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C43DD" w14:textId="77777777" w:rsidR="00AF6327" w:rsidRDefault="00AF6327">
      <w:pPr>
        <w:rPr>
          <w:sz w:val="4"/>
        </w:rPr>
      </w:pPr>
    </w:p>
    <w:p w14:paraId="39343AF8" w14:textId="77777777" w:rsidR="00437A78" w:rsidRDefault="008D104C">
      <w:pPr>
        <w:tabs>
          <w:tab w:val="clear" w:pos="425"/>
          <w:tab w:val="clear" w:pos="851"/>
          <w:tab w:val="clear" w:pos="9639"/>
          <w:tab w:val="left" w:pos="567"/>
          <w:tab w:val="left" w:pos="1560"/>
          <w:tab w:val="left" w:pos="1843"/>
        </w:tabs>
        <w:rPr>
          <w:sz w:val="22"/>
        </w:rPr>
      </w:pPr>
      <w:r>
        <w:rPr>
          <w:sz w:val="22"/>
        </w:rPr>
        <w:t>0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426"/>
        <w:gridCol w:w="425"/>
        <w:gridCol w:w="2977"/>
        <w:gridCol w:w="4536"/>
      </w:tblGrid>
      <w:tr w:rsidR="00A81601" w:rsidRPr="00B21EC1" w14:paraId="002CD6B8" w14:textId="77777777" w:rsidTr="009A6FA2">
        <w:trPr>
          <w:cantSplit/>
          <w:trHeight w:val="150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C71316" w14:textId="77777777" w:rsidR="00A81601" w:rsidRPr="00B21EC1" w:rsidRDefault="00A81601" w:rsidP="009A6FA2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 w:val="20"/>
              </w:rPr>
            </w:pPr>
            <w:r w:rsidRPr="00B21EC1">
              <w:rPr>
                <w:b/>
                <w:sz w:val="20"/>
              </w:rPr>
              <w:t>Datum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14:paraId="2734086A" w14:textId="77777777" w:rsidR="00A81601" w:rsidRPr="00A81601" w:rsidRDefault="00A81601" w:rsidP="009A6FA2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ind w:left="113" w:right="113"/>
              <w:jc w:val="left"/>
              <w:rPr>
                <w:b/>
                <w:szCs w:val="16"/>
              </w:rPr>
            </w:pPr>
            <w:r w:rsidRPr="00A81601">
              <w:rPr>
                <w:b/>
                <w:szCs w:val="16"/>
              </w:rPr>
              <w:t xml:space="preserve">Neu </w:t>
            </w:r>
            <w:r w:rsidR="001B7E87">
              <w:rPr>
                <w:b/>
                <w:szCs w:val="16"/>
              </w:rPr>
              <w:t xml:space="preserve">auf </w:t>
            </w:r>
            <w:r w:rsidRPr="00A81601">
              <w:rPr>
                <w:b/>
                <w:szCs w:val="16"/>
              </w:rPr>
              <w:t>Homepage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123380AF" w14:textId="77777777" w:rsidR="00A81601" w:rsidRPr="00A81601" w:rsidRDefault="00A81601" w:rsidP="009A6FA2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ind w:left="113" w:right="113"/>
              <w:jc w:val="left"/>
              <w:rPr>
                <w:b/>
                <w:szCs w:val="16"/>
              </w:rPr>
            </w:pPr>
            <w:r w:rsidRPr="00A81601">
              <w:rPr>
                <w:b/>
                <w:szCs w:val="16"/>
              </w:rPr>
              <w:t>überarbeitet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5CDC7990" w14:textId="77777777" w:rsidR="00A81601" w:rsidRPr="00A81601" w:rsidRDefault="00A81601" w:rsidP="009A6FA2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ind w:left="113" w:right="113"/>
              <w:jc w:val="left"/>
              <w:rPr>
                <w:b/>
                <w:i/>
                <w:szCs w:val="16"/>
              </w:rPr>
            </w:pPr>
            <w:r w:rsidRPr="00A81601">
              <w:rPr>
                <w:b/>
                <w:i/>
                <w:color w:val="808080" w:themeColor="background1" w:themeShade="80"/>
                <w:szCs w:val="16"/>
              </w:rPr>
              <w:t>ungültig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3067CD" w14:textId="77777777" w:rsidR="00A81601" w:rsidRPr="00B21EC1" w:rsidRDefault="00A81601" w:rsidP="009A6FA2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Rubrik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0AD8D3" w14:textId="77777777" w:rsidR="00A81601" w:rsidRPr="00B21EC1" w:rsidRDefault="00A81601" w:rsidP="009A6FA2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Dokument</w:t>
            </w:r>
          </w:p>
        </w:tc>
      </w:tr>
      <w:tr w:rsidR="00ED6807" w14:paraId="4467F30B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53360FEF" w14:textId="77777777" w:rsidR="00ED6807" w:rsidRDefault="00ED6807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0E1B6A" w14:textId="77777777" w:rsidR="00ED6807" w:rsidRDefault="00ED6807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43EA6B3" w14:textId="77777777" w:rsidR="00ED6807" w:rsidRDefault="00ED6807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28DD7CE" w14:textId="77777777" w:rsidR="00ED6807" w:rsidRDefault="00ED6807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69CA4D8" w14:textId="77777777" w:rsidR="00ED6807" w:rsidRDefault="00ED6807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26CD65A" w14:textId="77777777" w:rsidR="00ED6807" w:rsidRPr="00C24B82" w:rsidRDefault="00ED6807" w:rsidP="00ED6807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</w:p>
        </w:tc>
      </w:tr>
      <w:tr w:rsidR="000F3493" w14:paraId="55469AFB" w14:textId="77777777" w:rsidTr="000F3493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D4595F" w14:textId="5B003C56" w:rsidR="000F3493" w:rsidRDefault="000F3493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28.02.2025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756AD4" w14:textId="77777777" w:rsidR="000F3493" w:rsidRDefault="000F3493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900E47" w14:textId="77777777" w:rsidR="000F3493" w:rsidRDefault="000F3493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80634D" w14:textId="10B462F5" w:rsidR="000F3493" w:rsidRDefault="000F3493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6E72F0" w14:textId="35F3EF13" w:rsidR="000F3493" w:rsidRDefault="000F3493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szCs w:val="16"/>
              </w:rPr>
            </w:pPr>
            <w:r>
              <w:rPr>
                <w:b/>
                <w:i/>
                <w:szCs w:val="16"/>
              </w:rPr>
              <w:t xml:space="preserve">Weisungen; </w:t>
            </w:r>
            <w:r w:rsidRPr="000F3493">
              <w:rPr>
                <w:bCs/>
                <w:i/>
                <w:szCs w:val="16"/>
              </w:rPr>
              <w:t>01</w:t>
            </w:r>
            <w:r>
              <w:rPr>
                <w:bCs/>
                <w:i/>
                <w:szCs w:val="16"/>
              </w:rPr>
              <w:t>.</w:t>
            </w:r>
            <w:r w:rsidRPr="000F3493">
              <w:rPr>
                <w:bCs/>
                <w:i/>
                <w:szCs w:val="16"/>
              </w:rPr>
              <w:t xml:space="preserve"> Allgemeine Weisungen und Vorschriften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3C4597" w14:textId="3CF2F320" w:rsidR="000F3493" w:rsidRDefault="00C95C64" w:rsidP="00DD5808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8" w:history="1">
              <w:r w:rsidR="000F3493" w:rsidRPr="00C95C64">
                <w:rPr>
                  <w:rStyle w:val="Hyperlink"/>
                </w:rPr>
                <w:t>Weisung über Anlagen in</w:t>
              </w:r>
              <w:r w:rsidR="000F3493" w:rsidRPr="00C95C64">
                <w:rPr>
                  <w:rStyle w:val="Hyperlink"/>
                </w:rPr>
                <w:t xml:space="preserve"> </w:t>
              </w:r>
              <w:proofErr w:type="spellStart"/>
              <w:r w:rsidR="000F3493" w:rsidRPr="00C95C64">
                <w:rPr>
                  <w:rStyle w:val="Hyperlink"/>
                </w:rPr>
                <w:t>K</w:t>
              </w:r>
              <w:r w:rsidR="000F3493" w:rsidRPr="00C95C64">
                <w:rPr>
                  <w:rStyle w:val="Hyperlink"/>
                </w:rPr>
                <w:t>antonsstrassen</w:t>
              </w:r>
              <w:proofErr w:type="spellEnd"/>
              <w:r w:rsidR="000F3493" w:rsidRPr="00C95C64">
                <w:rPr>
                  <w:rStyle w:val="Hyperlink"/>
                </w:rPr>
                <w:t xml:space="preserve"> 10.08.2020</w:t>
              </w:r>
              <w:r w:rsidR="000F3493" w:rsidRPr="00C95C64">
                <w:rPr>
                  <w:rStyle w:val="Hyperlink"/>
                </w:rPr>
                <w:t>.pdf</w:t>
              </w:r>
            </w:hyperlink>
          </w:p>
        </w:tc>
      </w:tr>
      <w:tr w:rsidR="002F2949" w14:paraId="218263B1" w14:textId="77777777" w:rsidTr="002F2949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285798" w14:textId="237EC498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28.02.2025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B54EA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96BD0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DF5C89" w14:textId="5148D0DC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EDD22F" w14:textId="0F19BEC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szCs w:val="16"/>
              </w:rPr>
            </w:pPr>
            <w:r>
              <w:rPr>
                <w:b/>
                <w:i/>
                <w:szCs w:val="16"/>
              </w:rPr>
              <w:t xml:space="preserve">Weisungen; </w:t>
            </w:r>
            <w:r w:rsidRPr="000F3493">
              <w:rPr>
                <w:bCs/>
                <w:i/>
                <w:szCs w:val="16"/>
              </w:rPr>
              <w:t>01</w:t>
            </w:r>
            <w:r>
              <w:rPr>
                <w:bCs/>
                <w:i/>
                <w:szCs w:val="16"/>
              </w:rPr>
              <w:t>.</w:t>
            </w:r>
            <w:r w:rsidRPr="000F3493">
              <w:rPr>
                <w:bCs/>
                <w:i/>
                <w:szCs w:val="16"/>
              </w:rPr>
              <w:t xml:space="preserve"> Allgemeine Weisungen und Vorschriften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A50375" w14:textId="1452C139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9" w:history="1">
              <w:r w:rsidRPr="002F2949">
                <w:rPr>
                  <w:rStyle w:val="Hyperlink"/>
                </w:rPr>
                <w:t>All</w:t>
              </w:r>
              <w:r w:rsidRPr="002F2949">
                <w:rPr>
                  <w:rStyle w:val="Hyperlink"/>
                </w:rPr>
                <w:t>gemeine</w:t>
              </w:r>
              <w:r w:rsidRPr="002F2949">
                <w:rPr>
                  <w:rStyle w:val="Hyperlink"/>
                </w:rPr>
                <w:t>_Vorschriften_fuer_die_Benutzung_von_Kantonsstrassen_27.01.2022</w:t>
              </w:r>
              <w:r w:rsidRPr="002F2949">
                <w:rPr>
                  <w:rStyle w:val="Hyperlink"/>
                </w:rPr>
                <w:t>.pdf</w:t>
              </w:r>
            </w:hyperlink>
          </w:p>
        </w:tc>
      </w:tr>
      <w:tr w:rsidR="002F2949" w14:paraId="3F8359FC" w14:textId="77777777" w:rsidTr="002F2949">
        <w:tc>
          <w:tcPr>
            <w:tcW w:w="113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7B204A3" w14:textId="35CAFAF9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28.02.2025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3689A3C" w14:textId="22373C05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EF1D266" w14:textId="3C064091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E2194C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9549A22" w14:textId="5DDD581A" w:rsidR="002F2949" w:rsidRPr="00135C2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szCs w:val="16"/>
              </w:rPr>
            </w:pPr>
            <w:r>
              <w:rPr>
                <w:b/>
                <w:i/>
                <w:szCs w:val="16"/>
              </w:rPr>
              <w:t xml:space="preserve">Weisungen; </w:t>
            </w:r>
            <w:r w:rsidRPr="000F3493">
              <w:rPr>
                <w:bCs/>
                <w:i/>
                <w:szCs w:val="16"/>
              </w:rPr>
              <w:t>01</w:t>
            </w:r>
            <w:r>
              <w:rPr>
                <w:bCs/>
                <w:i/>
                <w:szCs w:val="16"/>
              </w:rPr>
              <w:t>.</w:t>
            </w:r>
            <w:r w:rsidRPr="000F3493">
              <w:rPr>
                <w:bCs/>
                <w:i/>
                <w:szCs w:val="16"/>
              </w:rPr>
              <w:t xml:space="preserve"> Allgemeine Weisungen und Vorschriften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DAA0B61" w14:textId="28DCE490" w:rsidR="002F2949" w:rsidRDefault="0000080B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0" w:history="1">
              <w:r w:rsidRPr="0000080B">
                <w:rPr>
                  <w:rStyle w:val="Hyperlink"/>
                </w:rPr>
                <w:t>Allgemei</w:t>
              </w:r>
              <w:r w:rsidRPr="0000080B">
                <w:rPr>
                  <w:rStyle w:val="Hyperlink"/>
                </w:rPr>
                <w:t>ne_Vorschriften_fuer_die_Benutzung_von_Kantonsstrassen_27.02.2025</w:t>
              </w:r>
              <w:r w:rsidRPr="0000080B">
                <w:rPr>
                  <w:rStyle w:val="Hyperlink"/>
                </w:rPr>
                <w:t>.pdf</w:t>
              </w:r>
            </w:hyperlink>
          </w:p>
        </w:tc>
      </w:tr>
      <w:tr w:rsidR="002F2949" w14:paraId="0DD4D2EA" w14:textId="77777777" w:rsidTr="000F3493">
        <w:tc>
          <w:tcPr>
            <w:tcW w:w="113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221B9CD" w14:textId="7B8F5978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28.02.2025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2E19D0E" w14:textId="45684B1A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452E2A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ACED05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B1BEDCD" w14:textId="041F161E" w:rsidR="002F2949" w:rsidRPr="00135C2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szCs w:val="16"/>
              </w:rPr>
            </w:pPr>
            <w:r>
              <w:rPr>
                <w:b/>
                <w:i/>
                <w:szCs w:val="16"/>
              </w:rPr>
              <w:t>Aufgrabungsreglement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97EBAE5" w14:textId="5572A8F5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r>
              <w:fldChar w:fldCharType="begin"/>
            </w:r>
            <w:r>
              <w:instrText>HYPERLINK "https://tiefbauamt.tg.ch/downloads/aufgrabungsreglement.html/17314"</w:instrText>
            </w:r>
            <w:r>
              <w:fldChar w:fldCharType="separate"/>
            </w:r>
            <w:r w:rsidRPr="000F3493">
              <w:rPr>
                <w:rStyle w:val="Hyperlink"/>
              </w:rPr>
              <w:t>A</w:t>
            </w:r>
            <w:r w:rsidRPr="000F3493">
              <w:rPr>
                <w:rStyle w:val="Hyperlink"/>
              </w:rPr>
              <w:t>u</w:t>
            </w:r>
            <w:r w:rsidRPr="000F3493">
              <w:rPr>
                <w:rStyle w:val="Hyperlink"/>
              </w:rPr>
              <w:t>fgrabu</w:t>
            </w:r>
            <w:r w:rsidRPr="000F3493">
              <w:rPr>
                <w:rStyle w:val="Hyperlink"/>
              </w:rPr>
              <w:t>ngsreg</w:t>
            </w:r>
            <w:r w:rsidRPr="000F3493">
              <w:rPr>
                <w:rStyle w:val="Hyperlink"/>
              </w:rPr>
              <w:t>l</w:t>
            </w:r>
            <w:r w:rsidRPr="000F3493">
              <w:rPr>
                <w:rStyle w:val="Hyperlink"/>
              </w:rPr>
              <w:t>em</w:t>
            </w:r>
            <w:r w:rsidRPr="000F3493">
              <w:rPr>
                <w:rStyle w:val="Hyperlink"/>
              </w:rPr>
              <w:t>ent_27.02.2025</w:t>
            </w:r>
            <w:r w:rsidRPr="000F3493">
              <w:rPr>
                <w:rStyle w:val="Hyperlink"/>
              </w:rPr>
              <w:t>.pdf</w:t>
            </w:r>
            <w:r>
              <w:fldChar w:fldCharType="end"/>
            </w:r>
          </w:p>
        </w:tc>
      </w:tr>
      <w:tr w:rsidR="002F2949" w14:paraId="39F412F7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62E3B74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04.12.2024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4F9EC5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2EB9FA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58239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45AC0A8" w14:textId="77777777" w:rsidR="002F2949" w:rsidRPr="00135C2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89DD4A8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1" w:history="1">
              <w:r w:rsidRPr="007B2D35">
                <w:rPr>
                  <w:rStyle w:val="Hyperlink"/>
                  <w:szCs w:val="16"/>
                </w:rPr>
                <w:t>Honorarvertrag für Planer und Bauleitungen nach LHO Ausgabe 2020.docx</w:t>
              </w:r>
            </w:hyperlink>
          </w:p>
        </w:tc>
      </w:tr>
      <w:tr w:rsidR="002F2949" w14:paraId="29B34049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638850B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04.12.2024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F8D652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E6E7FD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02BC39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9FC036D" w14:textId="77777777" w:rsidR="002F2949" w:rsidRPr="00135C2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41C3893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2" w:history="1">
              <w:r w:rsidRPr="00604420">
                <w:rPr>
                  <w:rStyle w:val="Hyperlink"/>
                  <w:szCs w:val="16"/>
                </w:rPr>
                <w:t>Allgemeine Bestimmungen für Aufträge mit Planern und Bauleitungen 04.12.2024.pdf</w:t>
              </w:r>
            </w:hyperlink>
          </w:p>
        </w:tc>
      </w:tr>
      <w:tr w:rsidR="002F2949" w14:paraId="1F55EA28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5CB6050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28.11.2024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DEC264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7853CD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D7D110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2020CAF" w14:textId="77777777" w:rsidR="002F2949" w:rsidRPr="00DD580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DD5808">
              <w:rPr>
                <w:b/>
                <w:i/>
                <w:color w:val="A6A6A6" w:themeColor="background1" w:themeShade="A6"/>
                <w:szCs w:val="16"/>
              </w:rPr>
              <w:t>Weisungen; 0</w:t>
            </w:r>
            <w:r>
              <w:rPr>
                <w:b/>
                <w:i/>
                <w:color w:val="A6A6A6" w:themeColor="background1" w:themeShade="A6"/>
                <w:szCs w:val="16"/>
              </w:rPr>
              <w:t>5</w:t>
            </w:r>
            <w:r w:rsidRPr="00DD5808">
              <w:rPr>
                <w:b/>
                <w:i/>
                <w:color w:val="A6A6A6" w:themeColor="background1" w:themeShade="A6"/>
                <w:szCs w:val="16"/>
              </w:rPr>
              <w:t xml:space="preserve"> </w:t>
            </w:r>
            <w:r>
              <w:rPr>
                <w:b/>
                <w:i/>
                <w:color w:val="A6A6A6" w:themeColor="background1" w:themeShade="A6"/>
                <w:szCs w:val="16"/>
              </w:rPr>
              <w:t>Projektierung Vorgaben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AD6DB1" w14:textId="77777777" w:rsidR="002F2949" w:rsidRPr="00DD580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i/>
                <w:color w:val="A6A6A6" w:themeColor="background1" w:themeShade="A6"/>
              </w:rPr>
            </w:pPr>
            <w:r w:rsidRPr="00DD5808">
              <w:rPr>
                <w:rStyle w:val="Hyperlink"/>
                <w:i/>
                <w:color w:val="A6A6A6" w:themeColor="background1" w:themeShade="A6"/>
              </w:rPr>
              <w:t>Merkblatt Knotensichtweitenüberprüfung für den leichten Zweiradverkehr.pdf</w:t>
            </w:r>
          </w:p>
        </w:tc>
      </w:tr>
      <w:tr w:rsidR="002F2949" w14:paraId="25A0A0D1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3E04C59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07.05.2024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1E040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28C90C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599EF4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D7DC60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61139F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02 Arbeitssicherheit und Gesundheitsschutz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D237DE0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" w:history="1">
              <w:r w:rsidRPr="0061139F">
                <w:rPr>
                  <w:rStyle w:val="Hyperlink"/>
                  <w:szCs w:val="16"/>
                </w:rPr>
                <w:t>Infoplakat Arbeitssicherheit auf Kantonsbaustellen.pdf</w:t>
              </w:r>
            </w:hyperlink>
          </w:p>
        </w:tc>
      </w:tr>
      <w:tr w:rsidR="002F2949" w14:paraId="581D2DAB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1E462C5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07.05.2024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21061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EF26D9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62917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173861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8D104C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11 Ertragsausfall und Wiederansaat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7EC87A9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4" w:history="1">
              <w:r w:rsidRPr="008D104C">
                <w:rPr>
                  <w:rStyle w:val="Hyperlink"/>
                  <w:szCs w:val="16"/>
                </w:rPr>
                <w:t>Entschädigungen für Ertragsausfall Ausgabe 2024.pdf</w:t>
              </w:r>
            </w:hyperlink>
          </w:p>
        </w:tc>
      </w:tr>
      <w:tr w:rsidR="002F2949" w14:paraId="14620F60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726DE52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30.04.2024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FD799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32F518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578B9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E943BF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1E16E9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7CD271A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" w:history="1">
              <w:r w:rsidRPr="0002636C">
                <w:rPr>
                  <w:rStyle w:val="Hyperlink"/>
                  <w:szCs w:val="16"/>
                </w:rPr>
                <w:t>Rechnungsvorlage Ertragsausfälle.xlsx</w:t>
              </w:r>
            </w:hyperlink>
          </w:p>
        </w:tc>
      </w:tr>
      <w:tr w:rsidR="002F2949" w14:paraId="2C3DC9CA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10F4A45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10.04.2024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50E4D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E66BF2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C1035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5AA8403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</w:t>
            </w:r>
            <w:r>
              <w:rPr>
                <w:b/>
                <w:szCs w:val="16"/>
              </w:rPr>
              <w:t>Bauen im Lärm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9974BA5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" w:history="1">
              <w:r w:rsidRPr="00E42B43">
                <w:rPr>
                  <w:rStyle w:val="Hyperlink"/>
                </w:rPr>
                <w:t>1 Bauen in lärmbelasteten Gebieten Abweichungen 04.2024.pdf</w:t>
              </w:r>
            </w:hyperlink>
          </w:p>
        </w:tc>
      </w:tr>
      <w:tr w:rsidR="002F2949" w14:paraId="4BB52F6D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597323D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133110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F21012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36E7B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5639B63" w14:textId="77777777" w:rsidR="002F2949" w:rsidRPr="00385A3F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szCs w:val="16"/>
              </w:rPr>
            </w:pPr>
            <w:r w:rsidRPr="00385A3F">
              <w:rPr>
                <w:b/>
                <w:i/>
                <w:szCs w:val="16"/>
              </w:rPr>
              <w:t>Weisungen;</w:t>
            </w:r>
            <w:r w:rsidRPr="00385A3F">
              <w:rPr>
                <w:i/>
                <w:szCs w:val="16"/>
              </w:rPr>
              <w:t xml:space="preserve"> 02 Arbeitssicherheit und Gesundheitsschutz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94D0B3E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" w:history="1">
              <w:r w:rsidRPr="00385A3F">
                <w:rPr>
                  <w:rStyle w:val="Hyperlink"/>
                  <w:szCs w:val="16"/>
                </w:rPr>
                <w:t>Weisung Umgang mit gefährlichen Stoffen.pdf</w:t>
              </w:r>
            </w:hyperlink>
          </w:p>
        </w:tc>
      </w:tr>
      <w:tr w:rsidR="002F2949" w14:paraId="413069D5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00E943A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D4924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8FD051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DB8168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A454E27" w14:textId="77777777" w:rsidR="002F2949" w:rsidRPr="00385A3F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szCs w:val="16"/>
              </w:rPr>
            </w:pPr>
            <w:r w:rsidRPr="00385A3F">
              <w:rPr>
                <w:b/>
                <w:i/>
                <w:szCs w:val="16"/>
              </w:rPr>
              <w:t>Weisungen;</w:t>
            </w:r>
            <w:r w:rsidRPr="00385A3F">
              <w:rPr>
                <w:i/>
                <w:szCs w:val="16"/>
              </w:rPr>
              <w:t xml:space="preserve"> 02 Arbeitssicherheit und Gesundheitsschutz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FD3F37A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8" w:history="1">
              <w:r w:rsidRPr="00385A3F">
                <w:rPr>
                  <w:rStyle w:val="Hyperlink"/>
                  <w:szCs w:val="16"/>
                </w:rPr>
                <w:t>Arbeitsplatzanweisung bei Arbeiten auf Kantonsstrassen.pdf</w:t>
              </w:r>
            </w:hyperlink>
          </w:p>
        </w:tc>
      </w:tr>
      <w:tr w:rsidR="002F2949" w14:paraId="79AB37D0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7958FA6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58B1C1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4C1236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076FA3C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F6A99E7" w14:textId="77777777" w:rsidR="002F2949" w:rsidRPr="003B512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3B5124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>
              <w:rPr>
                <w:i/>
                <w:color w:val="A6A6A6" w:themeColor="background1" w:themeShade="A6"/>
                <w:szCs w:val="16"/>
              </w:rPr>
              <w:t>02</w:t>
            </w:r>
            <w:r w:rsidRPr="003B5124">
              <w:rPr>
                <w:i/>
                <w:color w:val="A6A6A6" w:themeColor="background1" w:themeShade="A6"/>
                <w:szCs w:val="16"/>
              </w:rPr>
              <w:t xml:space="preserve"> </w:t>
            </w:r>
            <w:r>
              <w:rPr>
                <w:i/>
                <w:color w:val="A6A6A6" w:themeColor="background1" w:themeShade="A6"/>
                <w:szCs w:val="16"/>
              </w:rPr>
              <w:t>Arbeitssicherheit und Gesundheitsschutz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79EFF0D" w14:textId="77777777" w:rsidR="002F2949" w:rsidRPr="003B512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i/>
                <w:color w:val="A6A6A6" w:themeColor="background1" w:themeShade="A6"/>
                <w:szCs w:val="16"/>
              </w:rPr>
            </w:pPr>
            <w:r>
              <w:rPr>
                <w:rStyle w:val="Hyperlink"/>
                <w:i/>
                <w:color w:val="A6A6A6" w:themeColor="background1" w:themeShade="A6"/>
                <w:szCs w:val="16"/>
              </w:rPr>
              <w:t>Infoplakat Arbeitssicherheit TBA.pdf</w:t>
            </w:r>
          </w:p>
        </w:tc>
      </w:tr>
      <w:tr w:rsidR="002F2949" w14:paraId="06445BA7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3889193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98B66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39B924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2483CA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84BEB12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</w:t>
            </w:r>
            <w:r>
              <w:rPr>
                <w:b/>
                <w:szCs w:val="16"/>
              </w:rPr>
              <w:t>Bauen im Lärm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385FCE9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9" w:history="1">
              <w:proofErr w:type="spellStart"/>
              <w:r w:rsidRPr="00423ED8">
                <w:rPr>
                  <w:rStyle w:val="Hyperlink"/>
                  <w:szCs w:val="16"/>
                </w:rPr>
                <w:t>Strassenlärm</w:t>
              </w:r>
              <w:proofErr w:type="spellEnd"/>
              <w:r w:rsidRPr="00423ED8">
                <w:rPr>
                  <w:rStyle w:val="Hyperlink"/>
                  <w:szCs w:val="16"/>
                </w:rPr>
                <w:t xml:space="preserve"> / Emissionskataster / Shape-Files / </w:t>
              </w:r>
              <w:proofErr w:type="spellStart"/>
              <w:r w:rsidRPr="00423ED8">
                <w:rPr>
                  <w:rStyle w:val="Hyperlink"/>
                  <w:szCs w:val="16"/>
                </w:rPr>
                <w:t>GeoPackage</w:t>
              </w:r>
              <w:proofErr w:type="spellEnd"/>
              <w:r w:rsidRPr="00423ED8">
                <w:rPr>
                  <w:rStyle w:val="Hyperlink"/>
                  <w:szCs w:val="16"/>
                </w:rPr>
                <w:t xml:space="preserve"> 2024</w:t>
              </w:r>
            </w:hyperlink>
          </w:p>
        </w:tc>
      </w:tr>
      <w:tr w:rsidR="002F2949" w14:paraId="3C80B11F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077CC37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62EBF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6025C3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39941E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98278DD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</w:t>
            </w:r>
            <w:r>
              <w:rPr>
                <w:b/>
                <w:szCs w:val="16"/>
              </w:rPr>
              <w:t>Bauen im Lärm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D637B5F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" w:history="1">
              <w:proofErr w:type="spellStart"/>
              <w:r w:rsidRPr="00423ED8">
                <w:rPr>
                  <w:rStyle w:val="Hyperlink"/>
                  <w:szCs w:val="16"/>
                </w:rPr>
                <w:t>Strassenlärm</w:t>
              </w:r>
              <w:proofErr w:type="spellEnd"/>
              <w:r w:rsidRPr="00423ED8">
                <w:rPr>
                  <w:rStyle w:val="Hyperlink"/>
                  <w:szCs w:val="16"/>
                </w:rPr>
                <w:t xml:space="preserve"> / Emissionskataster / </w:t>
              </w:r>
              <w:proofErr w:type="spellStart"/>
              <w:r w:rsidRPr="00423ED8">
                <w:rPr>
                  <w:rStyle w:val="Hyperlink"/>
                  <w:szCs w:val="16"/>
                </w:rPr>
                <w:t>ThurGIS</w:t>
              </w:r>
              <w:proofErr w:type="spellEnd"/>
              <w:r w:rsidRPr="00423ED8">
                <w:rPr>
                  <w:rStyle w:val="Hyperlink"/>
                  <w:szCs w:val="16"/>
                </w:rPr>
                <w:t xml:space="preserve"> 2024</w:t>
              </w:r>
            </w:hyperlink>
          </w:p>
        </w:tc>
      </w:tr>
      <w:tr w:rsidR="002F2949" w14:paraId="79DEC28C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3017C249" w14:textId="77777777" w:rsidR="002F2949" w:rsidRDefault="002F2949" w:rsidP="002F2949">
            <w:r w:rsidRPr="00987C22"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85441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590CF9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F797D8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2D23097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49EC455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1" w:history="1">
              <w:r w:rsidRPr="004C6E95">
                <w:rPr>
                  <w:rStyle w:val="Hyperlink"/>
                  <w:szCs w:val="16"/>
                </w:rPr>
                <w:t xml:space="preserve">237.435 Grabenprofil V1 innerhalb und </w:t>
              </w:r>
              <w:proofErr w:type="spellStart"/>
              <w:r w:rsidRPr="004C6E95">
                <w:rPr>
                  <w:rStyle w:val="Hyperlink"/>
                  <w:szCs w:val="16"/>
                </w:rPr>
                <w:t>ausserhalb</w:t>
              </w:r>
              <w:proofErr w:type="spellEnd"/>
              <w:r w:rsidRPr="004C6E95">
                <w:rPr>
                  <w:rStyle w:val="Hyperlink"/>
                  <w:szCs w:val="16"/>
                </w:rPr>
                <w:t xml:space="preserve"> Strassenbereich.pdf</w:t>
              </w:r>
            </w:hyperlink>
          </w:p>
        </w:tc>
      </w:tr>
      <w:tr w:rsidR="002F2949" w14:paraId="4720104E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71DA749C" w14:textId="77777777" w:rsidR="002F2949" w:rsidRDefault="002F2949" w:rsidP="002F2949">
            <w:r w:rsidRPr="00987C22"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B8795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413AB0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1956D7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C94FEA3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F9AAF4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2" w:history="1">
              <w:r w:rsidRPr="004C6E95">
                <w:rPr>
                  <w:rStyle w:val="Hyperlink"/>
                  <w:szCs w:val="16"/>
                </w:rPr>
                <w:t>237.434 Grabenprofil V4 Normalfall innerhalb Strassenbereich.pdf</w:t>
              </w:r>
            </w:hyperlink>
          </w:p>
        </w:tc>
      </w:tr>
      <w:tr w:rsidR="002F2949" w14:paraId="3D0E3773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341E6CFC" w14:textId="77777777" w:rsidR="002F2949" w:rsidRDefault="002F2949" w:rsidP="002F2949">
            <w:r w:rsidRPr="00987C22"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47C19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1D965C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C21C96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7373220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B8AF60E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" w:history="1">
              <w:r w:rsidRPr="004C6E95">
                <w:rPr>
                  <w:rStyle w:val="Hyperlink"/>
                  <w:szCs w:val="16"/>
                </w:rPr>
                <w:t xml:space="preserve">237.433 Grabenprofil U1 innerhalb und </w:t>
              </w:r>
              <w:proofErr w:type="spellStart"/>
              <w:r w:rsidRPr="004C6E95">
                <w:rPr>
                  <w:rStyle w:val="Hyperlink"/>
                  <w:szCs w:val="16"/>
                </w:rPr>
                <w:t>ausserhalb</w:t>
              </w:r>
              <w:proofErr w:type="spellEnd"/>
              <w:r w:rsidRPr="004C6E95">
                <w:rPr>
                  <w:rStyle w:val="Hyperlink"/>
                  <w:szCs w:val="16"/>
                </w:rPr>
                <w:t xml:space="preserve"> Strassenbereich.pdf</w:t>
              </w:r>
            </w:hyperlink>
          </w:p>
        </w:tc>
      </w:tr>
      <w:tr w:rsidR="002F2949" w14:paraId="01C44A12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657211BD" w14:textId="77777777" w:rsidR="002F2949" w:rsidRDefault="002F2949" w:rsidP="002F2949">
            <w:r w:rsidRPr="00987C22"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1F6D2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4AA734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A15B1B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D501039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8B4AE0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4" w:history="1">
              <w:r w:rsidRPr="004C6E95">
                <w:rPr>
                  <w:rStyle w:val="Hyperlink"/>
                  <w:szCs w:val="16"/>
                </w:rPr>
                <w:t>237.432 Grabenprofil U4 Normalfall innerhalb Strassenbereich.pdf</w:t>
              </w:r>
            </w:hyperlink>
          </w:p>
        </w:tc>
      </w:tr>
      <w:tr w:rsidR="002F2949" w14:paraId="1FAE6395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625A4E1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D7268A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925A42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179C6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8D7D748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B6AEA62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" w:history="1">
              <w:r w:rsidRPr="004C6E95">
                <w:rPr>
                  <w:rStyle w:val="Hyperlink"/>
                  <w:szCs w:val="16"/>
                </w:rPr>
                <w:t>237.400 Inhaltsverzeichnis.pdf</w:t>
              </w:r>
            </w:hyperlink>
          </w:p>
        </w:tc>
      </w:tr>
      <w:tr w:rsidR="002F2949" w14:paraId="1E724885" w14:textId="77777777" w:rsidTr="00BE0643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02F048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6CD67C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11290F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04F1B0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5CCE58F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08F8F1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" w:history="1">
              <w:r w:rsidRPr="00BE0643">
                <w:rPr>
                  <w:rStyle w:val="Hyperlink"/>
                  <w:szCs w:val="16"/>
                </w:rPr>
                <w:t>Honorarempfehlung KBOB 2024 d.pdf</w:t>
              </w:r>
            </w:hyperlink>
          </w:p>
        </w:tc>
      </w:tr>
      <w:tr w:rsidR="002F2949" w14:paraId="2E11C53D" w14:textId="77777777" w:rsidTr="00BE0643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154C8E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CABCF7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64321B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871806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5572937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BD4CEE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" w:history="1">
              <w:r w:rsidRPr="00BE0643">
                <w:rPr>
                  <w:rStyle w:val="Hyperlink"/>
                  <w:szCs w:val="16"/>
                </w:rPr>
                <w:t>Aufträge mit Planern Honorierung KBOB 2024.pdf</w:t>
              </w:r>
            </w:hyperlink>
          </w:p>
        </w:tc>
      </w:tr>
      <w:tr w:rsidR="002F2949" w14:paraId="7F3FC2C8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7AC888D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370F4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D51E8D7" w14:textId="77777777" w:rsidR="002F2949" w:rsidRDefault="002F2949" w:rsidP="002F2949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A5E560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017F14F" w14:textId="77777777" w:rsidR="002F2949" w:rsidRPr="00660576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0D1350">
              <w:rPr>
                <w:b/>
                <w:szCs w:val="16"/>
              </w:rPr>
              <w:t>Langsamverkehr;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1915391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" w:history="1">
              <w:r>
                <w:rPr>
                  <w:rStyle w:val="Hyperlink"/>
                  <w:szCs w:val="16"/>
                </w:rPr>
                <w:t>Velozaehlstelle_Mannenbach_201_2023.pdf</w:t>
              </w:r>
            </w:hyperlink>
          </w:p>
        </w:tc>
      </w:tr>
      <w:tr w:rsidR="002F2949" w14:paraId="145F13AF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4C205C14" w14:textId="77777777" w:rsidR="002F2949" w:rsidRDefault="002F2949" w:rsidP="002F2949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795AF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AA448B8" w14:textId="77777777" w:rsidR="002F2949" w:rsidRDefault="002F2949" w:rsidP="002F2949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86862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2D52855" w14:textId="77777777" w:rsidR="002F2949" w:rsidRPr="00660576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0D1350">
              <w:rPr>
                <w:b/>
                <w:szCs w:val="16"/>
              </w:rPr>
              <w:t>Langsamverkehr;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6793E7D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" w:history="1">
              <w:r>
                <w:rPr>
                  <w:rStyle w:val="Hyperlink"/>
                  <w:szCs w:val="16"/>
                </w:rPr>
                <w:t>Velozaehlstelle_Bottighofen_200_2023.pdf</w:t>
              </w:r>
            </w:hyperlink>
          </w:p>
        </w:tc>
      </w:tr>
      <w:tr w:rsidR="002F2949" w14:paraId="21F9D04C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1E82E4FC" w14:textId="77777777" w:rsidR="002F2949" w:rsidRDefault="002F2949" w:rsidP="002F2949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E976B2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1F71F5F" w14:textId="77777777" w:rsidR="002F2949" w:rsidRDefault="002F2949" w:rsidP="002F2949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07B55A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692C9B4" w14:textId="77777777" w:rsidR="002F2949" w:rsidRPr="00660576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0D1350">
              <w:rPr>
                <w:b/>
                <w:szCs w:val="16"/>
              </w:rPr>
              <w:t>Langsamverkehr;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850E1F9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" w:history="1">
              <w:r>
                <w:rPr>
                  <w:rStyle w:val="Hyperlink"/>
                  <w:szCs w:val="16"/>
                </w:rPr>
                <w:t>Velozaehlstelle_Arbon_202_2023.pdf</w:t>
              </w:r>
            </w:hyperlink>
          </w:p>
        </w:tc>
      </w:tr>
      <w:tr w:rsidR="002F2949" w14:paraId="10043B40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07B8A7FD" w14:textId="77777777" w:rsidR="002F2949" w:rsidRDefault="002F2949" w:rsidP="002F2949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11471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BE1F1D5" w14:textId="77777777" w:rsidR="002F2949" w:rsidRDefault="002F2949" w:rsidP="002F2949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607717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698AA17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9C1EF40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1" w:history="1">
              <w:r>
                <w:rPr>
                  <w:rStyle w:val="Hyperlink"/>
                  <w:szCs w:val="16"/>
                </w:rPr>
                <w:t>DTV_Plan_2023_Thurgau.pdf</w:t>
              </w:r>
            </w:hyperlink>
          </w:p>
        </w:tc>
      </w:tr>
      <w:tr w:rsidR="002F2949" w14:paraId="232BC7C6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0D61C74B" w14:textId="77777777" w:rsidR="002F2949" w:rsidRDefault="002F2949" w:rsidP="002F2949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272ED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93C9020" w14:textId="77777777" w:rsidR="002F2949" w:rsidRDefault="002F2949" w:rsidP="002F2949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71E11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2D4CB15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87FA00D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2" w:history="1">
              <w:r>
                <w:rPr>
                  <w:rStyle w:val="Hyperlink"/>
                  <w:szCs w:val="16"/>
                </w:rPr>
                <w:t>DTV_Detailplan_2023_Weinfelden.pdf</w:t>
              </w:r>
            </w:hyperlink>
          </w:p>
        </w:tc>
      </w:tr>
      <w:tr w:rsidR="002F2949" w14:paraId="2B7A5BFA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619BC17B" w14:textId="77777777" w:rsidR="002F2949" w:rsidRDefault="002F2949" w:rsidP="002F2949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5A819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E2B86DB" w14:textId="77777777" w:rsidR="002F2949" w:rsidRDefault="002F2949" w:rsidP="002F2949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6E14E1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C7D6342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1559678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3" w:history="1">
              <w:r>
                <w:rPr>
                  <w:rStyle w:val="Hyperlink"/>
                  <w:szCs w:val="16"/>
                </w:rPr>
                <w:t>DTV_Detailplan_2023_Muenchwilen.pdf</w:t>
              </w:r>
            </w:hyperlink>
          </w:p>
        </w:tc>
      </w:tr>
      <w:tr w:rsidR="002F2949" w14:paraId="163347BF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10274C42" w14:textId="77777777" w:rsidR="002F2949" w:rsidRDefault="002F2949" w:rsidP="002F2949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A5299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1384BE2" w14:textId="77777777" w:rsidR="002F2949" w:rsidRDefault="002F2949" w:rsidP="002F2949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7C3FD6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4DC821B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A77EFB1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4" w:history="1">
              <w:r>
                <w:rPr>
                  <w:rStyle w:val="Hyperlink"/>
                  <w:szCs w:val="16"/>
                </w:rPr>
                <w:t>DTV_Detailplan_2023_Kreuzlingen.pdf</w:t>
              </w:r>
            </w:hyperlink>
          </w:p>
        </w:tc>
      </w:tr>
      <w:tr w:rsidR="002F2949" w14:paraId="70C23D36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48543A2F" w14:textId="77777777" w:rsidR="002F2949" w:rsidRDefault="002F2949" w:rsidP="002F2949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49081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6C78311" w14:textId="77777777" w:rsidR="002F2949" w:rsidRDefault="002F2949" w:rsidP="002F2949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EFBE59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0A29C9B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95EB13C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5" w:history="1">
              <w:r w:rsidRPr="00434905">
                <w:rPr>
                  <w:rStyle w:val="Hyperlink"/>
                  <w:szCs w:val="16"/>
                </w:rPr>
                <w:t>DTV_Detailplan_2023_Frauenfeld.pdf</w:t>
              </w:r>
            </w:hyperlink>
          </w:p>
        </w:tc>
      </w:tr>
      <w:tr w:rsidR="002F2949" w14:paraId="6AFE8CCD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66B32877" w14:textId="77777777" w:rsidR="002F2949" w:rsidRDefault="002F2949" w:rsidP="002F2949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24542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6BCCD08" w14:textId="77777777" w:rsidR="002F2949" w:rsidRDefault="002F2949" w:rsidP="002F2949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412919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76804A0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C8665DD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6" w:history="1">
              <w:r w:rsidRPr="00434905">
                <w:rPr>
                  <w:rStyle w:val="Hyperlink"/>
                  <w:szCs w:val="16"/>
                </w:rPr>
                <w:t>DTV_Detailplan_2023_Bischofszell.pdf</w:t>
              </w:r>
            </w:hyperlink>
          </w:p>
        </w:tc>
      </w:tr>
      <w:tr w:rsidR="002F2949" w14:paraId="11DF981A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426C732F" w14:textId="77777777" w:rsidR="002F2949" w:rsidRDefault="002F2949" w:rsidP="002F2949">
            <w:r w:rsidRPr="00B37FF7">
              <w:rPr>
                <w:szCs w:val="16"/>
              </w:rPr>
              <w:lastRenderedPageBreak/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58B9C5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7F91C94" w14:textId="77777777" w:rsidR="002F2949" w:rsidRDefault="002F2949" w:rsidP="002F2949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ACA405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C133CFF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917D1FD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7" w:history="1">
              <w:r w:rsidRPr="00434905">
                <w:rPr>
                  <w:rStyle w:val="Hyperlink"/>
                  <w:szCs w:val="16"/>
                </w:rPr>
                <w:t>DTV_Detailplan_2023_Arbon.pdf</w:t>
              </w:r>
            </w:hyperlink>
          </w:p>
        </w:tc>
      </w:tr>
      <w:tr w:rsidR="002F2949" w14:paraId="01AFB175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49DAD1F8" w14:textId="77777777" w:rsidR="002F2949" w:rsidRDefault="002F2949" w:rsidP="002F2949">
            <w:r w:rsidRPr="00B37FF7">
              <w:rPr>
                <w:szCs w:val="16"/>
              </w:rPr>
              <w:t>07.03.2024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B5FD9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2CE9CA3" w14:textId="77777777" w:rsidR="002F2949" w:rsidRDefault="002F2949" w:rsidP="002F2949">
            <w:r w:rsidRPr="00C10D31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B5C130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6539A8A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05C582E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8" w:history="1">
              <w:r w:rsidRPr="00434905">
                <w:rPr>
                  <w:rStyle w:val="Hyperlink"/>
                  <w:szCs w:val="16"/>
                </w:rPr>
                <w:t>DTV_Detailplan_2023_Amriswil.pdf</w:t>
              </w:r>
            </w:hyperlink>
          </w:p>
        </w:tc>
      </w:tr>
      <w:tr w:rsidR="002F2949" w14:paraId="14E8017C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4C3799B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24.01.2024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C0FDA0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72BBD9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414560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B34B85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>01 Allgemeine Vorschriften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908FC4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9" w:history="1">
              <w:r w:rsidRPr="007011A8">
                <w:rPr>
                  <w:rStyle w:val="Hyperlink"/>
                  <w:szCs w:val="16"/>
                </w:rPr>
                <w:t>Plakatierung vor Wahlen und Abstimmungen.pdf</w:t>
              </w:r>
            </w:hyperlink>
          </w:p>
        </w:tc>
      </w:tr>
      <w:tr w:rsidR="002F2949" w14:paraId="745142B9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238DBD2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24.01.2024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9D4E9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0DDBCA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59AD71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03A5C54" w14:textId="77777777" w:rsidR="002F2949" w:rsidRPr="007011A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7011A8">
              <w:rPr>
                <w:b/>
                <w:color w:val="808080" w:themeColor="background1" w:themeShade="80"/>
                <w:szCs w:val="16"/>
              </w:rPr>
              <w:t xml:space="preserve">Weisungen; </w:t>
            </w:r>
            <w:r w:rsidRPr="007011A8">
              <w:rPr>
                <w:color w:val="808080" w:themeColor="background1" w:themeShade="80"/>
                <w:szCs w:val="16"/>
              </w:rPr>
              <w:t>01 Allgemeine Vorschriften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9F4EDBC" w14:textId="77777777" w:rsidR="002F2949" w:rsidRPr="007011A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7011A8">
              <w:rPr>
                <w:color w:val="808080" w:themeColor="background1" w:themeShade="80"/>
                <w:szCs w:val="16"/>
              </w:rPr>
              <w:t>Markblatt Reklamen für Wahlen und Abstimmungen.pdf</w:t>
            </w:r>
          </w:p>
        </w:tc>
      </w:tr>
      <w:tr w:rsidR="002F2949" w14:paraId="2ED07D2D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6C79B5F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24.01.2024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46507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88ADF8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2AEB54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36E5B0F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349AB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BA8339A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0" w:history="1">
              <w:r w:rsidRPr="00C349AB">
                <w:rPr>
                  <w:rStyle w:val="Hyperlink"/>
                  <w:szCs w:val="16"/>
                </w:rPr>
                <w:t>Adressverzeichnis TBA zum Protokoll Koordinationssitzung 1 und 2.docx</w:t>
              </w:r>
            </w:hyperlink>
          </w:p>
        </w:tc>
      </w:tr>
      <w:tr w:rsidR="002F2949" w14:paraId="6C87104E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0F5F064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08.12.2023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80D75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8D10C2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6CB0F5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717CBF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E16E9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1. Projektierung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6F91428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1" w:history="1">
              <w:r w:rsidRPr="001E16E9">
                <w:rPr>
                  <w:rStyle w:val="Hyperlink"/>
                  <w:szCs w:val="16"/>
                </w:rPr>
                <w:t>Nachweis Fruchtfolgeflächen.xlsx</w:t>
              </w:r>
            </w:hyperlink>
          </w:p>
        </w:tc>
      </w:tr>
      <w:tr w:rsidR="002F2949" w14:paraId="6CD7144D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14896F02" w14:textId="77777777" w:rsidR="002F2949" w:rsidRDefault="002F2949" w:rsidP="002F2949">
            <w:r w:rsidRPr="00DA7F18">
              <w:rPr>
                <w:szCs w:val="16"/>
              </w:rPr>
              <w:t>08.12.2023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745E2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64C70A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D8BA8B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D5393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C00FC2D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2" w:history="1">
              <w:r w:rsidRPr="00326D6A">
                <w:rPr>
                  <w:rStyle w:val="Hyperlink"/>
                  <w:szCs w:val="16"/>
                </w:rPr>
                <w:t>Teil E Angaben des Unternehmers 08.12.2023, freihändiges Verfahren.xlsx</w:t>
              </w:r>
            </w:hyperlink>
          </w:p>
        </w:tc>
      </w:tr>
      <w:tr w:rsidR="002F2949" w14:paraId="5B924788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1232B288" w14:textId="77777777" w:rsidR="002F2949" w:rsidRDefault="002F2949" w:rsidP="002F2949">
            <w:r w:rsidRPr="00DA7F18">
              <w:rPr>
                <w:szCs w:val="16"/>
              </w:rPr>
              <w:t>08.12.2023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DF7B5E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309C54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8E2A37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9A4EDAE" w14:textId="77777777" w:rsidR="002F2949" w:rsidRPr="00D27440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73F1EED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3" w:history="1">
              <w:r w:rsidRPr="00326D6A">
                <w:rPr>
                  <w:rStyle w:val="Hyperlink"/>
                  <w:szCs w:val="16"/>
                </w:rPr>
                <w:t>Teil E Angaben des Unternehmers 08.12.2023, ab Einladungsverfahren.xlsx</w:t>
              </w:r>
            </w:hyperlink>
          </w:p>
        </w:tc>
      </w:tr>
      <w:tr w:rsidR="002F2949" w14:paraId="7ADCFC24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15CF19A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5E6C69">
              <w:rPr>
                <w:szCs w:val="16"/>
              </w:rPr>
              <w:t>08.12.2023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17EF1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23B190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03BB75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DF5A5B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3E2B240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4" w:history="1">
              <w:r w:rsidRPr="00876596">
                <w:rPr>
                  <w:rStyle w:val="Hyperlink"/>
                  <w:szCs w:val="16"/>
                </w:rPr>
                <w:t>Teil D Technische Bestimmungen 08.12.2023.xlsx</w:t>
              </w:r>
            </w:hyperlink>
          </w:p>
        </w:tc>
      </w:tr>
      <w:tr w:rsidR="002F2949" w14:paraId="140BC909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0AC1E871" w14:textId="77777777" w:rsidR="002F2949" w:rsidRDefault="002F2949" w:rsidP="002F2949">
            <w:r w:rsidRPr="005E6C69">
              <w:rPr>
                <w:szCs w:val="16"/>
              </w:rPr>
              <w:t>08.12.2023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FEF82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F83372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E8A3F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2E74D23" w14:textId="77777777" w:rsidR="002F2949" w:rsidRPr="00D27440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E873512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5" w:history="1">
              <w:r w:rsidRPr="00876596">
                <w:rPr>
                  <w:rStyle w:val="Hyperlink"/>
                  <w:szCs w:val="16"/>
                </w:rPr>
                <w:t>Teil B1 NPK 102 Besondere Bestimmungen 08.12.2023, ab freihändiges Verfahren.docx</w:t>
              </w:r>
            </w:hyperlink>
          </w:p>
        </w:tc>
      </w:tr>
      <w:tr w:rsidR="002F2949" w14:paraId="61D4683A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232C1B6A" w14:textId="77777777" w:rsidR="002F2949" w:rsidRDefault="002F2949" w:rsidP="002F2949">
            <w:r w:rsidRPr="005E6C69">
              <w:rPr>
                <w:szCs w:val="16"/>
              </w:rPr>
              <w:t>08.12.2023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246D5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684DAB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1C836A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8E4EAF9" w14:textId="77777777" w:rsidR="002F2949" w:rsidRPr="00D27440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117318B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6" w:history="1">
              <w:r w:rsidRPr="00876596">
                <w:rPr>
                  <w:rStyle w:val="Hyperlink"/>
                  <w:szCs w:val="16"/>
                </w:rPr>
                <w:t>Teil B1 NPK 102 Besondere Bestimmungen 08.12.2023, ab Einladungsverfahren.docx</w:t>
              </w:r>
            </w:hyperlink>
          </w:p>
        </w:tc>
      </w:tr>
      <w:tr w:rsidR="002F2949" w14:paraId="1ED09612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2CAF64E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08.12.2023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BE674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68CF09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7F612D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63CA67C" w14:textId="77777777" w:rsidR="002F2949" w:rsidRPr="00D27440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FCB8C41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7" w:history="1">
              <w:r w:rsidRPr="00326D6A">
                <w:rPr>
                  <w:rStyle w:val="Hyperlink"/>
                  <w:szCs w:val="16"/>
                </w:rPr>
                <w:t>Teil A Titelblatt 08.12.2023.xlsx</w:t>
              </w:r>
            </w:hyperlink>
          </w:p>
        </w:tc>
      </w:tr>
      <w:tr w:rsidR="002F2949" w14:paraId="78F48464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4319FF1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01.11.2023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75AF07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6C6DA8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BAE8E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E84C62D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349AB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6B355F0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8" w:history="1">
              <w:r w:rsidRPr="00C349AB">
                <w:rPr>
                  <w:rStyle w:val="Hyperlink"/>
                  <w:szCs w:val="16"/>
                </w:rPr>
                <w:t>Adressverzeichnis TBA zum Protokoll Koordinationssitzung 1 und 2.docx</w:t>
              </w:r>
            </w:hyperlink>
          </w:p>
        </w:tc>
      </w:tr>
      <w:tr w:rsidR="002F2949" w14:paraId="238ED5B8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5787F6F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06.06.2023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1A980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547422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C0899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A6B0FAB" w14:textId="77777777" w:rsidR="002F2949" w:rsidRPr="00A3374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>11</w:t>
            </w:r>
            <w:r w:rsidRPr="002F1746">
              <w:rPr>
                <w:szCs w:val="16"/>
              </w:rPr>
              <w:t xml:space="preserve"> </w:t>
            </w:r>
            <w:r>
              <w:rPr>
                <w:szCs w:val="16"/>
              </w:rPr>
              <w:t>Ertragsausfall und Wiederansaat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844D43D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49" w:history="1">
              <w:r w:rsidRPr="00376974">
                <w:rPr>
                  <w:rStyle w:val="Hyperlink"/>
                  <w:szCs w:val="16"/>
                </w:rPr>
                <w:t>Entschädigungen</w:t>
              </w:r>
              <w:r>
                <w:rPr>
                  <w:rStyle w:val="Hyperlink"/>
                  <w:szCs w:val="16"/>
                </w:rPr>
                <w:t xml:space="preserve"> für Ertragsausfall Ausgabe 2022</w:t>
              </w:r>
              <w:r w:rsidRPr="00376974">
                <w:rPr>
                  <w:rStyle w:val="Hyperlink"/>
                  <w:szCs w:val="16"/>
                </w:rPr>
                <w:t>.pdf</w:t>
              </w:r>
            </w:hyperlink>
          </w:p>
        </w:tc>
      </w:tr>
      <w:tr w:rsidR="002F2949" w14:paraId="1D1921DB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39A9B81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06.06.2023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08A97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A5B1DC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491BDA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624594D" w14:textId="77777777" w:rsidR="002F2949" w:rsidRPr="00A3374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>11</w:t>
            </w:r>
            <w:r w:rsidRPr="002F1746">
              <w:rPr>
                <w:szCs w:val="16"/>
              </w:rPr>
              <w:t xml:space="preserve"> </w:t>
            </w:r>
            <w:r>
              <w:rPr>
                <w:szCs w:val="16"/>
              </w:rPr>
              <w:t>Ertragsausfall und Wiederansaat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B829EF6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0" w:history="1">
              <w:r w:rsidRPr="00376974">
                <w:rPr>
                  <w:rStyle w:val="Hyperlink"/>
                  <w:szCs w:val="16"/>
                </w:rPr>
                <w:t>Entschädigungen</w:t>
              </w:r>
              <w:r>
                <w:rPr>
                  <w:rStyle w:val="Hyperlink"/>
                  <w:szCs w:val="16"/>
                </w:rPr>
                <w:t xml:space="preserve"> für Ertragsausfall Ausgabe 2023</w:t>
              </w:r>
              <w:r w:rsidRPr="00376974">
                <w:rPr>
                  <w:rStyle w:val="Hyperlink"/>
                  <w:szCs w:val="16"/>
                </w:rPr>
                <w:t>.pdf</w:t>
              </w:r>
            </w:hyperlink>
          </w:p>
        </w:tc>
      </w:tr>
      <w:tr w:rsidR="002F2949" w14:paraId="424ECEFC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683483E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06.06.2023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B541B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1A6A23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0A9A2D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6D91F46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</w:t>
            </w:r>
            <w:r>
              <w:rPr>
                <w:b/>
                <w:szCs w:val="16"/>
              </w:rPr>
              <w:t>Bauen im Lärm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2917C00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1" w:history="1">
              <w:r w:rsidRPr="002F5856">
                <w:rPr>
                  <w:rStyle w:val="Hyperlink"/>
                  <w:szCs w:val="16"/>
                </w:rPr>
                <w:t>1 Bauen in lärmbelasteten Gebieten Abweichungen und Ergänzungen gegenüber der Plattform "bauen-im-lärm".</w:t>
              </w:r>
              <w:proofErr w:type="spellStart"/>
              <w:r w:rsidRPr="002F5856">
                <w:rPr>
                  <w:rStyle w:val="Hyperlink"/>
                  <w:szCs w:val="16"/>
                </w:rPr>
                <w:t>pdf</w:t>
              </w:r>
              <w:proofErr w:type="spellEnd"/>
            </w:hyperlink>
          </w:p>
        </w:tc>
      </w:tr>
      <w:tr w:rsidR="002F2949" w14:paraId="1375ABB4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6467823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06.06.2023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FB950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B9122F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F6DCC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E7FCA74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</w:t>
            </w:r>
            <w:r>
              <w:rPr>
                <w:b/>
                <w:szCs w:val="16"/>
              </w:rPr>
              <w:t>Bauen im Lärm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786A506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2" w:history="1">
              <w:r w:rsidRPr="002F5856">
                <w:rPr>
                  <w:rStyle w:val="Hyperlink"/>
                  <w:szCs w:val="16"/>
                </w:rPr>
                <w:t xml:space="preserve">A Bauen in lärmbelasteten Gebieten </w:t>
              </w:r>
              <w:proofErr w:type="spellStart"/>
              <w:r w:rsidRPr="002F5856">
                <w:rPr>
                  <w:rStyle w:val="Hyperlink"/>
                  <w:szCs w:val="16"/>
                </w:rPr>
                <w:t>Informatin</w:t>
              </w:r>
              <w:proofErr w:type="spellEnd"/>
              <w:r w:rsidRPr="002F5856">
                <w:rPr>
                  <w:rStyle w:val="Hyperlink"/>
                  <w:szCs w:val="16"/>
                </w:rPr>
                <w:t xml:space="preserve"> zum Bauen im Lärm, Teil A.pdf</w:t>
              </w:r>
            </w:hyperlink>
          </w:p>
        </w:tc>
      </w:tr>
      <w:tr w:rsidR="002F2949" w14:paraId="425F4847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2448C7A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06.06.2023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20DC9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2BA5A4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2271B9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159F447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</w:t>
            </w:r>
            <w:r>
              <w:rPr>
                <w:b/>
                <w:szCs w:val="16"/>
              </w:rPr>
              <w:t>Bauen im Lärm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2FD16C5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3" w:history="1">
              <w:r w:rsidRPr="002F5856">
                <w:rPr>
                  <w:rStyle w:val="Hyperlink"/>
                  <w:szCs w:val="16"/>
                </w:rPr>
                <w:t>B Bauen in lärmbelasteten Gebieten Information zum Bauen im Lärm, Teil B.pdf</w:t>
              </w:r>
            </w:hyperlink>
          </w:p>
        </w:tc>
      </w:tr>
      <w:tr w:rsidR="002F2949" w14:paraId="38F3AF0D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5C6494E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06.06.2023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B21D5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11D6DB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10826F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0CC48EB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</w:t>
            </w:r>
            <w:r>
              <w:rPr>
                <w:b/>
                <w:szCs w:val="16"/>
              </w:rPr>
              <w:t>Bauen im Lärm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8164220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4" w:history="1">
              <w:proofErr w:type="spellStart"/>
              <w:r w:rsidRPr="002F5856">
                <w:rPr>
                  <w:rStyle w:val="Hyperlink"/>
                  <w:szCs w:val="16"/>
                </w:rPr>
                <w:t>Lärmtool</w:t>
              </w:r>
              <w:proofErr w:type="spellEnd"/>
              <w:r w:rsidRPr="002F5856">
                <w:rPr>
                  <w:rStyle w:val="Hyperlink"/>
                  <w:szCs w:val="16"/>
                </w:rPr>
                <w:t xml:space="preserve"> sonROAD18.xls</w:t>
              </w:r>
            </w:hyperlink>
          </w:p>
        </w:tc>
      </w:tr>
      <w:tr w:rsidR="002F2949" w14:paraId="01FF528C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778F4F0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D6A59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89A7B2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9743C7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B40C09A" w14:textId="77777777" w:rsidR="002F2949" w:rsidRPr="00E55DE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E55DE9">
              <w:rPr>
                <w:b/>
                <w:szCs w:val="16"/>
              </w:rPr>
              <w:t>Fruchtfolgeflächen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E29BB32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5" w:history="1">
              <w:r w:rsidRPr="00C349AB">
                <w:rPr>
                  <w:rStyle w:val="Hyperlink"/>
                  <w:szCs w:val="16"/>
                </w:rPr>
                <w:t>Formular Nachweis Fruchtfolgeflächen.xlsx</w:t>
              </w:r>
            </w:hyperlink>
          </w:p>
        </w:tc>
      </w:tr>
      <w:tr w:rsidR="002F2949" w14:paraId="0E9D7BE0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3B0E6F1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3C9BCD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D5DBCD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022B4A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E78A8F4" w14:textId="77777777" w:rsidR="002F2949" w:rsidRPr="00E55DE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E55DE9">
              <w:rPr>
                <w:b/>
                <w:szCs w:val="16"/>
              </w:rPr>
              <w:t>Fruch</w:t>
            </w:r>
            <w:r>
              <w:rPr>
                <w:b/>
                <w:szCs w:val="16"/>
              </w:rPr>
              <w:t>t</w:t>
            </w:r>
            <w:r w:rsidRPr="00E55DE9">
              <w:rPr>
                <w:b/>
                <w:szCs w:val="16"/>
              </w:rPr>
              <w:t>folgeflächen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5F68D73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6" w:history="1">
              <w:r w:rsidRPr="00C349AB">
                <w:rPr>
                  <w:rStyle w:val="Hyperlink"/>
                  <w:szCs w:val="16"/>
                </w:rPr>
                <w:t>Richtplankapitel 2.2 Landschaftsgebiete Umgang mit FFF.pdf</w:t>
              </w:r>
            </w:hyperlink>
          </w:p>
        </w:tc>
      </w:tr>
      <w:tr w:rsidR="002F2949" w14:paraId="492DFFF2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4AA6070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68A2C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F38D90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2EB82C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0047823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349AB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681B5F3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7" w:history="1">
              <w:r w:rsidRPr="00C349AB">
                <w:rPr>
                  <w:rStyle w:val="Hyperlink"/>
                  <w:szCs w:val="16"/>
                </w:rPr>
                <w:t>Adressverzeichnis TBA zum Protokoll Koordinationssitzung 1 und 2.docx</w:t>
              </w:r>
            </w:hyperlink>
          </w:p>
        </w:tc>
      </w:tr>
      <w:tr w:rsidR="002F2949" w14:paraId="21A3F96B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04C0CA7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13.02.2023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252CF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43B273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C5B81C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D8F912D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E232A5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10 Bestimmungen für die Unternehmer-Abrechnung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7C16748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8" w:history="1">
              <w:r w:rsidRPr="00E232A5">
                <w:rPr>
                  <w:rStyle w:val="Hyperlink"/>
                  <w:szCs w:val="16"/>
                </w:rPr>
                <w:t>Merkblatt Unternehmerfakturen Vorgaben für die Rechnungsstellung.pdf</w:t>
              </w:r>
            </w:hyperlink>
          </w:p>
        </w:tc>
      </w:tr>
      <w:tr w:rsidR="002F2949" w14:paraId="21E94F4A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2AA4438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C0759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46B842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BBADB9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A87D605" w14:textId="77777777" w:rsidR="002F2949" w:rsidRPr="00660576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0D1350">
              <w:rPr>
                <w:b/>
                <w:szCs w:val="16"/>
              </w:rPr>
              <w:t>Langsamverkehr;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82A82D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59" w:history="1">
              <w:r w:rsidRPr="00C53920">
                <w:rPr>
                  <w:rStyle w:val="Hyperlink"/>
                  <w:szCs w:val="16"/>
                </w:rPr>
                <w:t>Zählstelle Arbon 2022.pdf</w:t>
              </w:r>
            </w:hyperlink>
          </w:p>
        </w:tc>
      </w:tr>
      <w:tr w:rsidR="002F2949" w14:paraId="78241D4B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0E9388A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EF109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A5B5B9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DD5DD0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08CB387" w14:textId="77777777" w:rsidR="002F2949" w:rsidRPr="00660576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0D1350">
              <w:rPr>
                <w:b/>
                <w:szCs w:val="16"/>
              </w:rPr>
              <w:t>Langsamverkehr;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0D00A3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0" w:history="1">
              <w:r w:rsidRPr="00C53920">
                <w:rPr>
                  <w:rStyle w:val="Hyperlink"/>
                  <w:szCs w:val="16"/>
                </w:rPr>
                <w:t>Zählstelle Bottighofen 2022.pdf</w:t>
              </w:r>
            </w:hyperlink>
          </w:p>
        </w:tc>
      </w:tr>
      <w:tr w:rsidR="002F2949" w14:paraId="50F0E88F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1C84AD4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F826F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2FC28C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EB5199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4A43BCD" w14:textId="77777777" w:rsidR="002F2949" w:rsidRPr="00660576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0D1350">
              <w:rPr>
                <w:b/>
                <w:szCs w:val="16"/>
              </w:rPr>
              <w:t>Langsamverkehr;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B97284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1" w:history="1">
              <w:r w:rsidRPr="00C53920">
                <w:rPr>
                  <w:rStyle w:val="Hyperlink"/>
                  <w:szCs w:val="16"/>
                </w:rPr>
                <w:t xml:space="preserve">Zählstelle </w:t>
              </w:r>
              <w:proofErr w:type="spellStart"/>
              <w:r w:rsidRPr="00C53920">
                <w:rPr>
                  <w:rStyle w:val="Hyperlink"/>
                  <w:szCs w:val="16"/>
                </w:rPr>
                <w:t>Mannenbach</w:t>
              </w:r>
              <w:proofErr w:type="spellEnd"/>
              <w:r w:rsidRPr="00C53920">
                <w:rPr>
                  <w:rStyle w:val="Hyperlink"/>
                  <w:szCs w:val="16"/>
                </w:rPr>
                <w:t xml:space="preserve"> 2022.pdf</w:t>
              </w:r>
            </w:hyperlink>
          </w:p>
        </w:tc>
      </w:tr>
      <w:tr w:rsidR="002F2949" w14:paraId="4BF6F56C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45169BB4" w14:textId="77777777" w:rsidR="002F2949" w:rsidRDefault="002F2949" w:rsidP="002F2949">
            <w:r w:rsidRPr="008C78FC"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F60157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425591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7D7AAC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7BFBC5C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1A9D901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2" w:history="1">
              <w:r w:rsidRPr="00C53920">
                <w:rPr>
                  <w:rStyle w:val="Hyperlink"/>
                  <w:szCs w:val="16"/>
                </w:rPr>
                <w:t>DTV_Plan_2022_Weinfelden.pdf</w:t>
              </w:r>
            </w:hyperlink>
          </w:p>
        </w:tc>
      </w:tr>
      <w:tr w:rsidR="002F2949" w14:paraId="434F2B9B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5C3205F3" w14:textId="77777777" w:rsidR="002F2949" w:rsidRDefault="002F2949" w:rsidP="002F2949">
            <w:r w:rsidRPr="008C78FC"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1B33B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C9ABCC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4A0AD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E8DE7EB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506DCBE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3" w:history="1">
              <w:r w:rsidRPr="005C133F">
                <w:rPr>
                  <w:rStyle w:val="Hyperlink"/>
                  <w:szCs w:val="16"/>
                </w:rPr>
                <w:t>DTV_Plan_2022_Muenchwilen.pdf</w:t>
              </w:r>
            </w:hyperlink>
          </w:p>
        </w:tc>
      </w:tr>
      <w:tr w:rsidR="002F2949" w14:paraId="2926C315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4F48B731" w14:textId="77777777" w:rsidR="002F2949" w:rsidRDefault="002F2949" w:rsidP="002F2949">
            <w:r w:rsidRPr="008C78FC"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3A8C37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C6099C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0F9564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87048CD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6A593DF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4" w:history="1">
              <w:r w:rsidRPr="005C133F">
                <w:rPr>
                  <w:rStyle w:val="Hyperlink"/>
                  <w:szCs w:val="16"/>
                </w:rPr>
                <w:t>DTV_Plan_2022_Kreuzlingen.pdf</w:t>
              </w:r>
            </w:hyperlink>
          </w:p>
        </w:tc>
      </w:tr>
      <w:tr w:rsidR="002F2949" w14:paraId="651FF273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4F16B3C7" w14:textId="77777777" w:rsidR="002F2949" w:rsidRDefault="002F2949" w:rsidP="002F2949">
            <w:r w:rsidRPr="008C78FC"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FBA72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54805B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7101E1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05E2AD3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79DA06B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5" w:history="1">
              <w:r w:rsidRPr="005C133F">
                <w:rPr>
                  <w:rStyle w:val="Hyperlink"/>
                  <w:szCs w:val="16"/>
                </w:rPr>
                <w:t>DTV_Plan_2022_Frauenfeld.pdf</w:t>
              </w:r>
            </w:hyperlink>
          </w:p>
        </w:tc>
      </w:tr>
      <w:tr w:rsidR="002F2949" w14:paraId="6A694C39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15A50DD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11497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A3D7D2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3F7304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D0448AC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864B465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6" w:history="1">
              <w:r w:rsidRPr="005C133F">
                <w:rPr>
                  <w:rStyle w:val="Hyperlink"/>
                  <w:szCs w:val="16"/>
                </w:rPr>
                <w:t>DTV_Plan_2022_Bischofszell.pdf</w:t>
              </w:r>
            </w:hyperlink>
          </w:p>
        </w:tc>
      </w:tr>
      <w:tr w:rsidR="002F2949" w14:paraId="2FC9E246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649E162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C3A74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FF5774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6EED8B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3FD5F44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A3C8BBE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709"/>
              </w:tabs>
              <w:jc w:val="left"/>
              <w:rPr>
                <w:szCs w:val="16"/>
              </w:rPr>
            </w:pPr>
            <w:hyperlink r:id="rId67" w:history="1">
              <w:r w:rsidRPr="005C133F">
                <w:rPr>
                  <w:rStyle w:val="Hyperlink"/>
                  <w:szCs w:val="16"/>
                </w:rPr>
                <w:t>DTV_Plan_2022_Arbon.pdf</w:t>
              </w:r>
            </w:hyperlink>
          </w:p>
        </w:tc>
      </w:tr>
      <w:tr w:rsidR="002F2949" w14:paraId="172A85B3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6EFA60A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5A127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882995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540CCE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202C71E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F9D78A7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8" w:history="1">
              <w:r w:rsidRPr="005C133F">
                <w:rPr>
                  <w:rStyle w:val="Hyperlink"/>
                  <w:szCs w:val="16"/>
                </w:rPr>
                <w:t>DTV_Plan_2022_Amriswil.pdf</w:t>
              </w:r>
            </w:hyperlink>
          </w:p>
        </w:tc>
      </w:tr>
      <w:tr w:rsidR="002F2949" w14:paraId="23457FF5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5557E52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07.02.2023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FE6A0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635464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4D53E0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3B9432C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552C468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69" w:history="1">
              <w:r w:rsidRPr="005C133F">
                <w:rPr>
                  <w:rStyle w:val="Hyperlink"/>
                  <w:szCs w:val="16"/>
                </w:rPr>
                <w:t>DTV_Plan_2022_Thurgau.pdf</w:t>
              </w:r>
            </w:hyperlink>
          </w:p>
        </w:tc>
      </w:tr>
      <w:tr w:rsidR="002F2949" w14:paraId="717F230D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3C4A99F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27.01.2023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0283C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C85853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95368D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FEACBBE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241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Signalisation und Beleuchtung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D96E941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70" w:history="1">
              <w:r w:rsidRPr="001A1E0C">
                <w:rPr>
                  <w:rStyle w:val="Hyperlink"/>
                  <w:szCs w:val="16"/>
                </w:rPr>
                <w:t>241.403_Leitpfeile.pdf</w:t>
              </w:r>
            </w:hyperlink>
          </w:p>
        </w:tc>
      </w:tr>
      <w:tr w:rsidR="002F2949" w14:paraId="1DAC34E6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35708BA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lastRenderedPageBreak/>
              <w:t>27.01.2023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AA6F1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A74B4F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A508D3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F45D351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241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Signalisation und Beleuchtung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4C89296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71" w:history="1">
              <w:r w:rsidRPr="001A1E0C">
                <w:rPr>
                  <w:rStyle w:val="Hyperlink"/>
                  <w:szCs w:val="16"/>
                </w:rPr>
                <w:t>241.402_Leitpfosten Anordnung.pdf</w:t>
              </w:r>
            </w:hyperlink>
          </w:p>
        </w:tc>
      </w:tr>
      <w:tr w:rsidR="002F2949" w14:paraId="1CD39AE8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72761C1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27.01.2023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81FA11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0733B2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FB04A0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9152E6F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241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Signalisation und Beleuchtung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CA33921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72" w:history="1">
              <w:r w:rsidRPr="001A1E0C">
                <w:rPr>
                  <w:rStyle w:val="Hyperlink"/>
                  <w:szCs w:val="16"/>
                </w:rPr>
                <w:t>241.401_Leiteinrichtungen_Grundlagen, Anwendung und Systemwahl.pdf</w:t>
              </w:r>
            </w:hyperlink>
          </w:p>
        </w:tc>
      </w:tr>
      <w:tr w:rsidR="002F2949" w14:paraId="6BB0AAED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7CEA69C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27.01.2023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E8092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BB3D05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C4C9C2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20E87DD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241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Signalisation und Beleuchtung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27EF603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73" w:history="1">
              <w:r w:rsidRPr="001A1E0C">
                <w:rPr>
                  <w:rStyle w:val="Hyperlink"/>
                  <w:szCs w:val="16"/>
                </w:rPr>
                <w:t>241.400_Inhaltsverzeichnis.pdf</w:t>
              </w:r>
            </w:hyperlink>
          </w:p>
        </w:tc>
      </w:tr>
      <w:tr w:rsidR="002F2949" w14:paraId="660F397B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739A3E2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27.01.2023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F4E77E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05A421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1A550B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E16E582" w14:textId="77777777" w:rsidR="002F2949" w:rsidRPr="00970F6C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808080" w:themeColor="background1" w:themeShade="80"/>
                <w:szCs w:val="16"/>
              </w:rPr>
            </w:pPr>
            <w:r w:rsidRPr="00970F6C">
              <w:rPr>
                <w:b/>
                <w:i/>
                <w:color w:val="808080" w:themeColor="background1" w:themeShade="80"/>
                <w:szCs w:val="16"/>
              </w:rPr>
              <w:t xml:space="preserve">Weisungen; </w:t>
            </w:r>
            <w:r w:rsidRPr="00970F6C">
              <w:rPr>
                <w:i/>
                <w:color w:val="808080" w:themeColor="background1" w:themeShade="80"/>
                <w:szCs w:val="16"/>
              </w:rPr>
              <w:t>07. Signalisation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F6F90B5" w14:textId="77777777" w:rsidR="002F2949" w:rsidRPr="00970F6C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970F6C">
              <w:rPr>
                <w:color w:val="808080" w:themeColor="background1" w:themeShade="80"/>
                <w:szCs w:val="16"/>
              </w:rPr>
              <w:t>Genehmigungsverfahren für dauernde Verkehrsanordnungen.pdf</w:t>
            </w:r>
          </w:p>
        </w:tc>
      </w:tr>
      <w:tr w:rsidR="002F2949" w14:paraId="17FE9326" w14:textId="77777777" w:rsidTr="00970F6C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11D19B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27.01.2023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46F9EBB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929102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75C6B3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F89599F" w14:textId="77777777" w:rsidR="002F2949" w:rsidRPr="00135C2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33FF74A" w14:textId="77777777" w:rsidR="002F2949" w:rsidRPr="00135C2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szCs w:val="16"/>
              </w:rPr>
            </w:pPr>
            <w:hyperlink r:id="rId74" w:history="1">
              <w:r w:rsidRPr="00C94D0A">
                <w:rPr>
                  <w:rStyle w:val="Hyperlink"/>
                  <w:i/>
                  <w:szCs w:val="16"/>
                </w:rPr>
                <w:t>Honorarempfehlung KBOB 202</w:t>
              </w:r>
              <w:r>
                <w:rPr>
                  <w:rStyle w:val="Hyperlink"/>
                  <w:i/>
                  <w:szCs w:val="16"/>
                </w:rPr>
                <w:t>3</w:t>
              </w:r>
              <w:r w:rsidRPr="00C94D0A">
                <w:rPr>
                  <w:rStyle w:val="Hyperlink"/>
                  <w:i/>
                  <w:szCs w:val="16"/>
                </w:rPr>
                <w:t xml:space="preserve"> d.pdf</w:t>
              </w:r>
            </w:hyperlink>
          </w:p>
        </w:tc>
      </w:tr>
      <w:tr w:rsidR="002F2949" w14:paraId="3A3CCBCE" w14:textId="77777777" w:rsidTr="00970F6C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C5FD44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27.01.2023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36049F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0035BB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BE1FEB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7F511F7" w14:textId="77777777" w:rsidR="002F2949" w:rsidRPr="00135C2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FBEEAA6" w14:textId="77777777" w:rsidR="002F2949" w:rsidRPr="00135C2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hyperlink r:id="rId75" w:history="1">
              <w:r w:rsidRPr="00C94D0A">
                <w:rPr>
                  <w:rStyle w:val="Hyperlink"/>
                  <w:i/>
                  <w:szCs w:val="16"/>
                </w:rPr>
                <w:t>Aufträge mit Planern Honorierung 202</w:t>
              </w:r>
              <w:r>
                <w:rPr>
                  <w:rStyle w:val="Hyperlink"/>
                  <w:i/>
                  <w:szCs w:val="16"/>
                </w:rPr>
                <w:t>3</w:t>
              </w:r>
              <w:r w:rsidRPr="00C94D0A">
                <w:rPr>
                  <w:rStyle w:val="Hyperlink"/>
                  <w:i/>
                  <w:szCs w:val="16"/>
                </w:rPr>
                <w:t>.pdf</w:t>
              </w:r>
            </w:hyperlink>
          </w:p>
        </w:tc>
      </w:tr>
      <w:tr w:rsidR="002F2949" w14:paraId="2647345F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49636E15" w14:textId="77777777" w:rsidR="002F2949" w:rsidRDefault="002F2949" w:rsidP="002F2949">
            <w:r>
              <w:t>05.12.2022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6830A1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C264AB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0CA00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363EEB4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F1F75">
              <w:rPr>
                <w:b/>
                <w:szCs w:val="16"/>
              </w:rPr>
              <w:t>Formulare</w:t>
            </w:r>
            <w:r>
              <w:rPr>
                <w:szCs w:val="16"/>
              </w:rPr>
              <w:t>; 4 Meldeformulare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BC95823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76" w:history="1">
              <w:r w:rsidRPr="00AF27E1">
                <w:rPr>
                  <w:rStyle w:val="Hyperlink"/>
                  <w:szCs w:val="16"/>
                </w:rPr>
                <w:t xml:space="preserve">Meldeformular kommunale </w:t>
              </w:r>
              <w:proofErr w:type="spellStart"/>
              <w:r w:rsidRPr="00AF27E1">
                <w:rPr>
                  <w:rStyle w:val="Hyperlink"/>
                  <w:szCs w:val="16"/>
                </w:rPr>
                <w:t>Strassenprojekte</w:t>
              </w:r>
              <w:proofErr w:type="spellEnd"/>
              <w:r w:rsidRPr="00AF27E1">
                <w:rPr>
                  <w:rStyle w:val="Hyperlink"/>
                  <w:szCs w:val="16"/>
                </w:rPr>
                <w:t xml:space="preserve"> mit Einmündungen in Kantonsstrassen.docx</w:t>
              </w:r>
            </w:hyperlink>
          </w:p>
        </w:tc>
      </w:tr>
      <w:tr w:rsidR="002F2949" w14:paraId="6FC6D03B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14B0EB85" w14:textId="77777777" w:rsidR="002F2949" w:rsidRDefault="002F2949" w:rsidP="002F2949">
            <w:r>
              <w:t>05.12.2022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47F9F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E4DA92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460673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1645544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F1F75">
              <w:rPr>
                <w:b/>
                <w:szCs w:val="16"/>
              </w:rPr>
              <w:t>Formulare</w:t>
            </w:r>
            <w:r>
              <w:rPr>
                <w:szCs w:val="16"/>
              </w:rPr>
              <w:t>; 4 Meldeformulare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127D298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77" w:history="1">
              <w:r w:rsidRPr="00B760A6">
                <w:rPr>
                  <w:rStyle w:val="Hyperlink"/>
                  <w:szCs w:val="16"/>
                </w:rPr>
                <w:t>Meldeformular Reparaturarbeiten an best. Werkleitungsanlagen.docx</w:t>
              </w:r>
            </w:hyperlink>
          </w:p>
        </w:tc>
      </w:tr>
      <w:tr w:rsidR="002F2949" w14:paraId="4547A3F5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392F69EB" w14:textId="77777777" w:rsidR="002F2949" w:rsidRDefault="002F2949" w:rsidP="002F2949">
            <w:r>
              <w:t>05.12.2022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FF3F0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D22B80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7FACA6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B327296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F1F75">
              <w:rPr>
                <w:b/>
                <w:szCs w:val="16"/>
              </w:rPr>
              <w:t>Formulare</w:t>
            </w:r>
            <w:r>
              <w:rPr>
                <w:szCs w:val="16"/>
              </w:rPr>
              <w:t>; 4 Meldeformulare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9629054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78" w:history="1">
              <w:r w:rsidRPr="00B760A6">
                <w:rPr>
                  <w:rStyle w:val="Hyperlink"/>
                  <w:szCs w:val="16"/>
                </w:rPr>
                <w:t>Meldeformular Werkleitungsarbeiten mit Globalbewilligung.docx</w:t>
              </w:r>
            </w:hyperlink>
          </w:p>
        </w:tc>
      </w:tr>
      <w:tr w:rsidR="002F2949" w14:paraId="4D7CE7E2" w14:textId="7777777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869C5B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CD3FEC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BE1588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F0E1D2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B80CFB5" w14:textId="77777777" w:rsidR="002F2949" w:rsidRPr="00D27440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7AD46AA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79" w:history="1">
              <w:r w:rsidRPr="00734C7A">
                <w:rPr>
                  <w:rStyle w:val="Hyperlink"/>
                  <w:szCs w:val="16"/>
                </w:rPr>
                <w:t>Teil C Leistungsverzeichnis NPK 281, 15.11.2022.pdf</w:t>
              </w:r>
            </w:hyperlink>
          </w:p>
        </w:tc>
      </w:tr>
      <w:tr w:rsidR="002F2949" w14:paraId="4CDDF1F9" w14:textId="7777777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BD8BA5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470A0D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FD876F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E59719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866C794" w14:textId="77777777" w:rsidR="002F2949" w:rsidRPr="00D27440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A0354ED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0" w:history="1">
              <w:r w:rsidRPr="00734C7A">
                <w:rPr>
                  <w:rStyle w:val="Hyperlink"/>
                  <w:szCs w:val="16"/>
                </w:rPr>
                <w:t>Teil C Leistungsverzeichnis NPK 281, 15.11.2022.crbx</w:t>
              </w:r>
            </w:hyperlink>
          </w:p>
        </w:tc>
      </w:tr>
      <w:tr w:rsidR="002F2949" w14:paraId="51E47B49" w14:textId="7777777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98AA2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C5A6E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A130C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D83C8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9797EE" w14:textId="77777777" w:rsidR="002F2949" w:rsidRPr="00D27440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AC73D4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1" w:history="1">
              <w:proofErr w:type="spellStart"/>
              <w:r w:rsidRPr="00734C7A">
                <w:rPr>
                  <w:rStyle w:val="Hyperlink"/>
                  <w:szCs w:val="16"/>
                </w:rPr>
                <w:t>Uebersicht</w:t>
              </w:r>
              <w:proofErr w:type="spellEnd"/>
              <w:r w:rsidRPr="00734C7A">
                <w:rPr>
                  <w:rStyle w:val="Hyperlink"/>
                  <w:szCs w:val="16"/>
                </w:rPr>
                <w:t xml:space="preserve"> Ausgabedaten NPK Kapitel, 15.11.2022.docx</w:t>
              </w:r>
            </w:hyperlink>
          </w:p>
        </w:tc>
      </w:tr>
      <w:tr w:rsidR="002F2949" w14:paraId="6435ED67" w14:textId="7777777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55A6F5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96D616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43F54C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CA37F3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754AB5D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63ED9C9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2" w:history="1">
              <w:r w:rsidRPr="006A05D4">
                <w:rPr>
                  <w:rStyle w:val="Hyperlink"/>
                  <w:szCs w:val="16"/>
                </w:rPr>
                <w:t>281.951 FZRS, LM+HL, Leitmauer LM 1200_1300_H2.pdf</w:t>
              </w:r>
            </w:hyperlink>
          </w:p>
        </w:tc>
      </w:tr>
      <w:tr w:rsidR="002F2949" w14:paraId="4AF4A55B" w14:textId="7777777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3E16C2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9FEBE93" w14:textId="77777777" w:rsidR="002F2949" w:rsidRDefault="002F2949" w:rsidP="002F2949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CE2064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61711B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E100128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7094DA6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3" w:history="1">
              <w:r w:rsidRPr="006A05D4">
                <w:rPr>
                  <w:rStyle w:val="Hyperlink"/>
                  <w:szCs w:val="16"/>
                </w:rPr>
                <w:t>281.941 FZRS, LM+HL, Leitmauer LM 800 1000 mit Handlauf H1.pdf</w:t>
              </w:r>
            </w:hyperlink>
          </w:p>
        </w:tc>
      </w:tr>
      <w:tr w:rsidR="002F2949" w14:paraId="7DD04A59" w14:textId="7777777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6787BE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7366A0A" w14:textId="77777777" w:rsidR="002F2949" w:rsidRDefault="002F2949" w:rsidP="002F2949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D8EFE0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1B3A70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41AE38D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6985A62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4" w:history="1">
              <w:r w:rsidRPr="006A05D4">
                <w:rPr>
                  <w:rStyle w:val="Hyperlink"/>
                  <w:szCs w:val="16"/>
                </w:rPr>
                <w:t xml:space="preserve">281.891 Temporäre </w:t>
              </w:r>
              <w:proofErr w:type="spellStart"/>
              <w:r w:rsidRPr="006A05D4">
                <w:rPr>
                  <w:rStyle w:val="Hyperlink"/>
                  <w:szCs w:val="16"/>
                </w:rPr>
                <w:t>Geländerkonstruktion</w:t>
              </w:r>
              <w:proofErr w:type="spellEnd"/>
              <w:r w:rsidRPr="006A05D4">
                <w:rPr>
                  <w:rStyle w:val="Hyperlink"/>
                  <w:szCs w:val="16"/>
                </w:rPr>
                <w:t xml:space="preserve"> aus Holz.pdf</w:t>
              </w:r>
            </w:hyperlink>
          </w:p>
        </w:tc>
      </w:tr>
      <w:tr w:rsidR="002F2949" w14:paraId="61785B05" w14:textId="7777777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AC135F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140F5EA" w14:textId="77777777" w:rsidR="002F2949" w:rsidRDefault="002F2949" w:rsidP="002F2949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426E50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32D214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5624B34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6EBDC89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5" w:history="1">
              <w:r w:rsidRPr="006A05D4">
                <w:rPr>
                  <w:rStyle w:val="Hyperlink"/>
                  <w:szCs w:val="16"/>
                </w:rPr>
                <w:t>281.871 Edelstahl-Handlauf auf Brückenbrüstungen.pdf</w:t>
              </w:r>
            </w:hyperlink>
          </w:p>
        </w:tc>
      </w:tr>
      <w:tr w:rsidR="002F2949" w14:paraId="3EB79870" w14:textId="7777777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148B43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D35B2CA" w14:textId="77777777" w:rsidR="002F2949" w:rsidRDefault="002F2949" w:rsidP="002F2949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018B3F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EBC061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E4326AD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12FB821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6" w:history="1">
              <w:r w:rsidRPr="006A05D4">
                <w:rPr>
                  <w:rStyle w:val="Hyperlink"/>
                  <w:szCs w:val="16"/>
                </w:rPr>
                <w:t>281.841 Standardgeländer mit Inox-Drahtseilnetz.pdf</w:t>
              </w:r>
            </w:hyperlink>
          </w:p>
        </w:tc>
      </w:tr>
      <w:tr w:rsidR="002F2949" w14:paraId="77405D8E" w14:textId="7777777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45FE15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D54D2F3" w14:textId="77777777" w:rsidR="002F2949" w:rsidRDefault="002F2949" w:rsidP="002F2949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A2D6FE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C2B7AB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B0E967D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9B03078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709"/>
              </w:tabs>
              <w:jc w:val="left"/>
              <w:rPr>
                <w:szCs w:val="16"/>
              </w:rPr>
            </w:pPr>
            <w:hyperlink r:id="rId87" w:history="1">
              <w:r w:rsidRPr="006A05D4">
                <w:rPr>
                  <w:rStyle w:val="Hyperlink"/>
                  <w:szCs w:val="16"/>
                </w:rPr>
                <w:t>281.831 Standard-Traversengeländer.pdf</w:t>
              </w:r>
            </w:hyperlink>
          </w:p>
        </w:tc>
      </w:tr>
      <w:tr w:rsidR="002F2949" w14:paraId="29F95C0E" w14:textId="7777777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B521B6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7F314C5" w14:textId="77777777" w:rsidR="002F2949" w:rsidRDefault="002F2949" w:rsidP="002F2949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37079E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D01261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01F7A1A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29C1C60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8" w:history="1">
              <w:r w:rsidRPr="006A05D4">
                <w:rPr>
                  <w:rStyle w:val="Hyperlink"/>
                  <w:szCs w:val="16"/>
                </w:rPr>
                <w:t>281.821 Standard-Staketengeländer.pdf</w:t>
              </w:r>
            </w:hyperlink>
          </w:p>
        </w:tc>
      </w:tr>
      <w:tr w:rsidR="002F2949" w14:paraId="5FDFF548" w14:textId="7777777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E4D3C0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403F809" w14:textId="77777777" w:rsidR="002F2949" w:rsidRDefault="002F2949" w:rsidP="002F2949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74F4CE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8463FB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A081F3C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4A31816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89" w:history="1">
              <w:r w:rsidRPr="006A05D4">
                <w:rPr>
                  <w:rStyle w:val="Hyperlink"/>
                  <w:szCs w:val="16"/>
                </w:rPr>
                <w:t>281.811 System-Geländer mit Staketenfüllung.pdf</w:t>
              </w:r>
            </w:hyperlink>
          </w:p>
        </w:tc>
      </w:tr>
      <w:tr w:rsidR="002F2949" w14:paraId="1A6C87D0" w14:textId="7777777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DD1BD9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26271E3" w14:textId="77777777" w:rsidR="002F2949" w:rsidRDefault="002F2949" w:rsidP="002F2949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5B8083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0206F1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7528CE9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4F4B264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90" w:history="1">
              <w:r w:rsidRPr="006A05D4">
                <w:rPr>
                  <w:rStyle w:val="Hyperlink"/>
                  <w:szCs w:val="16"/>
                </w:rPr>
                <w:t>281.731 FZRS, Zubehör Leitpfosten und Reflektoren.pdf</w:t>
              </w:r>
            </w:hyperlink>
          </w:p>
        </w:tc>
      </w:tr>
      <w:tr w:rsidR="002F2949" w14:paraId="6122DC17" w14:textId="7777777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0A2F61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6C81E7C" w14:textId="77777777" w:rsidR="002F2949" w:rsidRDefault="002F2949" w:rsidP="002F2949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646492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1700E7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2E6D945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D2A0C33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91" w:history="1">
              <w:r w:rsidRPr="006A05D4">
                <w:rPr>
                  <w:rStyle w:val="Hyperlink"/>
                  <w:szCs w:val="16"/>
                </w:rPr>
                <w:t>281.721 FZRS, Zubehör Unterfahrschutz für Zweiradfahrer.pdf</w:t>
              </w:r>
            </w:hyperlink>
          </w:p>
        </w:tc>
      </w:tr>
      <w:tr w:rsidR="002F2949" w14:paraId="11E3F28E" w14:textId="7777777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16236D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FDEEA29" w14:textId="77777777" w:rsidR="002F2949" w:rsidRDefault="002F2949" w:rsidP="002F2949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5CA241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6D7C10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E1408C0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1A068DE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92" w:history="1">
              <w:r w:rsidRPr="006A05D4">
                <w:rPr>
                  <w:rStyle w:val="Hyperlink"/>
                  <w:szCs w:val="16"/>
                </w:rPr>
                <w:t>281.711 FZRS 22, Zubehör Schutzgitter und C-Profil.pdf</w:t>
              </w:r>
            </w:hyperlink>
          </w:p>
        </w:tc>
      </w:tr>
      <w:tr w:rsidR="002F2949" w14:paraId="2B601805" w14:textId="7777777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0DCE64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57A666A" w14:textId="77777777" w:rsidR="002F2949" w:rsidRDefault="002F2949" w:rsidP="002F2949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3B7D4D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E6CF7E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56F0A73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FF093B9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93" w:history="1">
              <w:r w:rsidRPr="006A05D4">
                <w:rPr>
                  <w:rStyle w:val="Hyperlink"/>
                  <w:szCs w:val="16"/>
                </w:rPr>
                <w:t>281.521 FZRS 52, LS 150`180u 2.00m H1.pdf</w:t>
              </w:r>
            </w:hyperlink>
          </w:p>
        </w:tc>
      </w:tr>
      <w:tr w:rsidR="002F2949" w:rsidRPr="000F3493" w14:paraId="2FBDFF86" w14:textId="7777777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0863C4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8C4308F" w14:textId="77777777" w:rsidR="002F2949" w:rsidRDefault="002F2949" w:rsidP="002F2949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987CEF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A1ACA1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0C7CCC4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C075113" w14:textId="77777777" w:rsidR="002F2949" w:rsidRPr="00F464D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  <w:lang w:val="fr-CH"/>
              </w:rPr>
            </w:pPr>
            <w:hyperlink r:id="rId94" w:history="1">
              <w:r w:rsidRPr="006A05D4">
                <w:rPr>
                  <w:rStyle w:val="Hyperlink"/>
                  <w:szCs w:val="16"/>
                  <w:lang w:val="fr-CH"/>
                </w:rPr>
                <w:t>281.222 FZRS 22+HL, LS A-60`140 1.33 N2.pdf</w:t>
              </w:r>
            </w:hyperlink>
          </w:p>
        </w:tc>
      </w:tr>
      <w:tr w:rsidR="002F2949" w:rsidRPr="000F3493" w14:paraId="28FFF50F" w14:textId="7777777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700854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A06E211" w14:textId="77777777" w:rsidR="002F2949" w:rsidRDefault="002F2949" w:rsidP="002F2949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51B931F" w14:textId="77777777" w:rsidR="002F2949" w:rsidRPr="00F464D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  <w:lang w:val="fr-CH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DE7EA26" w14:textId="77777777" w:rsidR="002F2949" w:rsidRPr="00F464D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  <w:lang w:val="fr-CH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50E7E22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809BF61" w14:textId="77777777" w:rsidR="002F2949" w:rsidRPr="00F464D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  <w:lang w:val="fr-CH"/>
              </w:rPr>
            </w:pPr>
            <w:hyperlink r:id="rId95" w:history="1">
              <w:r w:rsidRPr="00BE47E2">
                <w:rPr>
                  <w:rStyle w:val="Hyperlink"/>
                  <w:szCs w:val="16"/>
                  <w:lang w:val="fr-CH"/>
                </w:rPr>
                <w:t>281.221 FZRS 22, LS A-60`140 1.33m H1.pdf</w:t>
              </w:r>
            </w:hyperlink>
          </w:p>
        </w:tc>
      </w:tr>
      <w:tr w:rsidR="002F2949" w:rsidRPr="000F3493" w14:paraId="3DDE2EC0" w14:textId="7777777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E690DF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F4AEFC4" w14:textId="77777777" w:rsidR="002F2949" w:rsidRDefault="002F2949" w:rsidP="002F2949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8DCFD0F" w14:textId="77777777" w:rsidR="002F2949" w:rsidRPr="00F464D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  <w:lang w:val="fr-CH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0E4ED88" w14:textId="77777777" w:rsidR="002F2949" w:rsidRPr="00F464D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  <w:lang w:val="fr-CH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9796661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1596756" w14:textId="77777777" w:rsidR="002F2949" w:rsidRPr="00F464D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  <w:lang w:val="fr-CH"/>
              </w:rPr>
            </w:pPr>
            <w:hyperlink r:id="rId96" w:history="1">
              <w:r w:rsidRPr="00734C7A">
                <w:rPr>
                  <w:rStyle w:val="Hyperlink"/>
                  <w:szCs w:val="16"/>
                  <w:lang w:val="fr-CH"/>
                </w:rPr>
                <w:t>281.211 FZRS 12+HL, LS A-60`140 2.00m N2</w:t>
              </w:r>
            </w:hyperlink>
          </w:p>
        </w:tc>
      </w:tr>
      <w:tr w:rsidR="002F2949" w:rsidRPr="000F3493" w14:paraId="7B7B1048" w14:textId="77777777" w:rsidTr="00734C7A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FB453C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3FF56A2" w14:textId="77777777" w:rsidR="002F2949" w:rsidRDefault="002F2949" w:rsidP="002F2949">
            <w:pPr>
              <w:jc w:val="center"/>
            </w:pPr>
            <w:r w:rsidRPr="00FF4051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5AB4E0E" w14:textId="77777777" w:rsidR="002F2949" w:rsidRPr="00F464D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  <w:lang w:val="fr-CH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7DE5AAF" w14:textId="77777777" w:rsidR="002F2949" w:rsidRPr="00F464D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  <w:lang w:val="fr-CH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849BF1F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035D00C" w14:textId="77777777" w:rsidR="002F2949" w:rsidRPr="00F464D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  <w:lang w:val="fr-CH"/>
              </w:rPr>
            </w:pPr>
            <w:hyperlink r:id="rId97" w:history="1">
              <w:r w:rsidRPr="00734C7A">
                <w:rPr>
                  <w:rStyle w:val="Hyperlink"/>
                  <w:szCs w:val="16"/>
                  <w:lang w:val="fr-CH"/>
                </w:rPr>
                <w:t>281.121 FZRS 12, LS A 2.00m N2.pdf</w:t>
              </w:r>
            </w:hyperlink>
          </w:p>
        </w:tc>
      </w:tr>
      <w:tr w:rsidR="002F2949" w14:paraId="6849917F" w14:textId="77777777" w:rsidTr="00AF27E1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B2C95A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875753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D1F9C0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0B062A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9C4578F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281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100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Passive Sicherheit auf </w:t>
            </w:r>
            <w:proofErr w:type="spellStart"/>
            <w:r>
              <w:rPr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C5FF512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98" w:history="1">
              <w:r w:rsidRPr="00734C7A">
                <w:rPr>
                  <w:rStyle w:val="Hyperlink"/>
                  <w:szCs w:val="16"/>
                </w:rPr>
                <w:t>281.100 Inhaltsverzeichnis.pdf</w:t>
              </w:r>
            </w:hyperlink>
          </w:p>
        </w:tc>
      </w:tr>
      <w:tr w:rsidR="002F2949" w14:paraId="7477DC21" w14:textId="77777777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95FACC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674EB0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E6901A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D71072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42D73A9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6D603F">
              <w:rPr>
                <w:b/>
                <w:szCs w:val="16"/>
              </w:rPr>
              <w:t xml:space="preserve">Passive Sicherheit auf </w:t>
            </w:r>
            <w:proofErr w:type="spellStart"/>
            <w:r w:rsidRPr="006D603F">
              <w:rPr>
                <w:b/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EBAEF36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99" w:history="1">
              <w:r w:rsidRPr="006A05D4">
                <w:rPr>
                  <w:rStyle w:val="Hyperlink"/>
                  <w:szCs w:val="16"/>
                </w:rPr>
                <w:t>Checkliste 4 Anordnung und Ausführung Geländer</w:t>
              </w:r>
            </w:hyperlink>
          </w:p>
        </w:tc>
      </w:tr>
      <w:tr w:rsidR="002F2949" w14:paraId="0D095F85" w14:textId="77777777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544E54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F1DE35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8A739B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25D719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5DBF829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6D603F">
              <w:rPr>
                <w:b/>
                <w:szCs w:val="16"/>
              </w:rPr>
              <w:t xml:space="preserve">Passive Sicherheit auf </w:t>
            </w:r>
            <w:proofErr w:type="spellStart"/>
            <w:r w:rsidRPr="006D603F">
              <w:rPr>
                <w:b/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2CC2738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0" w:history="1">
              <w:r w:rsidRPr="006A05D4">
                <w:rPr>
                  <w:rStyle w:val="Hyperlink"/>
                  <w:szCs w:val="16"/>
                </w:rPr>
                <w:t>Checkliste 3 Ausführung neue FZRS</w:t>
              </w:r>
            </w:hyperlink>
          </w:p>
        </w:tc>
      </w:tr>
      <w:tr w:rsidR="002F2949" w14:paraId="1EC52C2F" w14:textId="77777777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BA2326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87579E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DD1975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CA8907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9BB2296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6D603F">
              <w:rPr>
                <w:b/>
                <w:szCs w:val="16"/>
              </w:rPr>
              <w:t xml:space="preserve">Passive Sicherheit auf </w:t>
            </w:r>
            <w:proofErr w:type="spellStart"/>
            <w:r w:rsidRPr="006D603F">
              <w:rPr>
                <w:b/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B2AA9E9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1" w:history="1">
              <w:r w:rsidRPr="006A05D4">
                <w:rPr>
                  <w:rStyle w:val="Hyperlink"/>
                  <w:szCs w:val="16"/>
                </w:rPr>
                <w:t>Checkliste 2 Ausführung bestehende FZRS</w:t>
              </w:r>
            </w:hyperlink>
          </w:p>
        </w:tc>
      </w:tr>
      <w:tr w:rsidR="002F2949" w14:paraId="4E6493B3" w14:textId="77777777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D3CC71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lastRenderedPageBreak/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FAD8F4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05F325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F1A5A3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103D583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6D603F">
              <w:rPr>
                <w:b/>
                <w:szCs w:val="16"/>
              </w:rPr>
              <w:t xml:space="preserve">Passive Sicherheit auf </w:t>
            </w:r>
            <w:proofErr w:type="spellStart"/>
            <w:r w:rsidRPr="006D603F">
              <w:rPr>
                <w:b/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B22BACA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2" w:history="1">
              <w:r w:rsidRPr="006A05D4">
                <w:rPr>
                  <w:rStyle w:val="Hyperlink"/>
                  <w:szCs w:val="16"/>
                </w:rPr>
                <w:t>Checkliste 1 Anordnung bestehende oder neue FZRS</w:t>
              </w:r>
            </w:hyperlink>
          </w:p>
        </w:tc>
      </w:tr>
      <w:tr w:rsidR="002F2949" w14:paraId="3B0140A3" w14:textId="77777777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38327D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15.11.2022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99C0AD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257D81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F0A580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ADFE4AE" w14:textId="77777777" w:rsidR="002F2949" w:rsidRPr="006D603F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6D603F">
              <w:rPr>
                <w:b/>
                <w:szCs w:val="16"/>
              </w:rPr>
              <w:t xml:space="preserve">Passive Sicherheit auf </w:t>
            </w:r>
            <w:proofErr w:type="spellStart"/>
            <w:r w:rsidRPr="006D603F">
              <w:rPr>
                <w:b/>
                <w:szCs w:val="16"/>
              </w:rPr>
              <w:t>Kantonsstrassen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A549C6A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3" w:history="1">
              <w:r w:rsidRPr="006A05D4">
                <w:rPr>
                  <w:rStyle w:val="Hyperlink"/>
                  <w:szCs w:val="16"/>
                </w:rPr>
                <w:t>Leitfaden passive Sicherheit auf Kantonsstrassen.pdf</w:t>
              </w:r>
            </w:hyperlink>
          </w:p>
        </w:tc>
      </w:tr>
      <w:tr w:rsidR="002F2949" w14:paraId="1C2C3CC3" w14:textId="77777777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A19748C" w14:textId="77777777" w:rsidR="002F2949" w:rsidRDefault="002F2949" w:rsidP="002F2949">
            <w:r w:rsidRPr="00A324BE">
              <w:rPr>
                <w:szCs w:val="16"/>
              </w:rPr>
              <w:t>31.10.2022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D98F5B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016C1D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4186CF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81826CE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F1F75">
              <w:rPr>
                <w:b/>
                <w:szCs w:val="16"/>
              </w:rPr>
              <w:t>Formulare</w:t>
            </w:r>
            <w:r>
              <w:rPr>
                <w:szCs w:val="16"/>
              </w:rPr>
              <w:t>; 4 Meldeformulare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1956ABA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4" w:history="1">
              <w:r w:rsidRPr="00B760A6">
                <w:rPr>
                  <w:rStyle w:val="Hyperlink"/>
                  <w:szCs w:val="16"/>
                </w:rPr>
                <w:t xml:space="preserve">Meldeformular kommunale </w:t>
              </w:r>
              <w:proofErr w:type="spellStart"/>
              <w:r w:rsidRPr="00B760A6">
                <w:rPr>
                  <w:rStyle w:val="Hyperlink"/>
                  <w:szCs w:val="16"/>
                </w:rPr>
                <w:t>Strassenprojekte</w:t>
              </w:r>
              <w:proofErr w:type="spellEnd"/>
              <w:r w:rsidRPr="00B760A6">
                <w:rPr>
                  <w:rStyle w:val="Hyperlink"/>
                  <w:szCs w:val="16"/>
                </w:rPr>
                <w:t xml:space="preserve"> mit Einmündungen in Kantonsstrassen.docx</w:t>
              </w:r>
            </w:hyperlink>
          </w:p>
        </w:tc>
      </w:tr>
      <w:tr w:rsidR="002F2949" w14:paraId="1C809CA3" w14:textId="77777777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823BA7D" w14:textId="77777777" w:rsidR="002F2949" w:rsidRDefault="002F2949" w:rsidP="002F2949">
            <w:r w:rsidRPr="00A324BE">
              <w:rPr>
                <w:szCs w:val="16"/>
              </w:rPr>
              <w:t>31.10.2022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DB6295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05D104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D47331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F7EC588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F1F75">
              <w:rPr>
                <w:b/>
                <w:szCs w:val="16"/>
              </w:rPr>
              <w:t>Formulare</w:t>
            </w:r>
            <w:r>
              <w:rPr>
                <w:szCs w:val="16"/>
              </w:rPr>
              <w:t>; 4 Meldeformulare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D6CA848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5" w:history="1">
              <w:r w:rsidRPr="00B760A6">
                <w:rPr>
                  <w:rStyle w:val="Hyperlink"/>
                  <w:szCs w:val="16"/>
                </w:rPr>
                <w:t>Meldeformular Reparaturarbeiten an best. Werkleitungsanlagen.docx</w:t>
              </w:r>
            </w:hyperlink>
          </w:p>
        </w:tc>
      </w:tr>
      <w:tr w:rsidR="002F2949" w14:paraId="7D115504" w14:textId="77777777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D05E1D3" w14:textId="77777777" w:rsidR="002F2949" w:rsidRDefault="002F2949" w:rsidP="002F2949">
            <w:r w:rsidRPr="00A324BE">
              <w:rPr>
                <w:szCs w:val="16"/>
              </w:rPr>
              <w:t>31.10.2022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5B50F8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E20960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327DC3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B38E068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F1F75">
              <w:rPr>
                <w:b/>
                <w:szCs w:val="16"/>
              </w:rPr>
              <w:t>Formulare</w:t>
            </w:r>
            <w:r>
              <w:rPr>
                <w:szCs w:val="16"/>
              </w:rPr>
              <w:t>; 4 Meldeformulare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005E43B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6" w:history="1">
              <w:r w:rsidRPr="00B760A6">
                <w:rPr>
                  <w:rStyle w:val="Hyperlink"/>
                  <w:szCs w:val="16"/>
                </w:rPr>
                <w:t>Meldeformular Werkleitungsarbeiten mit Globalbewilligung.docx</w:t>
              </w:r>
            </w:hyperlink>
          </w:p>
        </w:tc>
      </w:tr>
      <w:tr w:rsidR="002F2949" w14:paraId="245E5045" w14:textId="77777777" w:rsidTr="006D603F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CF7736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31.10.2022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C128B2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E726B5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68C6CE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439B4C7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F1F75">
              <w:rPr>
                <w:b/>
                <w:szCs w:val="16"/>
              </w:rPr>
              <w:t>Formulare</w:t>
            </w:r>
            <w:r>
              <w:rPr>
                <w:szCs w:val="16"/>
              </w:rPr>
              <w:t>; 4 Meldeformulare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4D9033E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7" w:history="1">
              <w:r w:rsidRPr="00B760A6">
                <w:rPr>
                  <w:rStyle w:val="Hyperlink"/>
                  <w:szCs w:val="16"/>
                </w:rPr>
                <w:t>Werkleitungsarbeiten und Projekte mit Einmündungen in Kantonsstrassen.pdf</w:t>
              </w:r>
            </w:hyperlink>
          </w:p>
        </w:tc>
      </w:tr>
      <w:tr w:rsidR="002F2949" w14:paraId="4B923495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513A2C6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31.10.2022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C5396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C3774F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8FE89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9DA2100" w14:textId="77777777" w:rsidR="002F2949" w:rsidRPr="004F1F75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4F1F75">
              <w:rPr>
                <w:b/>
                <w:color w:val="808080" w:themeColor="background1" w:themeShade="80"/>
                <w:szCs w:val="16"/>
              </w:rPr>
              <w:t>Formulare;</w:t>
            </w:r>
            <w:r w:rsidRPr="004F1F75">
              <w:rPr>
                <w:color w:val="808080" w:themeColor="background1" w:themeShade="80"/>
                <w:szCs w:val="16"/>
              </w:rPr>
              <w:t xml:space="preserve"> 2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030CF6B" w14:textId="77777777" w:rsidR="002F2949" w:rsidRPr="004F1F75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4F1F75">
              <w:rPr>
                <w:color w:val="808080" w:themeColor="background1" w:themeShade="80"/>
                <w:szCs w:val="16"/>
              </w:rPr>
              <w:t>Gesuch um die Bewilligung eines Leitungsanschlusses.docx</w:t>
            </w:r>
          </w:p>
        </w:tc>
      </w:tr>
      <w:tr w:rsidR="002F2949" w14:paraId="6FD96BA7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42F8038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31.10.2022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AB61B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CD0EBB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5EEDE4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7D363F4" w14:textId="77777777" w:rsidR="002F2949" w:rsidRPr="004F1F75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4F1F75">
              <w:rPr>
                <w:b/>
                <w:color w:val="808080" w:themeColor="background1" w:themeShade="80"/>
                <w:szCs w:val="16"/>
              </w:rPr>
              <w:t>Formulare;</w:t>
            </w:r>
            <w:r w:rsidRPr="004F1F75">
              <w:rPr>
                <w:color w:val="808080" w:themeColor="background1" w:themeShade="80"/>
                <w:szCs w:val="16"/>
              </w:rPr>
              <w:t xml:space="preserve"> 2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3AE46A8" w14:textId="77777777" w:rsidR="002F2949" w:rsidRPr="004F1F75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4F1F75">
              <w:rPr>
                <w:color w:val="808080" w:themeColor="background1" w:themeShade="80"/>
                <w:szCs w:val="16"/>
              </w:rPr>
              <w:t>Anmeldung für Grabenaufbrüche und Untrquerungen.docx</w:t>
            </w:r>
          </w:p>
        </w:tc>
      </w:tr>
      <w:tr w:rsidR="002F2949" w14:paraId="74B9F04F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0303D09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09.05.2022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66127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AE012E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141784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7AF8E76" w14:textId="77777777" w:rsidR="002F2949" w:rsidRPr="00E051E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E051E8">
              <w:rPr>
                <w:b/>
                <w:color w:val="808080" w:themeColor="background1" w:themeShade="80"/>
                <w:szCs w:val="16"/>
              </w:rPr>
              <w:t>Weisungen;</w:t>
            </w:r>
            <w:r w:rsidRPr="00E051E8">
              <w:rPr>
                <w:color w:val="808080" w:themeColor="background1" w:themeShade="80"/>
                <w:szCs w:val="16"/>
              </w:rPr>
              <w:t xml:space="preserve"> 1. Allgemeine Vorschriften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4F922D4" w14:textId="77777777" w:rsidR="002F2949" w:rsidRPr="00E051E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808080" w:themeColor="background1" w:themeShade="80"/>
                <w:szCs w:val="16"/>
              </w:rPr>
            </w:pPr>
            <w:r w:rsidRPr="00E051E8">
              <w:rPr>
                <w:color w:val="808080" w:themeColor="background1" w:themeShade="80"/>
                <w:szCs w:val="16"/>
              </w:rPr>
              <w:t>Weisung Bewilligungspflicht Einmündung von Gemeindestrasse in Kantonsstrassen.pdf</w:t>
            </w:r>
          </w:p>
        </w:tc>
      </w:tr>
      <w:tr w:rsidR="002F2949" w14:paraId="64822B23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1C4509F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24.04.2022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9C784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0BF78C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C88AE6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298606C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222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Abschlüsse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AB7B407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8" w:history="1">
              <w:r w:rsidRPr="00A63BB5">
                <w:rPr>
                  <w:rStyle w:val="Hyperlink"/>
                  <w:szCs w:val="16"/>
                </w:rPr>
                <w:t>222.472 Fahrbahnrand ohne Abschlüsse.pdf</w:t>
              </w:r>
            </w:hyperlink>
          </w:p>
        </w:tc>
      </w:tr>
      <w:tr w:rsidR="002F2949" w14:paraId="0C91FF3F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70BDD03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24.04.2022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E949B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CBD977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068B3F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BCC7DEA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222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400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Abschlüsse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F0777F6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09" w:history="1">
              <w:r w:rsidRPr="00A63BB5">
                <w:rPr>
                  <w:rStyle w:val="Hyperlink"/>
                  <w:szCs w:val="16"/>
                </w:rPr>
                <w:t>222.400 Inhaltsverzeichnis.pdf</w:t>
              </w:r>
            </w:hyperlink>
          </w:p>
        </w:tc>
      </w:tr>
      <w:tr w:rsidR="002F2949" w14:paraId="02E68F7A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7F9D67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6A6B25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4144BC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9AD115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F806D28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282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300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Langsamverkehr-Führung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CE89D46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10" w:history="1">
              <w:r w:rsidRPr="00B92662">
                <w:rPr>
                  <w:rStyle w:val="Hyperlink"/>
                  <w:szCs w:val="16"/>
                </w:rPr>
                <w:t>282.308 Markierung Bushaltestelle</w:t>
              </w:r>
            </w:hyperlink>
            <w:r>
              <w:rPr>
                <w:rStyle w:val="Hyperlink"/>
                <w:szCs w:val="16"/>
              </w:rPr>
              <w:t>.pdf</w:t>
            </w:r>
          </w:p>
        </w:tc>
      </w:tr>
      <w:tr w:rsidR="002F2949" w14:paraId="064F2E36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621AF75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8F8B0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0D5E59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D5750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FF63BBF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282</w:t>
            </w:r>
            <w:r w:rsidRPr="00C24B82">
              <w:rPr>
                <w:szCs w:val="16"/>
              </w:rPr>
              <w:t>.</w:t>
            </w:r>
            <w:r>
              <w:rPr>
                <w:szCs w:val="16"/>
              </w:rPr>
              <w:t>300</w:t>
            </w:r>
            <w:r w:rsidRPr="00C24B82">
              <w:rPr>
                <w:szCs w:val="16"/>
              </w:rPr>
              <w:t xml:space="preserve"> </w:t>
            </w:r>
            <w:r>
              <w:rPr>
                <w:szCs w:val="16"/>
              </w:rPr>
              <w:t>Langsamverkehr-Führung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45EDCF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11" w:history="1">
              <w:r w:rsidRPr="00B92662">
                <w:rPr>
                  <w:rStyle w:val="Hyperlink"/>
                  <w:szCs w:val="16"/>
                </w:rPr>
                <w:t>282.300 Inhaltsverzeichnis</w:t>
              </w:r>
            </w:hyperlink>
            <w:r>
              <w:rPr>
                <w:rStyle w:val="Hyperlink"/>
                <w:szCs w:val="16"/>
              </w:rPr>
              <w:t>.pdf</w:t>
            </w:r>
          </w:p>
        </w:tc>
      </w:tr>
      <w:tr w:rsidR="002F2949" w14:paraId="33AE4854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26AC73D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20.04.2022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0E47E4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8CD6A1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B6B0D2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4E572FA" w14:textId="77777777" w:rsidR="002F2949" w:rsidRDefault="002F2949" w:rsidP="002F2949"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Emissionskataster / Verkehrsstatistik</w:t>
            </w:r>
            <w:r w:rsidRPr="00BB6A44">
              <w:rPr>
                <w:szCs w:val="16"/>
              </w:rPr>
              <w:t xml:space="preserve">; </w:t>
            </w:r>
            <w:proofErr w:type="spellStart"/>
            <w:r>
              <w:rPr>
                <w:szCs w:val="16"/>
              </w:rPr>
              <w:t>Strassenlärm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178D5C9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12" w:history="1">
              <w:proofErr w:type="spellStart"/>
              <w:r w:rsidRPr="00437E0B">
                <w:rPr>
                  <w:rStyle w:val="Hyperlink"/>
                  <w:szCs w:val="16"/>
                </w:rPr>
                <w:t>Gesuchsformular</w:t>
              </w:r>
              <w:proofErr w:type="spellEnd"/>
              <w:r w:rsidRPr="00437E0B">
                <w:rPr>
                  <w:rStyle w:val="Hyperlink"/>
                  <w:szCs w:val="16"/>
                </w:rPr>
                <w:t xml:space="preserve"> Zustimmung nach Art.31 Abs.2 LSV 04.2022.xlsx</w:t>
              </w:r>
            </w:hyperlink>
          </w:p>
        </w:tc>
      </w:tr>
      <w:tr w:rsidR="002F2949" w14:paraId="60EACA56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0197CD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20.04.2022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CD7BC3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B5B8D7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24E52F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1D18DA6" w14:textId="77777777" w:rsidR="002F2949" w:rsidRDefault="002F2949" w:rsidP="002F2949"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Emissionskataster / Verkehrsstatistik</w:t>
            </w:r>
            <w:r w:rsidRPr="00BB6A44">
              <w:rPr>
                <w:szCs w:val="16"/>
              </w:rPr>
              <w:t xml:space="preserve">; </w:t>
            </w:r>
            <w:proofErr w:type="spellStart"/>
            <w:r>
              <w:rPr>
                <w:szCs w:val="16"/>
              </w:rPr>
              <w:t>Strassenlärm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F33CA75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13" w:history="1">
              <w:r w:rsidRPr="00437E0B">
                <w:rPr>
                  <w:rStyle w:val="Hyperlink"/>
                </w:rPr>
                <w:t>B Bauen in lärmbelasteten Gebieten Information zum Bauen im Lärm, Teil B</w:t>
              </w:r>
              <w:r>
                <w:rPr>
                  <w:rStyle w:val="Hyperlink"/>
                </w:rPr>
                <w:t xml:space="preserve"> 04.2022</w:t>
              </w:r>
              <w:r w:rsidRPr="00437E0B">
                <w:rPr>
                  <w:rStyle w:val="Hyperlink"/>
                </w:rPr>
                <w:t>.pdf</w:t>
              </w:r>
            </w:hyperlink>
          </w:p>
        </w:tc>
      </w:tr>
      <w:tr w:rsidR="002F2949" w14:paraId="15DE3A19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A61424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20.04.2022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0393D8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EF9DDF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2C57E6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D8E6924" w14:textId="77777777" w:rsidR="002F2949" w:rsidRDefault="002F2949" w:rsidP="002F2949"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Emissionskataster / Verkehrsstatistik</w:t>
            </w:r>
            <w:r w:rsidRPr="00BB6A44">
              <w:rPr>
                <w:szCs w:val="16"/>
              </w:rPr>
              <w:t xml:space="preserve">; </w:t>
            </w:r>
            <w:proofErr w:type="spellStart"/>
            <w:r>
              <w:rPr>
                <w:szCs w:val="16"/>
              </w:rPr>
              <w:t>Strassenlärm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B64675D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14" w:history="1">
              <w:r w:rsidRPr="00437E0B">
                <w:rPr>
                  <w:rStyle w:val="Hyperlink"/>
                </w:rPr>
                <w:t>A Bauen in lärmbelasteten Gebieten Information zum Bauen im Lärm, Teil A</w:t>
              </w:r>
              <w:r>
                <w:rPr>
                  <w:rStyle w:val="Hyperlink"/>
                </w:rPr>
                <w:t xml:space="preserve"> 04.2022</w:t>
              </w:r>
              <w:r w:rsidRPr="00437E0B">
                <w:rPr>
                  <w:rStyle w:val="Hyperlink"/>
                </w:rPr>
                <w:t>.pdf</w:t>
              </w:r>
            </w:hyperlink>
          </w:p>
        </w:tc>
      </w:tr>
      <w:tr w:rsidR="002F2949" w14:paraId="0EE02DEC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967865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20.04.2022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39A308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D44218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9C70F4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4A1414D" w14:textId="77777777" w:rsidR="002F2949" w:rsidRDefault="002F2949" w:rsidP="002F2949"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Emissionskataster / Verkehrsstatistik</w:t>
            </w:r>
            <w:r w:rsidRPr="00BB6A44">
              <w:rPr>
                <w:szCs w:val="16"/>
              </w:rPr>
              <w:t xml:space="preserve">; </w:t>
            </w:r>
            <w:proofErr w:type="spellStart"/>
            <w:r>
              <w:rPr>
                <w:szCs w:val="16"/>
              </w:rPr>
              <w:t>Strassenlärm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952F725" w14:textId="77777777" w:rsidR="002F2949" w:rsidRPr="00437E0B" w:rsidRDefault="002F2949" w:rsidP="002F2949">
            <w:pPr>
              <w:tabs>
                <w:tab w:val="clear" w:pos="425"/>
                <w:tab w:val="clear" w:pos="851"/>
                <w:tab w:val="clear" w:pos="9639"/>
              </w:tabs>
              <w:jc w:val="left"/>
              <w:rPr>
                <w:rStyle w:val="Fett"/>
                <w:b w:val="0"/>
              </w:rPr>
            </w:pPr>
            <w:hyperlink r:id="rId115" w:history="1">
              <w:r w:rsidRPr="00437E0B">
                <w:rPr>
                  <w:rStyle w:val="Hyperlink"/>
                </w:rPr>
                <w:t>1 Bauen in lärmbelasteten Gebieten Abweichungen und Ergänzungen gegenüber der Plattform "bauen-im-laerm.ch"</w:t>
              </w:r>
              <w:r>
                <w:rPr>
                  <w:rStyle w:val="Hyperlink"/>
                </w:rPr>
                <w:t>04.2022</w:t>
              </w:r>
              <w:r w:rsidRPr="00437E0B">
                <w:rPr>
                  <w:rStyle w:val="Hyperlink"/>
                </w:rPr>
                <w:t>.pdf</w:t>
              </w:r>
            </w:hyperlink>
          </w:p>
        </w:tc>
      </w:tr>
      <w:tr w:rsidR="002F2949" w14:paraId="456DFB64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94E644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20.04.2022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F6A558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D5F21E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5A4BEA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C3248A1" w14:textId="77777777" w:rsidR="002F2949" w:rsidRDefault="002F2949" w:rsidP="002F2949">
            <w:proofErr w:type="spellStart"/>
            <w:r w:rsidRPr="00BB6A44">
              <w:rPr>
                <w:b/>
                <w:szCs w:val="16"/>
              </w:rPr>
              <w:t>Strassenlärm</w:t>
            </w:r>
            <w:proofErr w:type="spellEnd"/>
            <w:r w:rsidRPr="00BB6A44">
              <w:rPr>
                <w:b/>
                <w:szCs w:val="16"/>
              </w:rPr>
              <w:t xml:space="preserve"> / Emissionskataster / Verkehrsstatistik</w:t>
            </w:r>
            <w:r w:rsidRPr="00BB6A44">
              <w:rPr>
                <w:szCs w:val="16"/>
              </w:rPr>
              <w:t xml:space="preserve">; </w:t>
            </w:r>
            <w:proofErr w:type="spellStart"/>
            <w:r>
              <w:rPr>
                <w:szCs w:val="16"/>
              </w:rPr>
              <w:t>Strassenlärm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0194B63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16" w:history="1">
              <w:r w:rsidRPr="00F768FD">
                <w:rPr>
                  <w:rStyle w:val="Hyperlink"/>
                </w:rPr>
                <w:t>Strategie Lärm- und Ruheschutz kantonale Stassen Thurgau.pdf</w:t>
              </w:r>
            </w:hyperlink>
          </w:p>
        </w:tc>
      </w:tr>
      <w:tr w:rsidR="002F2949" w14:paraId="1FF59121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275210C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5AA04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9C277B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767CD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0A13A00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D2744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9. Allgemeine Vertragsbestandteile für Unternehmer-Direktaufträge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43AD476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17" w:history="1">
              <w:r w:rsidRPr="00666672">
                <w:rPr>
                  <w:rStyle w:val="Hyperlink"/>
                  <w:szCs w:val="16"/>
                </w:rPr>
                <w:t>Allgemeine Bestimmungen für Grabeninstandstellungen 01.04.2022.pdf</w:t>
              </w:r>
            </w:hyperlink>
          </w:p>
        </w:tc>
      </w:tr>
      <w:tr w:rsidR="002F2949" w14:paraId="614D8F1C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2ACD714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7EDBC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BC1285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C36934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4BC4796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D2744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9. Allgemeine Vertragsbestandteile für Unternehmer-Direktaufträge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612FBAA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18" w:history="1">
              <w:r w:rsidRPr="00666672">
                <w:rPr>
                  <w:rStyle w:val="Hyperlink"/>
                  <w:szCs w:val="16"/>
                </w:rPr>
                <w:t>Allgemeine Bestimmungen für Klein- und Reparaturarbeiten 01.04.2022.pdf</w:t>
              </w:r>
            </w:hyperlink>
          </w:p>
        </w:tc>
      </w:tr>
      <w:tr w:rsidR="002F2949" w14:paraId="0552E91E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777803A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2311FB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19BA27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AB3FB3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5B9DE07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D2744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9. Allgemeine Vertragsbestandteile für Unternehmer-Direktaufträge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68772FB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19" w:history="1">
              <w:r w:rsidRPr="00666672">
                <w:rPr>
                  <w:rStyle w:val="Hyperlink"/>
                  <w:szCs w:val="16"/>
                </w:rPr>
                <w:t>Allgemeine Bestimmungen für Waren- und Maschineneinkauf 01.04.2022.pdf</w:t>
              </w:r>
            </w:hyperlink>
          </w:p>
        </w:tc>
      </w:tr>
      <w:tr w:rsidR="002F2949" w14:paraId="00CA7099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58C5E6E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3754C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4BC269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1224A7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B8EE975" w14:textId="77777777" w:rsidR="002F2949" w:rsidRPr="00D27440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49EF28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20" w:history="1">
              <w:r w:rsidRPr="009448D9">
                <w:rPr>
                  <w:rStyle w:val="Hyperlink"/>
                </w:rPr>
                <w:t xml:space="preserve">Dokumentation Anpassungen im </w:t>
              </w:r>
              <w:proofErr w:type="spellStart"/>
              <w:r w:rsidRPr="009448D9">
                <w:rPr>
                  <w:rStyle w:val="Hyperlink"/>
                </w:rPr>
                <w:t>Musterdevis</w:t>
              </w:r>
              <w:proofErr w:type="spellEnd"/>
              <w:r w:rsidRPr="009448D9">
                <w:rPr>
                  <w:rStyle w:val="Hyperlink"/>
                </w:rPr>
                <w:t xml:space="preserve"> per 01.04.2022.pdf</w:t>
              </w:r>
            </w:hyperlink>
          </w:p>
        </w:tc>
      </w:tr>
      <w:tr w:rsidR="002F2949" w14:paraId="61B8A5CC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714E4B5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3AE07F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673E08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678659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3DD4811" w14:textId="77777777" w:rsidR="002F2949" w:rsidRPr="00D27440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B22663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21" w:history="1">
              <w:r w:rsidRPr="00192DCC">
                <w:rPr>
                  <w:rStyle w:val="Hyperlink"/>
                </w:rPr>
                <w:t>Teil A Titelblatt 01.04.2022.docx</w:t>
              </w:r>
            </w:hyperlink>
          </w:p>
        </w:tc>
      </w:tr>
      <w:tr w:rsidR="002F2949" w14:paraId="094CCE4C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03BD5E1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CEC60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18F230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B3F976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19F949F" w14:textId="77777777" w:rsidR="002F2949" w:rsidRDefault="002F2949" w:rsidP="002F2949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215619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22" w:history="1">
              <w:proofErr w:type="spellStart"/>
              <w:r w:rsidRPr="00192DCC">
                <w:rPr>
                  <w:rStyle w:val="Hyperlink"/>
                </w:rPr>
                <w:t>Uebersicht</w:t>
              </w:r>
              <w:proofErr w:type="spellEnd"/>
              <w:r w:rsidRPr="00192DCC">
                <w:rPr>
                  <w:rStyle w:val="Hyperlink"/>
                </w:rPr>
                <w:t xml:space="preserve"> Ausgabedaten NPK Kapitel 01.04.2022.docx</w:t>
              </w:r>
            </w:hyperlink>
          </w:p>
        </w:tc>
      </w:tr>
      <w:tr w:rsidR="002F2949" w14:paraId="235C30B1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6292EC3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7BCF3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DC916B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67A65D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0A1DBBF" w14:textId="77777777" w:rsidR="002F2949" w:rsidRDefault="002F2949" w:rsidP="002F2949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C7804C7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23" w:history="1">
              <w:r w:rsidRPr="00666672">
                <w:rPr>
                  <w:rStyle w:val="Hyperlink"/>
                  <w:szCs w:val="16"/>
                </w:rPr>
                <w:t>Teil B1 NPK 102 Besondere Bestimmungen 01.04.2022, ab Einladungsverfahren.docx</w:t>
              </w:r>
            </w:hyperlink>
          </w:p>
        </w:tc>
      </w:tr>
      <w:tr w:rsidR="002F2949" w14:paraId="6F84504B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22C4CD7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30A4B6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CFBA91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D92251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AA54EC0" w14:textId="77777777" w:rsidR="002F2949" w:rsidRDefault="002F2949" w:rsidP="002F2949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2CAF776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24" w:history="1">
              <w:r w:rsidRPr="00A426D6">
                <w:rPr>
                  <w:rStyle w:val="Hyperlink"/>
                  <w:szCs w:val="16"/>
                </w:rPr>
                <w:t>Teil B1 NPK 102 Besondere Bestimmungen 01.04.2022, freihändiges Verfahren.docx</w:t>
              </w:r>
            </w:hyperlink>
          </w:p>
        </w:tc>
      </w:tr>
      <w:tr w:rsidR="002F2949" w14:paraId="3491748B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420932C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EDB49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B34E1F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6CD78B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39C5F2B" w14:textId="77777777" w:rsidR="002F2949" w:rsidRPr="00583BD2" w:rsidRDefault="002F2949" w:rsidP="002F2949">
            <w:pPr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0FBBD1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25" w:history="1">
              <w:r w:rsidRPr="009448D9">
                <w:rPr>
                  <w:rStyle w:val="Hyperlink"/>
                </w:rPr>
                <w:t>Teil C Leistungsverzeichnis NPK 111-241,01.04.2022.pdf</w:t>
              </w:r>
            </w:hyperlink>
          </w:p>
        </w:tc>
      </w:tr>
      <w:tr w:rsidR="002F2949" w14:paraId="5F70EB8A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4B30CEE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A7DC4D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5F6296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FA01DF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CA9EDEE" w14:textId="77777777" w:rsidR="002F2949" w:rsidRPr="00583BD2" w:rsidRDefault="002F2949" w:rsidP="002F2949">
            <w:pPr>
              <w:rPr>
                <w:b/>
                <w:szCs w:val="16"/>
              </w:rPr>
            </w:pPr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E19D0E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26" w:history="1">
              <w:r w:rsidRPr="009448D9">
                <w:rPr>
                  <w:rStyle w:val="Hyperlink"/>
                </w:rPr>
                <w:t>Teil C Leistungsverzeichnis NPK 111-241,01.04.2022.crbx</w:t>
              </w:r>
            </w:hyperlink>
          </w:p>
        </w:tc>
      </w:tr>
      <w:tr w:rsidR="002F2949" w14:paraId="0DAB248F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0A08E60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6C51D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08B5AC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2733D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3FC1F30" w14:textId="77777777" w:rsidR="002F2949" w:rsidRDefault="002F2949" w:rsidP="002F2949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A453FBE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27" w:history="1">
              <w:r w:rsidRPr="00666672">
                <w:rPr>
                  <w:rStyle w:val="Hyperlink"/>
                  <w:szCs w:val="16"/>
                </w:rPr>
                <w:t>Teil E Anhang Angaben Unternehmer 01.04.2022, ab Einladungsverfahren.docx</w:t>
              </w:r>
            </w:hyperlink>
          </w:p>
        </w:tc>
      </w:tr>
      <w:tr w:rsidR="002F2949" w14:paraId="7783C13D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79A62ED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5F73A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3E4923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2CA9CB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1EA72DF" w14:textId="77777777" w:rsidR="002F2949" w:rsidRDefault="002F2949" w:rsidP="002F2949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A458172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28" w:history="1">
              <w:r w:rsidRPr="00666672">
                <w:rPr>
                  <w:rStyle w:val="Hyperlink"/>
                  <w:szCs w:val="16"/>
                </w:rPr>
                <w:t>Teil E Anhang Angaben Unternehmer 01.04.2022, freihändiges Verfahren.docx</w:t>
              </w:r>
            </w:hyperlink>
          </w:p>
        </w:tc>
      </w:tr>
      <w:tr w:rsidR="002F2949" w14:paraId="6DF6A745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1499354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49E936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28AAF3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D718D8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85044A0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1B4EC2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A655EE8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29" w:history="1">
              <w:r w:rsidRPr="00666672">
                <w:rPr>
                  <w:rStyle w:val="Hyperlink"/>
                  <w:szCs w:val="16"/>
                </w:rPr>
                <w:t>Protokoll Koordinationssitzung 2.docx</w:t>
              </w:r>
            </w:hyperlink>
          </w:p>
        </w:tc>
      </w:tr>
      <w:tr w:rsidR="002F2949" w14:paraId="72070875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2A7BFCB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9B2C6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9028A0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17569D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069FAEE" w14:textId="77777777" w:rsidR="002F2949" w:rsidRPr="00C76CA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C76CA7">
              <w:rPr>
                <w:b/>
                <w:szCs w:val="16"/>
              </w:rPr>
              <w:t xml:space="preserve">Entsorgungskonzept für </w:t>
            </w:r>
            <w:proofErr w:type="spellStart"/>
            <w:r w:rsidRPr="00C76CA7">
              <w:rPr>
                <w:b/>
                <w:szCs w:val="16"/>
              </w:rPr>
              <w:t>Kantonsstrassenbaustellen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CCC3B2C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0" w:history="1">
              <w:r w:rsidRPr="00D05283">
                <w:rPr>
                  <w:rStyle w:val="Hyperlink"/>
                  <w:szCs w:val="16"/>
                </w:rPr>
                <w:t xml:space="preserve">Entsorgungskonzept für </w:t>
              </w:r>
              <w:proofErr w:type="spellStart"/>
              <w:r w:rsidRPr="00D05283">
                <w:rPr>
                  <w:rStyle w:val="Hyperlink"/>
                  <w:szCs w:val="16"/>
                </w:rPr>
                <w:t>Kantonsstrassenbaustellen</w:t>
              </w:r>
              <w:proofErr w:type="spellEnd"/>
              <w:r w:rsidRPr="00D05283">
                <w:rPr>
                  <w:rStyle w:val="Hyperlink"/>
                  <w:szCs w:val="16"/>
                </w:rPr>
                <w:t xml:space="preserve"> 01.04.2022.pdf</w:t>
              </w:r>
            </w:hyperlink>
          </w:p>
        </w:tc>
      </w:tr>
      <w:tr w:rsidR="002F2949" w14:paraId="5A72BCD5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12DC6BE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lastRenderedPageBreak/>
              <w:t>01.04.2022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24A9C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29212D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8EA340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BDB9E20" w14:textId="77777777" w:rsidR="002F2949" w:rsidRPr="00C76CA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>Vereinigung Interkantonale Walzasphalt-Zulassung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4E35C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31" w:history="1">
              <w:r w:rsidRPr="00C8500A">
                <w:rPr>
                  <w:rStyle w:val="Hyperlink"/>
                </w:rPr>
                <w:t>Qualitätsanforderungen bitumenhaltiger Schichten</w:t>
              </w:r>
            </w:hyperlink>
          </w:p>
        </w:tc>
      </w:tr>
      <w:tr w:rsidR="002F2949" w14:paraId="3CD6455A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EC31C8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E2A6F7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D03DF6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89E802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3A85806" w14:textId="77777777" w:rsidR="002F2949" w:rsidRPr="00660576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0D1350">
              <w:rPr>
                <w:b/>
                <w:szCs w:val="16"/>
              </w:rPr>
              <w:t>Langsamverkehr;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C45CD00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2" w:history="1">
              <w:r w:rsidRPr="000B02C2">
                <w:rPr>
                  <w:rStyle w:val="Hyperlink"/>
                  <w:szCs w:val="16"/>
                </w:rPr>
                <w:t>Zählstelle Arbon</w:t>
              </w:r>
            </w:hyperlink>
            <w:r>
              <w:rPr>
                <w:rStyle w:val="Hyperlink"/>
                <w:szCs w:val="16"/>
              </w:rPr>
              <w:t xml:space="preserve"> 2021.pdf</w:t>
            </w:r>
          </w:p>
        </w:tc>
      </w:tr>
      <w:tr w:rsidR="002F2949" w14:paraId="04CBB65A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32F6B0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D2ADE5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0A16D4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BEB19C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549F730" w14:textId="77777777" w:rsidR="002F2949" w:rsidRPr="00660576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0D1350">
              <w:rPr>
                <w:b/>
                <w:szCs w:val="16"/>
              </w:rPr>
              <w:t>Langsamverkehr;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19CBB56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3" w:history="1">
              <w:r w:rsidRPr="000B02C2">
                <w:rPr>
                  <w:rStyle w:val="Hyperlink"/>
                  <w:szCs w:val="16"/>
                </w:rPr>
                <w:t xml:space="preserve">Zählstelle </w:t>
              </w:r>
              <w:proofErr w:type="spellStart"/>
              <w:r w:rsidRPr="000B02C2">
                <w:rPr>
                  <w:rStyle w:val="Hyperlink"/>
                  <w:szCs w:val="16"/>
                </w:rPr>
                <w:t>Mannenbach</w:t>
              </w:r>
              <w:proofErr w:type="spellEnd"/>
            </w:hyperlink>
            <w:r>
              <w:rPr>
                <w:rStyle w:val="Hyperlink"/>
                <w:szCs w:val="16"/>
              </w:rPr>
              <w:t xml:space="preserve"> 2021.pdf</w:t>
            </w:r>
          </w:p>
        </w:tc>
      </w:tr>
      <w:tr w:rsidR="002F2949" w14:paraId="2BA35098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161F419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823D56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1BDEBC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0B806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A497EA0" w14:textId="77777777" w:rsidR="002F2949" w:rsidRPr="00660576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0D1350">
              <w:rPr>
                <w:b/>
                <w:szCs w:val="16"/>
              </w:rPr>
              <w:t>Langsamverkehr;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08BBB76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4" w:history="1">
              <w:r w:rsidRPr="000B02C2">
                <w:rPr>
                  <w:rStyle w:val="Hyperlink"/>
                  <w:szCs w:val="16"/>
                </w:rPr>
                <w:t>Zählstelle Bottighofen 2021</w:t>
              </w:r>
            </w:hyperlink>
            <w:r>
              <w:rPr>
                <w:rStyle w:val="Hyperlink"/>
                <w:szCs w:val="16"/>
              </w:rPr>
              <w:t>.pdf</w:t>
            </w:r>
          </w:p>
        </w:tc>
      </w:tr>
      <w:tr w:rsidR="002F2949" w14:paraId="29D34065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3357AFE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05401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277704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1BB5D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11C466A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40D1A">
              <w:rPr>
                <w:b/>
                <w:szCs w:val="16"/>
              </w:rPr>
              <w:t>Normalien;</w:t>
            </w:r>
            <w:r w:rsidRPr="00140D1A">
              <w:rPr>
                <w:szCs w:val="16"/>
              </w:rPr>
              <w:t xml:space="preserve"> 237.400 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4C5F84C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5" w:history="1">
              <w:r w:rsidRPr="00EA0DC2">
                <w:rPr>
                  <w:rStyle w:val="Hyperlink"/>
                  <w:szCs w:val="16"/>
                </w:rPr>
                <w:t>237.400 Inhaltsverzeichnis.pdf</w:t>
              </w:r>
            </w:hyperlink>
          </w:p>
        </w:tc>
      </w:tr>
      <w:tr w:rsidR="002F2949" w14:paraId="0CE564F7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285A3E4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148C0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44D341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0D4070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11E36E7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40D1A">
              <w:rPr>
                <w:b/>
                <w:szCs w:val="16"/>
              </w:rPr>
              <w:t>Normalien;</w:t>
            </w:r>
            <w:r w:rsidRPr="00140D1A">
              <w:rPr>
                <w:szCs w:val="16"/>
              </w:rPr>
              <w:t xml:space="preserve"> 237.400 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F2D0353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6" w:history="1">
              <w:r w:rsidRPr="00EA0DC2">
                <w:rPr>
                  <w:rStyle w:val="Hyperlink"/>
                  <w:szCs w:val="16"/>
                </w:rPr>
                <w:t>237.441 Schachtabdeckungen.pdf</w:t>
              </w:r>
            </w:hyperlink>
          </w:p>
        </w:tc>
      </w:tr>
      <w:tr w:rsidR="002F2949" w14:paraId="6C3AA15E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575F1B1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9F268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2952B4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FAB46B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8C40211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40D1A">
              <w:rPr>
                <w:b/>
                <w:szCs w:val="16"/>
              </w:rPr>
              <w:t>Normalien;</w:t>
            </w:r>
            <w:r w:rsidRPr="00140D1A">
              <w:rPr>
                <w:szCs w:val="16"/>
              </w:rPr>
              <w:t xml:space="preserve"> 237.400 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2901322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7" w:history="1">
              <w:r w:rsidRPr="00EA0DC2">
                <w:rPr>
                  <w:rStyle w:val="Hyperlink"/>
                  <w:szCs w:val="16"/>
                </w:rPr>
                <w:t>237.451 Einlaufroste.pdf</w:t>
              </w:r>
            </w:hyperlink>
          </w:p>
        </w:tc>
      </w:tr>
      <w:tr w:rsidR="002F2949" w14:paraId="374E1DFE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04D7ED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8072FC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6C1D2C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C0913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A907C52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140D1A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1</w:t>
            </w:r>
            <w:r w:rsidRPr="00140D1A">
              <w:rPr>
                <w:szCs w:val="16"/>
              </w:rPr>
              <w:t xml:space="preserve">. </w:t>
            </w:r>
            <w:r>
              <w:rPr>
                <w:szCs w:val="16"/>
              </w:rPr>
              <w:t>Projektierung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3FE213E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8" w:history="1">
              <w:r w:rsidRPr="00FC566D">
                <w:rPr>
                  <w:rStyle w:val="Hyperlink"/>
                  <w:szCs w:val="16"/>
                </w:rPr>
                <w:t>Unbefangenheitserklärung im Beschaffungswesen.docx</w:t>
              </w:r>
            </w:hyperlink>
          </w:p>
        </w:tc>
      </w:tr>
      <w:tr w:rsidR="002F2949" w14:paraId="6163377F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4AE1644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3D0CAD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C01714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E641B0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16D6151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C3B1360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39" w:history="1">
              <w:r w:rsidRPr="00613425">
                <w:rPr>
                  <w:rStyle w:val="Hyperlink"/>
                  <w:szCs w:val="16"/>
                </w:rPr>
                <w:t>DT</w:t>
              </w:r>
              <w:r>
                <w:rPr>
                  <w:rStyle w:val="Hyperlink"/>
                  <w:szCs w:val="16"/>
                </w:rPr>
                <w:t>V_Plan_2021</w:t>
              </w:r>
              <w:r w:rsidRPr="00613425">
                <w:rPr>
                  <w:rStyle w:val="Hyperlink"/>
                  <w:szCs w:val="16"/>
                </w:rPr>
                <w:t>_Weinfelden.pdf</w:t>
              </w:r>
            </w:hyperlink>
          </w:p>
        </w:tc>
      </w:tr>
      <w:tr w:rsidR="002F2949" w14:paraId="14750FF4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3654DE7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0E7B1E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3A0E4F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E7D209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159000D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E63C478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40" w:history="1">
              <w:r>
                <w:rPr>
                  <w:rStyle w:val="Hyperlink"/>
                  <w:szCs w:val="16"/>
                </w:rPr>
                <w:t>DTV_Plan_2021</w:t>
              </w:r>
              <w:r w:rsidRPr="00613425">
                <w:rPr>
                  <w:rStyle w:val="Hyperlink"/>
                  <w:szCs w:val="16"/>
                </w:rPr>
                <w:t>_Muenchwilen.pdf</w:t>
              </w:r>
            </w:hyperlink>
          </w:p>
        </w:tc>
      </w:tr>
      <w:tr w:rsidR="002F2949" w14:paraId="299908D8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69F1CDB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6EE48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541646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8B5DC7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3D8D17F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FE9DB90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41" w:history="1">
              <w:r>
                <w:rPr>
                  <w:rStyle w:val="Hyperlink"/>
                  <w:szCs w:val="16"/>
                </w:rPr>
                <w:t>DTV_Plan_2021</w:t>
              </w:r>
              <w:r w:rsidRPr="00613425">
                <w:rPr>
                  <w:rStyle w:val="Hyperlink"/>
                  <w:szCs w:val="16"/>
                </w:rPr>
                <w:t>_Kreuzlingen.pdf</w:t>
              </w:r>
            </w:hyperlink>
          </w:p>
        </w:tc>
      </w:tr>
      <w:tr w:rsidR="002F2949" w14:paraId="104A31FB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6EF4FEA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DAA27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996851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7BC9F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E002568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6A7D95B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42" w:history="1">
              <w:r>
                <w:rPr>
                  <w:rStyle w:val="Hyperlink"/>
                  <w:szCs w:val="16"/>
                </w:rPr>
                <w:t>DTV_Plan_2021</w:t>
              </w:r>
              <w:r w:rsidRPr="00613425">
                <w:rPr>
                  <w:rStyle w:val="Hyperlink"/>
                  <w:szCs w:val="16"/>
                </w:rPr>
                <w:t>_Frauenfeld.pdf</w:t>
              </w:r>
            </w:hyperlink>
          </w:p>
        </w:tc>
      </w:tr>
      <w:tr w:rsidR="002F2949" w14:paraId="03AB3A5C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096C2D5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13730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3310EB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C0E524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C7758CC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9963CE7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43" w:history="1">
              <w:r>
                <w:rPr>
                  <w:rStyle w:val="Hyperlink"/>
                  <w:szCs w:val="16"/>
                </w:rPr>
                <w:t>DTV_Plan_2021</w:t>
              </w:r>
              <w:r w:rsidRPr="00613425">
                <w:rPr>
                  <w:rStyle w:val="Hyperlink"/>
                  <w:szCs w:val="16"/>
                </w:rPr>
                <w:t>_Bischofszell.pdf</w:t>
              </w:r>
            </w:hyperlink>
          </w:p>
        </w:tc>
      </w:tr>
      <w:tr w:rsidR="002F2949" w14:paraId="6465E8C9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5AEA7B6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08C10E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871CCE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0CEA95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34325E8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211EAB4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709"/>
              </w:tabs>
              <w:jc w:val="left"/>
              <w:rPr>
                <w:szCs w:val="16"/>
              </w:rPr>
            </w:pPr>
            <w:hyperlink r:id="rId144" w:history="1">
              <w:r>
                <w:rPr>
                  <w:rStyle w:val="Hyperlink"/>
                  <w:szCs w:val="16"/>
                </w:rPr>
                <w:t>DTV_Plan_2021</w:t>
              </w:r>
              <w:r w:rsidRPr="00706E5B">
                <w:rPr>
                  <w:rStyle w:val="Hyperlink"/>
                  <w:szCs w:val="16"/>
                </w:rPr>
                <w:t>_Arbon.pdf</w:t>
              </w:r>
            </w:hyperlink>
          </w:p>
        </w:tc>
      </w:tr>
      <w:tr w:rsidR="002F2949" w14:paraId="1A932D2E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34A0485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4047CA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B2F42A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F1DB42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195E735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ED3B351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45" w:history="1">
              <w:r w:rsidRPr="00706E5B">
                <w:rPr>
                  <w:rStyle w:val="Hyperlink"/>
                  <w:szCs w:val="16"/>
                </w:rPr>
                <w:t>DT</w:t>
              </w:r>
              <w:r>
                <w:rPr>
                  <w:rStyle w:val="Hyperlink"/>
                  <w:szCs w:val="16"/>
                </w:rPr>
                <w:t>V_Plan_2021</w:t>
              </w:r>
              <w:r w:rsidRPr="00706E5B">
                <w:rPr>
                  <w:rStyle w:val="Hyperlink"/>
                  <w:szCs w:val="16"/>
                </w:rPr>
                <w:t>_Amriswil.pdf</w:t>
              </w:r>
            </w:hyperlink>
          </w:p>
        </w:tc>
      </w:tr>
      <w:tr w:rsidR="002F2949" w14:paraId="0220635C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1B38EFD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01.03.2022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55D26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176E98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9E9CDF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98F421E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7E83404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46" w:history="1">
              <w:r>
                <w:rPr>
                  <w:rStyle w:val="Hyperlink"/>
                  <w:szCs w:val="16"/>
                </w:rPr>
                <w:t>DTV_Plan_2021</w:t>
              </w:r>
              <w:r w:rsidRPr="00706E5B">
                <w:rPr>
                  <w:rStyle w:val="Hyperlink"/>
                  <w:szCs w:val="16"/>
                </w:rPr>
                <w:t>_Thurgau.pdf</w:t>
              </w:r>
            </w:hyperlink>
          </w:p>
        </w:tc>
      </w:tr>
      <w:tr w:rsidR="002F2949" w14:paraId="51C58275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2F90751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25.02.2022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E90E2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ED10FB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554AAA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C22E9CF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D2744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1. Allgemeine Vorschriften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27085B0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47" w:history="1">
              <w:r w:rsidRPr="00AE76F3">
                <w:rPr>
                  <w:rStyle w:val="Hyperlink"/>
                  <w:szCs w:val="16"/>
                </w:rPr>
                <w:t>Allgemeine Vorschriften für die Benutzung von Kantonsstrassen.pdf</w:t>
              </w:r>
            </w:hyperlink>
          </w:p>
        </w:tc>
      </w:tr>
      <w:tr w:rsidR="002F2949" w14:paraId="3EF84E78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212AB452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40D1A">
              <w:rPr>
                <w:szCs w:val="16"/>
              </w:rPr>
              <w:t>28.01.2022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548441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B62A2FC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134A47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15707E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140D1A">
              <w:rPr>
                <w:b/>
                <w:szCs w:val="16"/>
              </w:rPr>
              <w:t>Formulare;</w:t>
            </w:r>
            <w:r w:rsidRPr="00140D1A"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6895E6C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szCs w:val="16"/>
              </w:rPr>
            </w:pPr>
            <w:hyperlink r:id="rId148" w:history="1">
              <w:r>
                <w:rPr>
                  <w:rStyle w:val="Hyperlink"/>
                  <w:szCs w:val="16"/>
                </w:rPr>
                <w:t xml:space="preserve">Anmeldung </w:t>
              </w:r>
              <w:r w:rsidRPr="00140D1A">
                <w:rPr>
                  <w:rStyle w:val="Hyperlink"/>
                  <w:szCs w:val="16"/>
                </w:rPr>
                <w:t>f</w:t>
              </w:r>
              <w:r>
                <w:rPr>
                  <w:rStyle w:val="Hyperlink"/>
                  <w:szCs w:val="16"/>
                </w:rPr>
                <w:t>ür Grabenaufbrü</w:t>
              </w:r>
              <w:r w:rsidRPr="00140D1A">
                <w:rPr>
                  <w:rStyle w:val="Hyperlink"/>
                  <w:szCs w:val="16"/>
                </w:rPr>
                <w:t>che und Unterquerungen von Kantonsstrassen.pdf</w:t>
              </w:r>
            </w:hyperlink>
          </w:p>
        </w:tc>
      </w:tr>
      <w:tr w:rsidR="002F2949" w14:paraId="0D4CFDB1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56E72763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40D1A">
              <w:rPr>
                <w:szCs w:val="16"/>
              </w:rPr>
              <w:t>28.01.2022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DED9FA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C5D43EF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 w:rsidRPr="00140D1A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03E1E4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CFDDF44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140D1A">
              <w:rPr>
                <w:b/>
                <w:szCs w:val="16"/>
              </w:rPr>
              <w:t>Formulare;</w:t>
            </w:r>
            <w:r w:rsidRPr="00140D1A"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26AFBDB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</w:rPr>
            </w:pPr>
            <w:hyperlink r:id="rId149" w:history="1">
              <w:r w:rsidRPr="00140D1A">
                <w:rPr>
                  <w:rStyle w:val="Hyperlink"/>
                  <w:szCs w:val="16"/>
                </w:rPr>
                <w:t>Protokoll Koordinationssitzung 2.docx</w:t>
              </w:r>
            </w:hyperlink>
          </w:p>
        </w:tc>
      </w:tr>
      <w:tr w:rsidR="002F2949" w14:paraId="41A438DD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5DAD2FF6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40D1A">
              <w:rPr>
                <w:szCs w:val="16"/>
              </w:rPr>
              <w:t>28.01.2022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15E734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B5392E0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 w:rsidRPr="00140D1A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036852D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69FD51B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40D1A">
              <w:rPr>
                <w:b/>
                <w:szCs w:val="16"/>
              </w:rPr>
              <w:t>Normalien;</w:t>
            </w:r>
            <w:r w:rsidRPr="00140D1A">
              <w:rPr>
                <w:szCs w:val="16"/>
              </w:rPr>
              <w:t xml:space="preserve"> 237.400 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CBF4AC5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szCs w:val="16"/>
              </w:rPr>
            </w:pPr>
            <w:hyperlink r:id="rId150" w:history="1">
              <w:r w:rsidRPr="00140D1A">
                <w:rPr>
                  <w:rStyle w:val="Hyperlink"/>
                  <w:szCs w:val="16"/>
                </w:rPr>
                <w:t>237.451_Einlaufroste.pdf</w:t>
              </w:r>
            </w:hyperlink>
          </w:p>
        </w:tc>
      </w:tr>
      <w:tr w:rsidR="002F2949" w14:paraId="5B9DA1B4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54265332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40D1A">
              <w:rPr>
                <w:szCs w:val="16"/>
              </w:rPr>
              <w:t>28.01.2022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D5287FE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2380B84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 w:rsidRPr="00140D1A"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B1EA489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19B16F3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140D1A">
              <w:rPr>
                <w:b/>
                <w:szCs w:val="16"/>
              </w:rPr>
              <w:t>Normalien;</w:t>
            </w:r>
            <w:r w:rsidRPr="00140D1A">
              <w:rPr>
                <w:szCs w:val="16"/>
              </w:rPr>
              <w:t xml:space="preserve"> 237.400 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5CC59CC" w14:textId="77777777" w:rsidR="002F2949" w:rsidRPr="00140D1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</w:rPr>
            </w:pPr>
            <w:hyperlink r:id="rId151" w:history="1">
              <w:r w:rsidRPr="00140D1A">
                <w:rPr>
                  <w:rStyle w:val="Hyperlink"/>
                  <w:szCs w:val="16"/>
                </w:rPr>
                <w:t>237.400 Inhaltsverzeichnis.pdf</w:t>
              </w:r>
            </w:hyperlink>
          </w:p>
        </w:tc>
      </w:tr>
      <w:tr w:rsidR="002F2949" w14:paraId="08F30523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495151E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BEF64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BFA33C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8A1C93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B10E21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proofErr w:type="spellStart"/>
            <w:r w:rsidRPr="00437E0B">
              <w:rPr>
                <w:b/>
                <w:szCs w:val="16"/>
              </w:rPr>
              <w:t>Strassenlärm</w:t>
            </w:r>
            <w:proofErr w:type="spellEnd"/>
            <w:r w:rsidRPr="00437E0B">
              <w:rPr>
                <w:b/>
                <w:szCs w:val="16"/>
              </w:rPr>
              <w:t xml:space="preserve"> / Emissionskataster / Verkehrsstatistik</w:t>
            </w:r>
            <w:r w:rsidRPr="00220877">
              <w:rPr>
                <w:szCs w:val="16"/>
              </w:rPr>
              <w:t xml:space="preserve">; </w:t>
            </w:r>
            <w:r>
              <w:rPr>
                <w:szCs w:val="16"/>
              </w:rPr>
              <w:t xml:space="preserve">Emissionskataster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0780F63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2" w:history="1">
              <w:proofErr w:type="spellStart"/>
              <w:r w:rsidRPr="000931A4">
                <w:rPr>
                  <w:rStyle w:val="Hyperlink"/>
                  <w:szCs w:val="16"/>
                </w:rPr>
                <w:t>Lärmtool</w:t>
              </w:r>
              <w:proofErr w:type="spellEnd"/>
              <w:r w:rsidRPr="000931A4">
                <w:rPr>
                  <w:rStyle w:val="Hyperlink"/>
                  <w:szCs w:val="16"/>
                </w:rPr>
                <w:t xml:space="preserve"> TBA 2022.xlsx</w:t>
              </w:r>
            </w:hyperlink>
          </w:p>
        </w:tc>
      </w:tr>
      <w:tr w:rsidR="002F2949" w14:paraId="6D00F41F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6E18BDB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3329E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3DBC96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1CA54A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A1D60A9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D2744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1. Allgemeine Vorschriften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411E166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3" w:history="1">
              <w:r w:rsidRPr="00D27440">
                <w:rPr>
                  <w:rStyle w:val="Hyperlink"/>
                  <w:szCs w:val="16"/>
                </w:rPr>
                <w:t>Merkblatt Unterflurcontainer an Kantonsstrassen.pdf</w:t>
              </w:r>
            </w:hyperlink>
          </w:p>
        </w:tc>
      </w:tr>
      <w:tr w:rsidR="002F2949" w14:paraId="423C95EF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8A2430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19.01.2022</w:t>
            </w:r>
          </w:p>
          <w:p w14:paraId="63F1F71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4A16395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E761B6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405205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3B5B996" w14:textId="77777777" w:rsidR="002F2949" w:rsidRPr="00135C2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D9D9A7E" w14:textId="77777777" w:rsidR="002F2949" w:rsidRPr="00135C2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szCs w:val="16"/>
              </w:rPr>
            </w:pPr>
            <w:hyperlink r:id="rId154" w:history="1">
              <w:r w:rsidRPr="00C94D0A">
                <w:rPr>
                  <w:rStyle w:val="Hyperlink"/>
                  <w:i/>
                  <w:szCs w:val="16"/>
                </w:rPr>
                <w:t>Honorarempfehlung KBOB 2022 d.pdf</w:t>
              </w:r>
            </w:hyperlink>
          </w:p>
        </w:tc>
      </w:tr>
      <w:tr w:rsidR="002F2949" w14:paraId="3CEAD47A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950DA9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19.01.2022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DDE10B2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B33479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94E5E4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E8364FE" w14:textId="77777777" w:rsidR="002F2949" w:rsidRPr="00135C2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1C63BA4" w14:textId="77777777" w:rsidR="002F2949" w:rsidRPr="00135C2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hyperlink r:id="rId155" w:history="1">
              <w:r w:rsidRPr="00C94D0A">
                <w:rPr>
                  <w:rStyle w:val="Hyperlink"/>
                  <w:i/>
                  <w:szCs w:val="16"/>
                </w:rPr>
                <w:t>Aufträge mit Planern Honorierung 2022.pdf</w:t>
              </w:r>
            </w:hyperlink>
          </w:p>
        </w:tc>
      </w:tr>
      <w:tr w:rsidR="002F2949" w14:paraId="1DD44DBE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17E6144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27.08.2021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0A3C37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58EEC3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708221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E10A3B9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F65C21B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6" w:history="1">
              <w:r w:rsidRPr="007F4585">
                <w:rPr>
                  <w:rStyle w:val="Hyperlink"/>
                  <w:szCs w:val="16"/>
                </w:rPr>
                <w:t>Adressverzeichnis TBA zum Protokoll Koordinationssitzung 1 und 2.docx</w:t>
              </w:r>
            </w:hyperlink>
          </w:p>
        </w:tc>
      </w:tr>
      <w:tr w:rsidR="002F2949" w14:paraId="387F7E24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B733E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27.08.2021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34E585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F9FE98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4CEDDC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F1EC6D3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Vollzugsrichtlinie Umgang mit </w:t>
            </w:r>
            <w:proofErr w:type="spellStart"/>
            <w:r>
              <w:rPr>
                <w:szCs w:val="16"/>
              </w:rPr>
              <w:t>Strassenabwasser</w:t>
            </w:r>
            <w:proofErr w:type="spellEnd"/>
            <w:r>
              <w:rPr>
                <w:szCs w:val="16"/>
              </w:rPr>
              <w:t xml:space="preserve"> von Kantonsstrassen.pdf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ABE7AF3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7" w:history="1">
              <w:r w:rsidRPr="00AB50EE">
                <w:rPr>
                  <w:rStyle w:val="Hyperlink"/>
                  <w:szCs w:val="16"/>
                </w:rPr>
                <w:t xml:space="preserve">Vollzugsrichtlinie Umgang mit </w:t>
              </w:r>
              <w:proofErr w:type="spellStart"/>
              <w:r w:rsidRPr="00AB50EE">
                <w:rPr>
                  <w:rStyle w:val="Hyperlink"/>
                  <w:szCs w:val="16"/>
                </w:rPr>
                <w:t>Strassenabwasser</w:t>
              </w:r>
              <w:proofErr w:type="spellEnd"/>
              <w:r w:rsidRPr="00AB50EE">
                <w:rPr>
                  <w:rStyle w:val="Hyperlink"/>
                  <w:szCs w:val="16"/>
                </w:rPr>
                <w:t xml:space="preserve"> von Kantonsstrassen.pdf</w:t>
              </w:r>
            </w:hyperlink>
          </w:p>
        </w:tc>
      </w:tr>
      <w:tr w:rsidR="002F2949" w14:paraId="65285837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0E16F7F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27.08.2021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33336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148594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F96B91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44854B9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 xml:space="preserve">.400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5E6DFE6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8" w:history="1">
              <w:r w:rsidRPr="00AB50EE">
                <w:rPr>
                  <w:rStyle w:val="Hyperlink"/>
                  <w:szCs w:val="16"/>
                </w:rPr>
                <w:t>237.423 künstliches Randgefälle.pdf</w:t>
              </w:r>
            </w:hyperlink>
          </w:p>
        </w:tc>
      </w:tr>
      <w:tr w:rsidR="002F2949" w14:paraId="6F3BC7B6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57CD11C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27.08.2021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2F799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558C3E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960C00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FB4769C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 xml:space="preserve">.400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9370808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59" w:history="1">
              <w:r w:rsidRPr="00AB50EE">
                <w:rPr>
                  <w:rStyle w:val="Hyperlink"/>
                  <w:szCs w:val="16"/>
                </w:rPr>
                <w:t xml:space="preserve">237.422 Vorplätze entlang </w:t>
              </w:r>
              <w:proofErr w:type="spellStart"/>
              <w:r w:rsidRPr="00AB50EE">
                <w:rPr>
                  <w:rStyle w:val="Hyperlink"/>
                  <w:szCs w:val="16"/>
                </w:rPr>
                <w:t>Kantonsstrassen,pdf</w:t>
              </w:r>
              <w:proofErr w:type="spellEnd"/>
            </w:hyperlink>
          </w:p>
        </w:tc>
      </w:tr>
      <w:tr w:rsidR="002F2949" w14:paraId="017B7E33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636982C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27.08.2021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CB21A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8D5D15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DCCC4C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3A50B43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 xml:space="preserve">.400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DADD971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0" w:history="1">
              <w:r w:rsidRPr="00852037">
                <w:rPr>
                  <w:rStyle w:val="Hyperlink"/>
                  <w:szCs w:val="16"/>
                </w:rPr>
                <w:t>237.421 Entwässerungskonzepte.pdf</w:t>
              </w:r>
            </w:hyperlink>
          </w:p>
        </w:tc>
      </w:tr>
      <w:tr w:rsidR="002F2949" w14:paraId="0AA85177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79A51C3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27.08.2021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37E12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0C4F6D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F3DC0D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F1BB6D1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</w:t>
            </w:r>
            <w:r w:rsidRPr="00C24B82">
              <w:rPr>
                <w:szCs w:val="16"/>
              </w:rPr>
              <w:t xml:space="preserve">.400 </w:t>
            </w:r>
            <w:r>
              <w:rPr>
                <w:szCs w:val="16"/>
              </w:rPr>
              <w:t>Entwässerung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5417168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1" w:history="1">
              <w:r w:rsidRPr="00852037">
                <w:rPr>
                  <w:rStyle w:val="Hyperlink"/>
                  <w:szCs w:val="16"/>
                </w:rPr>
                <w:t>237.400 Inhaltsverzeichnis.pdf</w:t>
              </w:r>
            </w:hyperlink>
          </w:p>
        </w:tc>
      </w:tr>
      <w:tr w:rsidR="002F2949" w14:paraId="22161AFC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649FBE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14.06.2021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F5287B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C2C6DF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F8450D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21DF7FD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Normalien;</w:t>
            </w:r>
            <w:r w:rsidRPr="00C24B82">
              <w:rPr>
                <w:szCs w:val="16"/>
              </w:rPr>
              <w:t xml:space="preserve"> 222.400 Abschlüsse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2BF5B16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2" w:history="1">
              <w:r w:rsidRPr="000B4D07">
                <w:rPr>
                  <w:rStyle w:val="Hyperlink"/>
                  <w:szCs w:val="16"/>
                </w:rPr>
                <w:t>222.499 Normalien Randabschlüsse 01..05.2021.dxf</w:t>
              </w:r>
            </w:hyperlink>
          </w:p>
        </w:tc>
      </w:tr>
      <w:tr w:rsidR="002F2949" w14:paraId="5105CD5F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4515EDA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14.06.2021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54B94D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F9995C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214E55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6AFFF6C" w14:textId="77777777" w:rsidR="002F2949" w:rsidRPr="00C24B82" w:rsidRDefault="002F2949" w:rsidP="002F2949">
            <w:r w:rsidRPr="00C24B82">
              <w:rPr>
                <w:b/>
                <w:szCs w:val="16"/>
              </w:rPr>
              <w:t>Normalien;</w:t>
            </w:r>
            <w:r w:rsidRPr="00C24B82">
              <w:rPr>
                <w:szCs w:val="16"/>
              </w:rPr>
              <w:t xml:space="preserve"> 222.400 Abschlüsse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8E69598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3" w:history="1">
              <w:r w:rsidRPr="00376974">
                <w:rPr>
                  <w:rStyle w:val="Hyperlink"/>
                  <w:szCs w:val="16"/>
                </w:rPr>
                <w:t>222.466 Sonderbordstein 16.pdf</w:t>
              </w:r>
            </w:hyperlink>
          </w:p>
        </w:tc>
      </w:tr>
      <w:tr w:rsidR="002F2949" w14:paraId="7E7D3152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66A4979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14.06.2021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58732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3460C8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15ACEA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3B717C5" w14:textId="77777777" w:rsidR="002F2949" w:rsidRPr="00C24B82" w:rsidRDefault="002F2949" w:rsidP="002F2949">
            <w:r w:rsidRPr="00C24B82">
              <w:rPr>
                <w:b/>
                <w:szCs w:val="16"/>
              </w:rPr>
              <w:t>Normalien;</w:t>
            </w:r>
            <w:r w:rsidRPr="00C24B82">
              <w:rPr>
                <w:szCs w:val="16"/>
              </w:rPr>
              <w:t xml:space="preserve"> 222.400 Abschlüsse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2179A0A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4" w:history="1">
              <w:r w:rsidRPr="00376974">
                <w:rPr>
                  <w:rStyle w:val="Hyperlink"/>
                  <w:szCs w:val="16"/>
                </w:rPr>
                <w:t>222.465 Sonderbordstein 22.pdf</w:t>
              </w:r>
            </w:hyperlink>
          </w:p>
        </w:tc>
      </w:tr>
      <w:tr w:rsidR="002F2949" w14:paraId="76093A12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23D9FFC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14.06.2021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35C81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34AC61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69D699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FE8C9E1" w14:textId="77777777" w:rsidR="002F2949" w:rsidRPr="00C24B82" w:rsidRDefault="002F2949" w:rsidP="002F2949">
            <w:r w:rsidRPr="00C24B82">
              <w:rPr>
                <w:b/>
                <w:szCs w:val="16"/>
              </w:rPr>
              <w:t>Normalien;</w:t>
            </w:r>
            <w:r w:rsidRPr="00C24B82">
              <w:rPr>
                <w:szCs w:val="16"/>
              </w:rPr>
              <w:t xml:space="preserve"> 222.400 Abschlüsse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0959887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5" w:history="1">
              <w:r w:rsidRPr="00376974">
                <w:rPr>
                  <w:rStyle w:val="Hyperlink"/>
                  <w:szCs w:val="16"/>
                </w:rPr>
                <w:t>222.400 Inhaltsverzeichnis.pdf</w:t>
              </w:r>
            </w:hyperlink>
          </w:p>
        </w:tc>
      </w:tr>
      <w:tr w:rsidR="002F2949" w14:paraId="3A74F127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B05CC3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14.06.2021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878F1D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2E288F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7AE417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312D0EB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C24B82">
              <w:rPr>
                <w:b/>
                <w:szCs w:val="16"/>
              </w:rPr>
              <w:t>Weisungen;</w:t>
            </w:r>
            <w:r w:rsidRPr="00C24B82">
              <w:rPr>
                <w:szCs w:val="16"/>
              </w:rPr>
              <w:t xml:space="preserve"> 05 Projektierung Vorgabe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3E59AEB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6" w:history="1">
              <w:r w:rsidRPr="00376974">
                <w:rPr>
                  <w:rStyle w:val="Hyperlink"/>
                  <w:szCs w:val="16"/>
                </w:rPr>
                <w:t>Merkblatt Knotensichtweitenüberprüfung für den leichten Zweiradverkehr.pdf</w:t>
              </w:r>
            </w:hyperlink>
          </w:p>
        </w:tc>
      </w:tr>
      <w:tr w:rsidR="002F2949" w14:paraId="35522426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43F7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14.08.2020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3409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2FAC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BE7DB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7A99B2" w14:textId="77777777" w:rsidR="002F2949" w:rsidRPr="003B512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3B5124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 w:rsidRPr="003B5124">
              <w:rPr>
                <w:i/>
                <w:color w:val="A6A6A6" w:themeColor="background1" w:themeShade="A6"/>
                <w:szCs w:val="16"/>
              </w:rPr>
              <w:t>11 Ertragsausfall und Wiederansaat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671309" w14:textId="77777777" w:rsidR="002F2949" w:rsidRPr="003B512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i/>
                <w:color w:val="A6A6A6" w:themeColor="background1" w:themeShade="A6"/>
                <w:szCs w:val="16"/>
              </w:rPr>
            </w:pPr>
            <w:r w:rsidRPr="003B5124">
              <w:rPr>
                <w:rStyle w:val="Hyperlink"/>
                <w:i/>
                <w:color w:val="A6A6A6" w:themeColor="background1" w:themeShade="A6"/>
                <w:szCs w:val="16"/>
              </w:rPr>
              <w:t>Entschaedigungen</w:t>
            </w:r>
            <w:r>
              <w:rPr>
                <w:rStyle w:val="Hyperlink"/>
                <w:i/>
                <w:color w:val="A6A6A6" w:themeColor="background1" w:themeShade="A6"/>
                <w:szCs w:val="16"/>
              </w:rPr>
              <w:t>_fuer_Ertragsausfall_Ausgabe_2018.pdf</w:t>
            </w:r>
          </w:p>
        </w:tc>
      </w:tr>
      <w:tr w:rsidR="002F2949" w14:paraId="63EF7966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2B41A48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lastRenderedPageBreak/>
              <w:t>14.06.2021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51263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433995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A8D9F0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619B664" w14:textId="77777777" w:rsidR="002F2949" w:rsidRPr="00A3374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>11</w:t>
            </w:r>
            <w:r w:rsidRPr="002F1746">
              <w:rPr>
                <w:szCs w:val="16"/>
              </w:rPr>
              <w:t xml:space="preserve"> </w:t>
            </w:r>
            <w:r>
              <w:rPr>
                <w:szCs w:val="16"/>
              </w:rPr>
              <w:t>Ertragsausfall und Wiederansaat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376E9AD" w14:textId="77777777" w:rsidR="002F2949" w:rsidRPr="00C24B8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7" w:history="1">
              <w:r w:rsidRPr="00376974">
                <w:rPr>
                  <w:rStyle w:val="Hyperlink"/>
                  <w:szCs w:val="16"/>
                </w:rPr>
                <w:t>Entschädigungen für Ertragsausfall Ausgabe 2021.pdf</w:t>
              </w:r>
            </w:hyperlink>
          </w:p>
        </w:tc>
      </w:tr>
      <w:tr w:rsidR="002F2949" w14:paraId="1F03EFC6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751118F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09.04.2021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F6BC0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3992B2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618FDE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7D1BAD2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3F8E8B3" w14:textId="77777777" w:rsidR="002F2949" w:rsidRPr="00E07BB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8" w:history="1">
              <w:r w:rsidRPr="00E07BBE">
                <w:rPr>
                  <w:rStyle w:val="Hyperlink"/>
                  <w:szCs w:val="16"/>
                </w:rPr>
                <w:t>Formular Deklaration Erdarbeiten.docx</w:t>
              </w:r>
            </w:hyperlink>
          </w:p>
        </w:tc>
      </w:tr>
      <w:tr w:rsidR="002F2949" w14:paraId="314AAE5E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7512431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09.04.2021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8A5949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343263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21E34B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BD952C7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B4997A0" w14:textId="77777777" w:rsidR="002F2949" w:rsidRPr="00E07BB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69" w:history="1">
              <w:r w:rsidRPr="00E07BBE">
                <w:rPr>
                  <w:rStyle w:val="Hyperlink"/>
                  <w:szCs w:val="16"/>
                </w:rPr>
                <w:t>Protokoll Koordinationssitzung 2.docx</w:t>
              </w:r>
            </w:hyperlink>
          </w:p>
        </w:tc>
      </w:tr>
      <w:tr w:rsidR="002F2949" w14:paraId="23115949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19100C7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09.04.2021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B9F8A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4861CC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80BCC6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7AD3C6C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BF3CD22" w14:textId="77777777" w:rsidR="002F2949" w:rsidRPr="00E07BB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0" w:history="1">
              <w:r w:rsidRPr="00E07BBE">
                <w:rPr>
                  <w:rStyle w:val="Hyperlink"/>
                  <w:szCs w:val="16"/>
                </w:rPr>
                <w:t>Adressverzeichnis TBA zum Protokoll Koordinationssitzung 1 und 2.docx</w:t>
              </w:r>
            </w:hyperlink>
          </w:p>
        </w:tc>
      </w:tr>
      <w:tr w:rsidR="002F2949" w14:paraId="0591558C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B9B076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05.03.2021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577077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266BB3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A2A374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0968A83" w14:textId="77777777" w:rsidR="002F2949" w:rsidRPr="0052726F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F14FDA">
              <w:rPr>
                <w:i/>
                <w:szCs w:val="16"/>
              </w:rPr>
              <w:t>10</w:t>
            </w:r>
            <w:r w:rsidRPr="00135C2A">
              <w:rPr>
                <w:i/>
                <w:szCs w:val="16"/>
              </w:rPr>
              <w:t xml:space="preserve">. </w:t>
            </w:r>
            <w:r>
              <w:rPr>
                <w:i/>
                <w:szCs w:val="16"/>
              </w:rPr>
              <w:t>Bestimmungen für die Unternehmer-Abrechnung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A4C8B8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hyperlink r:id="rId171" w:history="1">
              <w:r w:rsidRPr="003D26FD">
                <w:rPr>
                  <w:rStyle w:val="Hyperlink"/>
                  <w:szCs w:val="16"/>
                </w:rPr>
                <w:t>Merkblatt Unternehmerfakturen Vorgaben für die Rechnungsstellung.pdf</w:t>
              </w:r>
            </w:hyperlink>
          </w:p>
        </w:tc>
      </w:tr>
      <w:tr w:rsidR="002F2949" w14:paraId="59D876D0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338B826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05.03.2021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155E4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0CF064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132053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6FE6327" w14:textId="77777777" w:rsidR="002F2949" w:rsidRPr="0052726F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F14FDA">
              <w:rPr>
                <w:i/>
                <w:szCs w:val="16"/>
              </w:rPr>
              <w:t>10</w:t>
            </w:r>
            <w:r w:rsidRPr="00135C2A">
              <w:rPr>
                <w:i/>
                <w:szCs w:val="16"/>
              </w:rPr>
              <w:t xml:space="preserve">. </w:t>
            </w:r>
            <w:r>
              <w:rPr>
                <w:i/>
                <w:szCs w:val="16"/>
              </w:rPr>
              <w:t>Bestimmungen für die Unternehmer-Abrechnung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82E78A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hyperlink r:id="rId172" w:history="1">
              <w:r w:rsidRPr="003D26FD">
                <w:rPr>
                  <w:rStyle w:val="Hyperlink"/>
                  <w:szCs w:val="16"/>
                </w:rPr>
                <w:t>Allgemeine Kontierungsvorschriften und Vorgaben für die Rechnungsstellung für Planer.pdf</w:t>
              </w:r>
            </w:hyperlink>
          </w:p>
        </w:tc>
      </w:tr>
      <w:tr w:rsidR="002F2949" w14:paraId="6F9FC314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052EDF7" w14:textId="77777777" w:rsidR="002F2949" w:rsidRDefault="002F2949" w:rsidP="002F2949">
            <w:r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88005DA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26D765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C615135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C7505D2" w14:textId="77777777" w:rsidR="002F2949" w:rsidRDefault="002F2949" w:rsidP="002F2949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06CF92C" w14:textId="77777777" w:rsidR="002F2949" w:rsidRPr="00EA710F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3" w:history="1">
              <w:r w:rsidRPr="007B09E4">
                <w:rPr>
                  <w:rStyle w:val="Hyperlink"/>
                  <w:szCs w:val="16"/>
                </w:rPr>
                <w:t xml:space="preserve">Dokumentation Anpassungen im </w:t>
              </w:r>
              <w:proofErr w:type="spellStart"/>
              <w:r w:rsidRPr="007B09E4">
                <w:rPr>
                  <w:rStyle w:val="Hyperlink"/>
                  <w:szCs w:val="16"/>
                </w:rPr>
                <w:t>Musterdevis</w:t>
              </w:r>
              <w:proofErr w:type="spellEnd"/>
              <w:r w:rsidRPr="007B09E4">
                <w:rPr>
                  <w:rStyle w:val="Hyperlink"/>
                  <w:szCs w:val="16"/>
                </w:rPr>
                <w:t xml:space="preserve"> per 24.02.2021.pdf</w:t>
              </w:r>
            </w:hyperlink>
          </w:p>
        </w:tc>
      </w:tr>
      <w:tr w:rsidR="002F2949" w14:paraId="76C4F1C8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5F0BDC03" w14:textId="77777777" w:rsidR="002F2949" w:rsidRDefault="002F2949" w:rsidP="002F2949">
            <w:r w:rsidRPr="002E40FE"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5044D4F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116B0F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E8F7801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0FB7F7A" w14:textId="77777777" w:rsidR="002F2949" w:rsidRDefault="002F2949" w:rsidP="002F2949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B563F3E" w14:textId="77777777" w:rsidR="002F2949" w:rsidRPr="00EA710F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4" w:history="1">
              <w:r w:rsidRPr="007B09E4">
                <w:rPr>
                  <w:rStyle w:val="Hyperlink"/>
                  <w:szCs w:val="16"/>
                </w:rPr>
                <w:t>Teil A Titelblatt 24.02.2021.docx</w:t>
              </w:r>
            </w:hyperlink>
          </w:p>
        </w:tc>
      </w:tr>
      <w:tr w:rsidR="002F2949" w14:paraId="1EAA4E5D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7C7C71B3" w14:textId="77777777" w:rsidR="002F2949" w:rsidRDefault="002F2949" w:rsidP="002F2949">
            <w:r w:rsidRPr="002E40FE"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D22DD88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D998DD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6E32602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335D758" w14:textId="77777777" w:rsidR="002F2949" w:rsidRPr="009E22D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39322C8" w14:textId="77777777" w:rsidR="002F2949" w:rsidRPr="00EA710F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5" w:history="1">
              <w:r w:rsidRPr="007B09E4">
                <w:rPr>
                  <w:rStyle w:val="Hyperlink"/>
                  <w:szCs w:val="16"/>
                </w:rPr>
                <w:t>Teil B1 NPK 102 Besondere Bestimmungen 24.02.2021, ab Einladungsverfahren.docx</w:t>
              </w:r>
            </w:hyperlink>
          </w:p>
        </w:tc>
      </w:tr>
      <w:tr w:rsidR="002F2949" w14:paraId="7FCE5610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068D1B5B" w14:textId="77777777" w:rsidR="002F2949" w:rsidRDefault="002F2949" w:rsidP="002F2949">
            <w:r w:rsidRPr="002E40FE"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5F362A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5ADEDB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C85FE2C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B748C4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136D677" w14:textId="77777777" w:rsidR="002F2949" w:rsidRPr="00EA710F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6" w:history="1">
              <w:r w:rsidRPr="007B09E4">
                <w:rPr>
                  <w:rStyle w:val="Hyperlink"/>
                  <w:szCs w:val="16"/>
                </w:rPr>
                <w:t>Teil B1 NPK 102 Besondere Bestimmungen 24.02.2021, freihändiges Verfahren.docx</w:t>
              </w:r>
            </w:hyperlink>
          </w:p>
        </w:tc>
      </w:tr>
      <w:tr w:rsidR="002F2949" w14:paraId="39219166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29C8A4EA" w14:textId="77777777" w:rsidR="002F2949" w:rsidRDefault="002F2949" w:rsidP="002F2949">
            <w:r w:rsidRPr="002E40FE"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16B7DA7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3C01E9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C61BC00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C763A98" w14:textId="77777777" w:rsidR="002F2949" w:rsidRPr="009E22D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EB2B6F4" w14:textId="77777777" w:rsidR="002F2949" w:rsidRPr="00EA710F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7" w:history="1">
              <w:r w:rsidRPr="007B09E4">
                <w:rPr>
                  <w:rStyle w:val="Hyperlink"/>
                  <w:szCs w:val="16"/>
                </w:rPr>
                <w:t>Teil C Leistungsverzeichnis NPK 111-24 24.02.2021.crbx</w:t>
              </w:r>
            </w:hyperlink>
          </w:p>
        </w:tc>
      </w:tr>
      <w:tr w:rsidR="002F2949" w14:paraId="292A7071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57D3B8F7" w14:textId="77777777" w:rsidR="002F2949" w:rsidRDefault="002F2949" w:rsidP="002F2949">
            <w:r w:rsidRPr="002E40FE"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06BBD6F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04F462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C42551A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7C79CB1" w14:textId="77777777" w:rsidR="002F2949" w:rsidRPr="009E22D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FD2E867" w14:textId="77777777" w:rsidR="002F2949" w:rsidRPr="00EA710F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8" w:history="1">
              <w:r w:rsidRPr="007B09E4">
                <w:rPr>
                  <w:rStyle w:val="Hyperlink"/>
                  <w:szCs w:val="16"/>
                </w:rPr>
                <w:t>Teil C Leistungsverzeichnis NPK 111-241 24.02.2021.pdf</w:t>
              </w:r>
            </w:hyperlink>
          </w:p>
        </w:tc>
      </w:tr>
      <w:tr w:rsidR="002F2949" w14:paraId="236F9981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5C285B4B" w14:textId="77777777" w:rsidR="002F2949" w:rsidRDefault="002F2949" w:rsidP="002F2949">
            <w:r w:rsidRPr="002E40FE"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343279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252691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E95F7F5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A566E15" w14:textId="77777777" w:rsidR="002F2949" w:rsidRPr="009E22D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0CA140A" w14:textId="77777777" w:rsidR="002F2949" w:rsidRPr="00EA710F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79" w:history="1">
              <w:r w:rsidRPr="009134EE">
                <w:rPr>
                  <w:rStyle w:val="Hyperlink"/>
                  <w:szCs w:val="16"/>
                </w:rPr>
                <w:t>Teil E Anhang Angaben Unternehmer 24.02.2021, ab Einladungsverfahren.docx</w:t>
              </w:r>
            </w:hyperlink>
          </w:p>
        </w:tc>
      </w:tr>
      <w:tr w:rsidR="002F2949" w14:paraId="4A641AB4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0B60A37D" w14:textId="77777777" w:rsidR="002F2949" w:rsidRDefault="002F2949" w:rsidP="002F2949">
            <w:r w:rsidRPr="002E40FE"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6C99AD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2503C3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B22F6ED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767BFFC" w14:textId="77777777" w:rsidR="002F2949" w:rsidRPr="009E22D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23D07E2" w14:textId="77777777" w:rsidR="002F2949" w:rsidRPr="00EA710F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80" w:history="1">
              <w:r w:rsidRPr="009134EE">
                <w:rPr>
                  <w:rStyle w:val="Hyperlink"/>
                  <w:szCs w:val="16"/>
                </w:rPr>
                <w:t>Teil E Anhang Angaben Unternehmer 24.02.2021, freihändiges Verfahren.docx</w:t>
              </w:r>
            </w:hyperlink>
          </w:p>
        </w:tc>
      </w:tr>
      <w:tr w:rsidR="002F2949" w14:paraId="02704E79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7D614EAB" w14:textId="77777777" w:rsidR="002F2949" w:rsidRPr="002E40FE" w:rsidRDefault="002F2949" w:rsidP="002F2949">
            <w:pPr>
              <w:rPr>
                <w:szCs w:val="16"/>
              </w:rPr>
            </w:pPr>
            <w:r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13E9D0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BFD956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A5A274D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FA2915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AAF4ED7" w14:textId="77777777" w:rsidR="002F2949" w:rsidRPr="00EA710F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81" w:history="1">
              <w:proofErr w:type="spellStart"/>
              <w:r w:rsidRPr="009134EE">
                <w:rPr>
                  <w:rStyle w:val="Hyperlink"/>
                  <w:szCs w:val="16"/>
                </w:rPr>
                <w:t>Uebersicht</w:t>
              </w:r>
              <w:proofErr w:type="spellEnd"/>
              <w:r w:rsidRPr="009134EE">
                <w:rPr>
                  <w:rStyle w:val="Hyperlink"/>
                  <w:szCs w:val="16"/>
                </w:rPr>
                <w:t xml:space="preserve"> Ausgabedaten NPK Kapitel 24.02.2021.pdf</w:t>
              </w:r>
            </w:hyperlink>
          </w:p>
        </w:tc>
      </w:tr>
      <w:tr w:rsidR="002F2949" w14:paraId="3A4CFEAF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297F2C8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02.03.2021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EDD3110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6AFE56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4FFF81C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ADE0849" w14:textId="77777777" w:rsidR="002F2949" w:rsidRPr="00C76CA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C76CA7">
              <w:rPr>
                <w:b/>
                <w:szCs w:val="16"/>
              </w:rPr>
              <w:t xml:space="preserve">Entsorgungskonzept für </w:t>
            </w:r>
            <w:proofErr w:type="spellStart"/>
            <w:r w:rsidRPr="00C76CA7">
              <w:rPr>
                <w:b/>
                <w:szCs w:val="16"/>
              </w:rPr>
              <w:t>Kantonsstrassenbaustellen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2F0C89E" w14:textId="77777777" w:rsidR="002F2949" w:rsidRPr="00EA710F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82" w:history="1">
              <w:r w:rsidRPr="003D26FD">
                <w:rPr>
                  <w:rStyle w:val="Hyperlink"/>
                  <w:szCs w:val="16"/>
                </w:rPr>
                <w:t>Tabelle zum Entsorgungsplan Entsorgungsnachweis.xlsx</w:t>
              </w:r>
            </w:hyperlink>
          </w:p>
        </w:tc>
      </w:tr>
      <w:tr w:rsidR="002F2949" w14:paraId="57AB2A3D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36D35CA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16.02.2021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595A39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8B2CC6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E58436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B1E211A" w14:textId="77777777" w:rsidR="002F2949" w:rsidRPr="00F1723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F17238">
              <w:rPr>
                <w:b/>
                <w:color w:val="A6A6A6" w:themeColor="background1" w:themeShade="A6"/>
                <w:szCs w:val="16"/>
              </w:rPr>
              <w:t xml:space="preserve">Entsorgungskonzept für </w:t>
            </w:r>
            <w:proofErr w:type="spellStart"/>
            <w:r w:rsidRPr="00F17238">
              <w:rPr>
                <w:b/>
                <w:color w:val="A6A6A6" w:themeColor="background1" w:themeShade="A6"/>
                <w:szCs w:val="16"/>
              </w:rPr>
              <w:t>Kantonsstrassenbaustellen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DE8D11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>
              <w:rPr>
                <w:color w:val="A6A6A6" w:themeColor="background1" w:themeShade="A6"/>
                <w:szCs w:val="16"/>
              </w:rPr>
              <w:t xml:space="preserve">Entsorgungskonzept für </w:t>
            </w:r>
            <w:proofErr w:type="spellStart"/>
            <w:r>
              <w:rPr>
                <w:color w:val="A6A6A6" w:themeColor="background1" w:themeShade="A6"/>
                <w:szCs w:val="16"/>
              </w:rPr>
              <w:t>Kantonsstrassenbaustellen</w:t>
            </w:r>
            <w:proofErr w:type="spellEnd"/>
            <w:r w:rsidRPr="00F17238">
              <w:rPr>
                <w:color w:val="A6A6A6" w:themeColor="background1" w:themeShade="A6"/>
                <w:szCs w:val="16"/>
              </w:rPr>
              <w:t xml:space="preserve"> </w:t>
            </w:r>
            <w:r>
              <w:rPr>
                <w:color w:val="A6A6A6" w:themeColor="background1" w:themeShade="A6"/>
                <w:szCs w:val="16"/>
              </w:rPr>
              <w:t>11</w:t>
            </w:r>
            <w:r w:rsidRPr="00F17238">
              <w:rPr>
                <w:color w:val="A6A6A6" w:themeColor="background1" w:themeShade="A6"/>
                <w:szCs w:val="16"/>
              </w:rPr>
              <w:t>.05.2020.pdf</w:t>
            </w:r>
          </w:p>
        </w:tc>
      </w:tr>
      <w:tr w:rsidR="002F2949" w14:paraId="6D895221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5C8044C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16.02.2021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DC096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76145E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9C2889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6FE6650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F17238">
              <w:rPr>
                <w:b/>
                <w:i/>
                <w:color w:val="A6A6A6" w:themeColor="background1" w:themeShade="A6"/>
                <w:szCs w:val="16"/>
              </w:rPr>
              <w:t xml:space="preserve">Weisungen; 01. </w:t>
            </w:r>
            <w:r w:rsidRPr="0052726F">
              <w:rPr>
                <w:i/>
                <w:color w:val="A6A6A6" w:themeColor="background1" w:themeShade="A6"/>
                <w:szCs w:val="16"/>
              </w:rPr>
              <w:t>Allgemeine Vorschriften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8A7EF04" w14:textId="77777777" w:rsidR="002F2949" w:rsidRPr="0052726F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52726F">
              <w:rPr>
                <w:i/>
                <w:color w:val="A6A6A6" w:themeColor="background1" w:themeShade="A6"/>
                <w:szCs w:val="16"/>
              </w:rPr>
              <w:t xml:space="preserve">Weisungen über Anlagen in </w:t>
            </w:r>
            <w:proofErr w:type="spellStart"/>
            <w:r w:rsidRPr="0052726F">
              <w:rPr>
                <w:i/>
                <w:color w:val="A6A6A6" w:themeColor="background1" w:themeShade="A6"/>
                <w:szCs w:val="16"/>
              </w:rPr>
              <w:t>Kantonsstrassen</w:t>
            </w:r>
            <w:proofErr w:type="spellEnd"/>
            <w:r w:rsidRPr="0052726F">
              <w:rPr>
                <w:i/>
                <w:color w:val="A6A6A6" w:themeColor="background1" w:themeShade="A6"/>
                <w:szCs w:val="16"/>
              </w:rPr>
              <w:t xml:space="preserve"> 10.05.2006.pdf</w:t>
            </w:r>
          </w:p>
        </w:tc>
      </w:tr>
      <w:tr w:rsidR="002F2949" w14:paraId="2F10D069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820A87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16.02.2021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7EC777D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5B0B31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6D3CB3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62867A9" w14:textId="77777777" w:rsidR="002F2949" w:rsidRPr="00135C2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71D6DFA" w14:textId="77777777" w:rsidR="002F2949" w:rsidRPr="00135C2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szCs w:val="16"/>
              </w:rPr>
            </w:pPr>
            <w:hyperlink r:id="rId183" w:history="1">
              <w:r w:rsidRPr="00F17238">
                <w:rPr>
                  <w:rStyle w:val="Hyperlink"/>
                  <w:i/>
                  <w:szCs w:val="16"/>
                </w:rPr>
                <w:t>Honorarempfehlung KBOB 2021 d.pdf</w:t>
              </w:r>
            </w:hyperlink>
          </w:p>
        </w:tc>
      </w:tr>
      <w:tr w:rsidR="002F2949" w14:paraId="044BF331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31815A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16.02.2021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E03626A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2E33F9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30A8D5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6DC4EFE" w14:textId="77777777" w:rsidR="002F2949" w:rsidRPr="00135C2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135C2A">
              <w:rPr>
                <w:b/>
                <w:i/>
                <w:szCs w:val="16"/>
              </w:rPr>
              <w:t xml:space="preserve">Weisungen; </w:t>
            </w:r>
            <w:r w:rsidRPr="00135C2A">
              <w:rPr>
                <w:i/>
                <w:szCs w:val="16"/>
              </w:rPr>
              <w:t>03.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CCF35B4" w14:textId="77777777" w:rsidR="002F2949" w:rsidRPr="00135C2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hyperlink r:id="rId184" w:history="1">
              <w:r w:rsidRPr="00EF21A6">
                <w:rPr>
                  <w:rStyle w:val="Hyperlink"/>
                  <w:i/>
                  <w:szCs w:val="16"/>
                </w:rPr>
                <w:t>Aufträge mit Planern Honorierung 2021.pdf</w:t>
              </w:r>
            </w:hyperlink>
          </w:p>
        </w:tc>
      </w:tr>
      <w:tr w:rsidR="002F2949" w14:paraId="70EB368A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70BD462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16.02.2021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38946B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DA28F5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618E25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996C1E3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623780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>
              <w:rPr>
                <w:b/>
                <w:i/>
                <w:color w:val="A6A6A6" w:themeColor="background1" w:themeShade="A6"/>
                <w:szCs w:val="16"/>
              </w:rPr>
              <w:t>0</w:t>
            </w:r>
            <w:r w:rsidRPr="00623780">
              <w:rPr>
                <w:b/>
                <w:i/>
                <w:color w:val="A6A6A6" w:themeColor="background1" w:themeShade="A6"/>
                <w:szCs w:val="16"/>
              </w:rPr>
              <w:t xml:space="preserve">3. </w:t>
            </w:r>
            <w:r w:rsidRPr="0052726F">
              <w:rPr>
                <w:i/>
                <w:color w:val="A6A6A6" w:themeColor="background1" w:themeShade="A6"/>
                <w:szCs w:val="16"/>
              </w:rPr>
              <w:t>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798EDE4" w14:textId="77777777" w:rsidR="002F2949" w:rsidRPr="0052726F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52726F">
              <w:rPr>
                <w:i/>
                <w:color w:val="A6A6A6" w:themeColor="background1" w:themeShade="A6"/>
                <w:szCs w:val="16"/>
              </w:rPr>
              <w:t>Allgemeine Bestimmungen für Aufträge mit Planern 23.01.2018.pdf</w:t>
            </w:r>
          </w:p>
        </w:tc>
      </w:tr>
      <w:tr w:rsidR="002F2949" w14:paraId="3B4B737A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0A984FD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16.02.2021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03C6AFD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8E12AF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13B7697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14165BC" w14:textId="77777777" w:rsidR="002F2949" w:rsidRPr="00623780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623780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>
              <w:rPr>
                <w:b/>
                <w:i/>
                <w:color w:val="A6A6A6" w:themeColor="background1" w:themeShade="A6"/>
                <w:szCs w:val="16"/>
              </w:rPr>
              <w:t>0</w:t>
            </w:r>
            <w:r w:rsidRPr="00623780">
              <w:rPr>
                <w:b/>
                <w:i/>
                <w:color w:val="A6A6A6" w:themeColor="background1" w:themeShade="A6"/>
                <w:szCs w:val="16"/>
              </w:rPr>
              <w:t>3</w:t>
            </w:r>
            <w:r w:rsidRPr="0052726F">
              <w:rPr>
                <w:i/>
                <w:color w:val="A6A6A6" w:themeColor="background1" w:themeShade="A6"/>
                <w:szCs w:val="16"/>
              </w:rPr>
              <w:t>. 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4E89FE9" w14:textId="77777777" w:rsidR="002F2949" w:rsidRPr="0052726F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r w:rsidRPr="0052726F">
              <w:rPr>
                <w:i/>
                <w:color w:val="A6A6A6" w:themeColor="background1" w:themeShade="A6"/>
                <w:szCs w:val="16"/>
              </w:rPr>
              <w:t>Aufträge mit Planern Honorierung 2019.pdf</w:t>
            </w:r>
          </w:p>
        </w:tc>
      </w:tr>
      <w:tr w:rsidR="002F2949" w14:paraId="5698341C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899F43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25.01.2021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53C086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B1C1AE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0402F69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967AAC8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83582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05 Projektierung Vorgabe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90F9A1E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85" w:history="1">
              <w:r w:rsidRPr="00835820">
                <w:rPr>
                  <w:rStyle w:val="Hyperlink"/>
                  <w:szCs w:val="16"/>
                </w:rPr>
                <w:t xml:space="preserve">Schleppkurven </w:t>
              </w:r>
              <w:proofErr w:type="spellStart"/>
              <w:r w:rsidRPr="00835820">
                <w:rPr>
                  <w:rStyle w:val="Hyperlink"/>
                  <w:szCs w:val="16"/>
                </w:rPr>
                <w:t>Sattelzug_Beilagen</w:t>
              </w:r>
              <w:proofErr w:type="spellEnd"/>
              <w:r w:rsidRPr="00835820">
                <w:rPr>
                  <w:rStyle w:val="Hyperlink"/>
                  <w:szCs w:val="16"/>
                </w:rPr>
                <w:t xml:space="preserve"> TG_24.06.2020</w:t>
              </w:r>
            </w:hyperlink>
          </w:p>
        </w:tc>
      </w:tr>
      <w:tr w:rsidR="002F2949" w14:paraId="0A80A323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13ED6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11.01.2021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86D94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4ABC0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1D4C90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0F043C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22360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86" w:history="1">
              <w:r w:rsidRPr="00A16107">
                <w:rPr>
                  <w:rStyle w:val="Hyperlink"/>
                </w:rPr>
                <w:t>Adressverzeichnis TBA zum Protokoll_Koordinationssitzung_1_und_2.docx</w:t>
              </w:r>
            </w:hyperlink>
          </w:p>
        </w:tc>
      </w:tr>
      <w:tr w:rsidR="002F2949" w14:paraId="11E2A85E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3FF265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09.10.2020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E6ED362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CB0598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46669E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7FA8E8C" w14:textId="77777777" w:rsidR="002F2949" w:rsidRPr="00C76CA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C76CA7">
              <w:rPr>
                <w:b/>
                <w:szCs w:val="16"/>
              </w:rPr>
              <w:t xml:space="preserve">Entsorgungskonzept für </w:t>
            </w:r>
            <w:proofErr w:type="spellStart"/>
            <w:r w:rsidRPr="00C76CA7">
              <w:rPr>
                <w:b/>
                <w:szCs w:val="16"/>
              </w:rPr>
              <w:t>Kantonsstrassenbaustellen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23B8ED1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87" w:history="1">
              <w:r w:rsidRPr="00E303DF">
                <w:rPr>
                  <w:rStyle w:val="Hyperlink"/>
                  <w:szCs w:val="16"/>
                </w:rPr>
                <w:t>Planbeispiel Entsorgungsplan 09.10.2020.pdf</w:t>
              </w:r>
            </w:hyperlink>
          </w:p>
        </w:tc>
      </w:tr>
      <w:tr w:rsidR="002F2949" w14:paraId="2B93918E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3F61D9B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01.10.2020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7EA2AD5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D79EFB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9ED29A0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A62AE2E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F93FC2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02 Arbeitssicherheit und Gesundheitsschutz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6C0C007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88" w:history="1">
              <w:r w:rsidRPr="00E303DF">
                <w:rPr>
                  <w:rStyle w:val="Hyperlink"/>
                  <w:szCs w:val="16"/>
                </w:rPr>
                <w:t>Infoplakat Arbeitssicherheit TBA.pdf</w:t>
              </w:r>
            </w:hyperlink>
          </w:p>
        </w:tc>
      </w:tr>
      <w:tr w:rsidR="002F2949" w14:paraId="5D5F48E5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5743B33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01.10.2020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3F8C37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FF2F32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666B221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CCC4DBD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F93FC2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02 Arbeitssicherheit und Gesundheitsschutz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4CF3CE0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89" w:history="1">
              <w:r w:rsidRPr="00F93FC2">
                <w:rPr>
                  <w:rStyle w:val="Hyperlink"/>
                  <w:szCs w:val="16"/>
                </w:rPr>
                <w:t>Arbeitsplatzanweisung bei Arbeiten auf Kantonsstrassen</w:t>
              </w:r>
            </w:hyperlink>
            <w:r>
              <w:rPr>
                <w:rStyle w:val="Hyperlink"/>
                <w:szCs w:val="16"/>
              </w:rPr>
              <w:t>.pdf</w:t>
            </w:r>
          </w:p>
        </w:tc>
      </w:tr>
      <w:tr w:rsidR="002F2949" w14:paraId="01C2D797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B7C6C2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01.09.2020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F4D2041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CDB378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0EE0EA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7B624D7" w14:textId="77777777" w:rsidR="002F2949" w:rsidRPr="00656A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1B04138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90" w:history="1">
              <w:r w:rsidRPr="00B1114F">
                <w:rPr>
                  <w:rStyle w:val="Hyperlink"/>
                  <w:szCs w:val="16"/>
                </w:rPr>
                <w:t>Honorarempfehlung KBOB August 2020 d.pdf</w:t>
              </w:r>
            </w:hyperlink>
          </w:p>
        </w:tc>
      </w:tr>
      <w:tr w:rsidR="002F2949" w14:paraId="1F01833D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2AD571F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01.09.2020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9817D07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7A648C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1433FA8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BEDD471" w14:textId="77777777" w:rsidR="002F2949" w:rsidRPr="00623780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623780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>
              <w:rPr>
                <w:b/>
                <w:i/>
                <w:color w:val="A6A6A6" w:themeColor="background1" w:themeShade="A6"/>
                <w:szCs w:val="16"/>
              </w:rPr>
              <w:t>0</w:t>
            </w:r>
            <w:r w:rsidRPr="00623780">
              <w:rPr>
                <w:b/>
                <w:i/>
                <w:color w:val="A6A6A6" w:themeColor="background1" w:themeShade="A6"/>
                <w:szCs w:val="16"/>
              </w:rPr>
              <w:t xml:space="preserve">3. </w:t>
            </w:r>
            <w:r w:rsidRPr="0052726F">
              <w:rPr>
                <w:i/>
                <w:color w:val="A6A6A6" w:themeColor="background1" w:themeShade="A6"/>
                <w:szCs w:val="16"/>
              </w:rPr>
              <w:t>Allgemeine Bestimmungen, Honoraransätze und Verträge für Partner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DFBC6AB" w14:textId="77777777" w:rsidR="002F2949" w:rsidRPr="0052726F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r w:rsidRPr="0052726F">
              <w:rPr>
                <w:i/>
                <w:color w:val="A6A6A6" w:themeColor="background1" w:themeShade="A6"/>
                <w:szCs w:val="16"/>
              </w:rPr>
              <w:t>Honorarempfehlung KBOB Juli 2017 d 20170701</w:t>
            </w:r>
          </w:p>
        </w:tc>
      </w:tr>
      <w:tr w:rsidR="002F2949" w14:paraId="21D42EA4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18146AF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01.09.2020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585B39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2B07D3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7C062D8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A9CFDC5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3C0276F" w14:textId="77777777" w:rsidR="002F2949" w:rsidRPr="00623780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"https://tiefbauamt.tg.ch/public/upload/assets/101345/Protokoll%20Koordinationssitzung%201.docx" </w:instrText>
            </w:r>
            <w:r>
              <w:fldChar w:fldCharType="separate"/>
            </w:r>
            <w:r w:rsidRPr="00623780">
              <w:rPr>
                <w:rStyle w:val="Hyperlink"/>
              </w:rPr>
              <w:t>Protokoll Koordinationssitzung 1.docx</w:t>
            </w:r>
          </w:p>
          <w:p w14:paraId="5DB5C85B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fldChar w:fldCharType="end"/>
            </w:r>
          </w:p>
        </w:tc>
      </w:tr>
      <w:tr w:rsidR="002F2949" w14:paraId="40BABACA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640E0C6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lastRenderedPageBreak/>
              <w:t>01.09.2020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FF1940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A785E7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6CC5672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81CFFC6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B8D16C9" w14:textId="77777777" w:rsidR="002F2949" w:rsidRPr="00623780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"https://tiefbauamt.tg.ch/public/upload/assets/101348/Protokoll%20Koordinationssitzung%202.docx" </w:instrText>
            </w:r>
            <w:r>
              <w:fldChar w:fldCharType="separate"/>
            </w:r>
            <w:r w:rsidRPr="00623780">
              <w:rPr>
                <w:rStyle w:val="Hyperlink"/>
              </w:rPr>
              <w:t>Protokoll Koordinationssitzung 2.docx</w:t>
            </w:r>
          </w:p>
          <w:p w14:paraId="7EAFFE46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fldChar w:fldCharType="end"/>
            </w:r>
          </w:p>
        </w:tc>
      </w:tr>
      <w:tr w:rsidR="002F2949" w14:paraId="707C42EC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69CBED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652D1D7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2490FB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7ED3E9F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3880A64" w14:textId="77777777" w:rsidR="002F2949" w:rsidRPr="00A3374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>11</w:t>
            </w:r>
            <w:r w:rsidRPr="002F1746">
              <w:rPr>
                <w:szCs w:val="16"/>
              </w:rPr>
              <w:t xml:space="preserve"> </w:t>
            </w:r>
            <w:r>
              <w:rPr>
                <w:szCs w:val="16"/>
              </w:rPr>
              <w:t>Ertragsausfall und Wiederansaat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50373C0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91" w:history="1">
              <w:r w:rsidRPr="00681278">
                <w:rPr>
                  <w:rStyle w:val="Hyperlink"/>
                  <w:szCs w:val="16"/>
                </w:rPr>
                <w:t>Entschädigung für Ertragsausfall Ausgabe 2020</w:t>
              </w:r>
            </w:hyperlink>
          </w:p>
        </w:tc>
      </w:tr>
      <w:tr w:rsidR="002F2949" w14:paraId="788CCF9C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03E1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14.08.2020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AB0A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6D3C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3143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F9CB7A" w14:textId="77777777" w:rsidR="002F2949" w:rsidRPr="003B512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3B5124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 w:rsidRPr="003B5124">
              <w:rPr>
                <w:i/>
                <w:color w:val="A6A6A6" w:themeColor="background1" w:themeShade="A6"/>
                <w:szCs w:val="16"/>
              </w:rPr>
              <w:t>11 Ertragsausfall und Wiederansaat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FFF5FD" w14:textId="77777777" w:rsidR="002F2949" w:rsidRPr="003B512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i/>
                <w:color w:val="A6A6A6" w:themeColor="background1" w:themeShade="A6"/>
                <w:szCs w:val="16"/>
              </w:rPr>
            </w:pPr>
            <w:r w:rsidRPr="003B5124">
              <w:rPr>
                <w:rStyle w:val="Hyperlink"/>
                <w:i/>
                <w:color w:val="A6A6A6" w:themeColor="background1" w:themeShade="A6"/>
                <w:szCs w:val="16"/>
              </w:rPr>
              <w:t>Entschaedigungen_fuer_Ertragsausfall_Ausgabe_201</w:t>
            </w:r>
            <w:r>
              <w:rPr>
                <w:rStyle w:val="Hyperlink"/>
                <w:i/>
                <w:color w:val="A6A6A6" w:themeColor="background1" w:themeShade="A6"/>
                <w:szCs w:val="16"/>
              </w:rPr>
              <w:t>7.pdf</w:t>
            </w:r>
          </w:p>
        </w:tc>
      </w:tr>
      <w:tr w:rsidR="002F2949" w14:paraId="1A7AC5EA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4D0598A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ABEC1D8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31F60A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5CA95D8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7E35064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D2744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1. Allgemeine Vorschriften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68FECC3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92" w:history="1">
              <w:r w:rsidRPr="004F15AE">
                <w:rPr>
                  <w:rStyle w:val="Hyperlink"/>
                  <w:szCs w:val="16"/>
                </w:rPr>
                <w:t xml:space="preserve">Weisung über Anlagen in </w:t>
              </w:r>
              <w:proofErr w:type="spellStart"/>
              <w:r w:rsidRPr="004F15AE">
                <w:rPr>
                  <w:rStyle w:val="Hyperlink"/>
                  <w:szCs w:val="16"/>
                </w:rPr>
                <w:t>Kantonsstrassen</w:t>
              </w:r>
              <w:proofErr w:type="spellEnd"/>
              <w:r w:rsidRPr="004F15AE">
                <w:rPr>
                  <w:rStyle w:val="Hyperlink"/>
                  <w:szCs w:val="16"/>
                </w:rPr>
                <w:t xml:space="preserve"> 10.05.2020.pdf</w:t>
              </w:r>
            </w:hyperlink>
          </w:p>
        </w:tc>
      </w:tr>
      <w:tr w:rsidR="002F2949" w14:paraId="55ED1BE1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73076A0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7AE448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B948D4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CFC9EA8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25F5FE9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D2744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1. Allgemeine Vorschriften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FEF2F0F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93" w:history="1">
              <w:r w:rsidRPr="00377B77">
                <w:rPr>
                  <w:rStyle w:val="Hyperlink"/>
                  <w:szCs w:val="16"/>
                </w:rPr>
                <w:t xml:space="preserve">Weisung über Anlagen in </w:t>
              </w:r>
              <w:proofErr w:type="spellStart"/>
              <w:r w:rsidRPr="00377B77">
                <w:rPr>
                  <w:rStyle w:val="Hyperlink"/>
                  <w:szCs w:val="16"/>
                </w:rPr>
                <w:t>Kantonsstrassen</w:t>
              </w:r>
              <w:proofErr w:type="spellEnd"/>
              <w:r w:rsidRPr="00377B77">
                <w:rPr>
                  <w:rStyle w:val="Hyperlink"/>
                  <w:szCs w:val="16"/>
                </w:rPr>
                <w:t xml:space="preserve"> 10.08.2020.pdf</w:t>
              </w:r>
            </w:hyperlink>
          </w:p>
        </w:tc>
      </w:tr>
      <w:tr w:rsidR="002F2949" w14:paraId="19D37951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045360E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10.08.2020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DB85EE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51E4CA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66EFF4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B451101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3AA19A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94" w:history="1">
              <w:r w:rsidRPr="004E2990">
                <w:rPr>
                  <w:rStyle w:val="Hyperlink"/>
                </w:rPr>
                <w:t>Protokoll Koordinationssitzung 1.docx</w:t>
              </w:r>
            </w:hyperlink>
          </w:p>
          <w:p w14:paraId="5FA6B751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</w:p>
        </w:tc>
      </w:tr>
      <w:tr w:rsidR="002F2949" w14:paraId="5B417BE8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60E1D89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10.08.2020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3DF8B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B7C17C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2A8A161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A43E4A7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9A7890C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195" w:history="1">
              <w:r w:rsidRPr="004E2990">
                <w:rPr>
                  <w:rStyle w:val="Hyperlink"/>
                </w:rPr>
                <w:t>Protokoll Koordinationssitzung 2.docx</w:t>
              </w:r>
            </w:hyperlink>
          </w:p>
        </w:tc>
      </w:tr>
      <w:tr w:rsidR="002F2949" w14:paraId="2D8A62E8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A3B585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10.08.2020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1B99C8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8B708D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0D9F3A0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463EF5B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8E252A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96" w:history="1">
              <w:r w:rsidRPr="004E2990">
                <w:rPr>
                  <w:rStyle w:val="Hyperlink"/>
                </w:rPr>
                <w:t>Deklaration Erdarbeiten</w:t>
              </w:r>
            </w:hyperlink>
          </w:p>
        </w:tc>
      </w:tr>
      <w:tr w:rsidR="002F2949" w14:paraId="3A8AA3D4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0130A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B35BD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D8232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C937E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73781C" w14:textId="77777777" w:rsidR="002F2949" w:rsidRPr="004E4D90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222.400 Abschlüsse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D38B0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97" w:history="1">
              <w:r w:rsidRPr="006845AF">
                <w:rPr>
                  <w:rStyle w:val="Hyperlink"/>
                </w:rPr>
                <w:t>222.400_Inhaltsverzeichnis.pdf</w:t>
              </w:r>
            </w:hyperlink>
          </w:p>
        </w:tc>
      </w:tr>
      <w:tr w:rsidR="002F2949" w14:paraId="195C5F01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BBCCA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A6742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C2445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C4D7CF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97F2FF" w14:textId="77777777" w:rsidR="002F2949" w:rsidRPr="004E4D90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Abschlüsse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51EF7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98" w:history="1">
              <w:r w:rsidRPr="006845AF">
                <w:rPr>
                  <w:rStyle w:val="Hyperlink"/>
                </w:rPr>
                <w:t>222.402_Anforderungen an die Natursteinsorten- und Typen.pdf</w:t>
              </w:r>
            </w:hyperlink>
          </w:p>
        </w:tc>
      </w:tr>
      <w:tr w:rsidR="002F2949" w14:paraId="2D0246DF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B57AB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32622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ED370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6604B3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CF4774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F513B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199" w:history="1">
              <w:r w:rsidRPr="00A16107">
                <w:rPr>
                  <w:rStyle w:val="Hyperlink"/>
                </w:rPr>
                <w:t>Adressverzeichnis TBA zum Protokoll_Koordinationssitzung_1_und_2.docx</w:t>
              </w:r>
            </w:hyperlink>
          </w:p>
        </w:tc>
      </w:tr>
      <w:tr w:rsidR="002F2949" w14:paraId="016E0236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B65A85C" w14:textId="77777777" w:rsidR="002F2949" w:rsidRDefault="002F2949" w:rsidP="002F2949">
            <w:r w:rsidRPr="00A61919"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5F8B8FA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1DD035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6D62D79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19B4105" w14:textId="77777777" w:rsidR="002F2949" w:rsidRDefault="002F2949" w:rsidP="002F2949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C1A20EE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0" w:history="1">
              <w:proofErr w:type="spellStart"/>
              <w:r w:rsidRPr="00F6726A">
                <w:rPr>
                  <w:rStyle w:val="Hyperlink"/>
                  <w:szCs w:val="16"/>
                </w:rPr>
                <w:t>Uebersicht</w:t>
              </w:r>
              <w:proofErr w:type="spellEnd"/>
              <w:r w:rsidRPr="00F6726A">
                <w:rPr>
                  <w:rStyle w:val="Hyperlink"/>
                  <w:szCs w:val="16"/>
                </w:rPr>
                <w:t xml:space="preserve"> Ausgabedaten NPK Kapitel 1.08.2020.pdf</w:t>
              </w:r>
            </w:hyperlink>
          </w:p>
        </w:tc>
      </w:tr>
      <w:tr w:rsidR="002F2949" w14:paraId="0492218A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78A7C" w14:textId="77777777" w:rsidR="002F2949" w:rsidRDefault="002F2949" w:rsidP="002F2949">
            <w:r w:rsidRPr="00A61919"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D68B214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484986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DD6CFC1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ECE505" w14:textId="77777777" w:rsidR="002F2949" w:rsidRDefault="002F2949" w:rsidP="002F2949">
            <w:proofErr w:type="spellStart"/>
            <w:r w:rsidRPr="00583BD2"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F1ADCB7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1" w:history="1">
              <w:r w:rsidRPr="00F6726A">
                <w:rPr>
                  <w:rStyle w:val="Hyperlink"/>
                  <w:szCs w:val="16"/>
                </w:rPr>
                <w:t>Teil E Anhang Angaben Unternehmer 1.08.2020, freihändiges Verfahren.docx</w:t>
              </w:r>
            </w:hyperlink>
          </w:p>
        </w:tc>
      </w:tr>
      <w:tr w:rsidR="002F2949" w14:paraId="7B5F24B9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51D626D" w14:textId="77777777" w:rsidR="002F2949" w:rsidRDefault="002F2949" w:rsidP="002F2949">
            <w:r w:rsidRPr="00A61919"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355F1C1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32819D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474CEDD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030A1C5" w14:textId="77777777" w:rsidR="002F2949" w:rsidRPr="009E22D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4BABFDC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2" w:history="1">
              <w:r w:rsidRPr="00F6726A">
                <w:rPr>
                  <w:rStyle w:val="Hyperlink"/>
                  <w:szCs w:val="16"/>
                </w:rPr>
                <w:t>Teil E Anhang Angaben Unternehmer 1.08.2020, ab Einladungsverfahren.docx</w:t>
              </w:r>
            </w:hyperlink>
          </w:p>
        </w:tc>
      </w:tr>
      <w:tr w:rsidR="002F2949" w14:paraId="2C4C2B28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C10CA31" w14:textId="77777777" w:rsidR="002F2949" w:rsidRDefault="002F2949" w:rsidP="002F2949">
            <w:r w:rsidRPr="00A61919"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B296C60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F2F900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EB4CE15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952D35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983B1E3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3" w:history="1">
              <w:r w:rsidRPr="00F6726A">
                <w:rPr>
                  <w:rStyle w:val="Hyperlink"/>
                  <w:szCs w:val="16"/>
                </w:rPr>
                <w:t>Teil C Leistungsverzeichnis NPK 111-241 1.08.2020.pdf</w:t>
              </w:r>
            </w:hyperlink>
          </w:p>
        </w:tc>
      </w:tr>
      <w:tr w:rsidR="002F2949" w14:paraId="050961FC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1206145" w14:textId="77777777" w:rsidR="002F2949" w:rsidRDefault="002F2949" w:rsidP="002F2949">
            <w:r w:rsidRPr="00A61919"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2404F55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83063B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36E681B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D9C9A9D" w14:textId="77777777" w:rsidR="002F2949" w:rsidRPr="009E22D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BE46BD2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4" w:history="1">
              <w:r w:rsidRPr="006845AF">
                <w:rPr>
                  <w:rStyle w:val="Hyperlink"/>
                  <w:szCs w:val="16"/>
                </w:rPr>
                <w:t>Teil C Leistungsverzeichnis NPK 111-241 1.08.2020 sia451.crbx</w:t>
              </w:r>
            </w:hyperlink>
          </w:p>
        </w:tc>
      </w:tr>
      <w:tr w:rsidR="002F2949" w14:paraId="1A5B8E48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400BC6A" w14:textId="77777777" w:rsidR="002F2949" w:rsidRDefault="002F2949" w:rsidP="002F2949">
            <w:r w:rsidRPr="00A61919"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B490D5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C92A75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12A866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773EAEC" w14:textId="77777777" w:rsidR="002F2949" w:rsidRPr="009E22D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5084C15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5" w:history="1">
              <w:r w:rsidRPr="00F6726A">
                <w:rPr>
                  <w:rStyle w:val="Hyperlink"/>
                  <w:szCs w:val="16"/>
                </w:rPr>
                <w:t>Teil B1 NPK 102 Besondere Bestimmungen 1.08.2020, freihändiges Verfahren.docx</w:t>
              </w:r>
            </w:hyperlink>
          </w:p>
        </w:tc>
      </w:tr>
      <w:tr w:rsidR="002F2949" w14:paraId="0FED7DAD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56E3307" w14:textId="77777777" w:rsidR="002F2949" w:rsidRDefault="002F2949" w:rsidP="002F2949">
            <w:r w:rsidRPr="00A61919"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FA8695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ADDE14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D1772B9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79903A3" w14:textId="77777777" w:rsidR="002F2949" w:rsidRPr="009E22D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2D7BA6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6" w:history="1">
              <w:r w:rsidRPr="00F6726A">
                <w:rPr>
                  <w:rStyle w:val="Hyperlink"/>
                  <w:szCs w:val="16"/>
                </w:rPr>
                <w:t>Teil B1 NPK 102 Besondere Bestimmungen 1.08.2020, ab Einladungsverfahren.docx</w:t>
              </w:r>
            </w:hyperlink>
          </w:p>
        </w:tc>
      </w:tr>
      <w:tr w:rsidR="002F2949" w14:paraId="19C7C12E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4FB1EC1" w14:textId="77777777" w:rsidR="002F2949" w:rsidRDefault="002F2949" w:rsidP="002F2949">
            <w:r w:rsidRPr="00A61919"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0D7A1D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B6872C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107DC3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597EC24" w14:textId="77777777" w:rsidR="002F2949" w:rsidRPr="009E22D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04B09E7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7" w:history="1">
              <w:r w:rsidRPr="00F6726A">
                <w:rPr>
                  <w:rStyle w:val="Hyperlink"/>
                  <w:szCs w:val="16"/>
                </w:rPr>
                <w:t>Teil A Titelblatt 1.08.2020.docx</w:t>
              </w:r>
            </w:hyperlink>
          </w:p>
        </w:tc>
      </w:tr>
      <w:tr w:rsidR="002F2949" w14:paraId="5A2F61C8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F4AC88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01.08.2020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2FB62BF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107F75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9A919DA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7519817" w14:textId="77777777" w:rsidR="002F2949" w:rsidRPr="00C76CA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C76CA7">
              <w:rPr>
                <w:b/>
                <w:szCs w:val="16"/>
              </w:rPr>
              <w:t xml:space="preserve">Entsorgungskonzept für </w:t>
            </w:r>
            <w:proofErr w:type="spellStart"/>
            <w:r w:rsidRPr="00C76CA7">
              <w:rPr>
                <w:b/>
                <w:szCs w:val="16"/>
              </w:rPr>
              <w:t>Kantonsstrassenbaustellen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044604F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8" w:history="1">
              <w:r w:rsidRPr="000664A1">
                <w:rPr>
                  <w:rStyle w:val="Hyperlink"/>
                  <w:szCs w:val="16"/>
                </w:rPr>
                <w:t>Entsorgungskonzept für Kantonsstrassenbaustellen_1.08.2020</w:t>
              </w:r>
            </w:hyperlink>
          </w:p>
        </w:tc>
      </w:tr>
      <w:tr w:rsidR="002F2949" w14:paraId="57BDB7C1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66C7208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36DDD8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3E946F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534A1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14F3C77" w14:textId="77777777" w:rsidR="002F2949" w:rsidRPr="001211AC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b/>
                <w:color w:val="A6A6A6" w:themeColor="background1" w:themeShade="A6"/>
                <w:szCs w:val="16"/>
              </w:rPr>
              <w:t>Normalien;</w:t>
            </w:r>
            <w:r w:rsidRPr="001211AC">
              <w:rPr>
                <w:color w:val="A6A6A6" w:themeColor="background1" w:themeShade="A6"/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7CF535C" w14:textId="77777777" w:rsidR="002F2949" w:rsidRPr="001211AC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color w:val="A6A6A6" w:themeColor="background1" w:themeShade="A6"/>
                <w:szCs w:val="16"/>
              </w:rPr>
              <w:t>ungültig_237.435_Kunststoffrohr_Sickerleitungen</w:t>
            </w:r>
            <w:r>
              <w:rPr>
                <w:color w:val="A6A6A6" w:themeColor="background1" w:themeShade="A6"/>
                <w:szCs w:val="16"/>
              </w:rPr>
              <w:t>.pdf</w:t>
            </w:r>
          </w:p>
        </w:tc>
      </w:tr>
      <w:tr w:rsidR="002F2949" w14:paraId="0E4F79C5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243F3DF5" w14:textId="77777777" w:rsidR="002F2949" w:rsidRDefault="002F2949" w:rsidP="002F2949">
            <w:r w:rsidRPr="00A9382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38A77D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D7E24D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B579841" w14:textId="77777777" w:rsidR="002F2949" w:rsidRDefault="002F2949" w:rsidP="002F2949">
            <w:r w:rsidRPr="00F44015"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A78DB25" w14:textId="77777777" w:rsidR="002F2949" w:rsidRPr="001211AC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b/>
                <w:color w:val="A6A6A6" w:themeColor="background1" w:themeShade="A6"/>
                <w:szCs w:val="16"/>
              </w:rPr>
              <w:t>Normalien;</w:t>
            </w:r>
            <w:r w:rsidRPr="001211AC">
              <w:rPr>
                <w:color w:val="A6A6A6" w:themeColor="background1" w:themeShade="A6"/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97BD2B7" w14:textId="77777777" w:rsidR="002F2949" w:rsidRPr="001211AC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color w:val="A6A6A6" w:themeColor="background1" w:themeShade="A6"/>
                <w:szCs w:val="16"/>
              </w:rPr>
              <w:t>ungültig_237.434_Normalbetonrohr_Sickerleitungen</w:t>
            </w:r>
            <w:r>
              <w:rPr>
                <w:color w:val="A6A6A6" w:themeColor="background1" w:themeShade="A6"/>
                <w:szCs w:val="16"/>
              </w:rPr>
              <w:t>.pdf</w:t>
            </w:r>
          </w:p>
        </w:tc>
      </w:tr>
      <w:tr w:rsidR="002F2949" w14:paraId="20DE507C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19FF3264" w14:textId="77777777" w:rsidR="002F2949" w:rsidRDefault="002F2949" w:rsidP="002F2949">
            <w:r w:rsidRPr="00A9382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3CE62A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156D02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A7CE5A6" w14:textId="77777777" w:rsidR="002F2949" w:rsidRDefault="002F2949" w:rsidP="002F2949">
            <w:r w:rsidRPr="00F44015"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482FDF3" w14:textId="77777777" w:rsidR="002F2949" w:rsidRPr="001211AC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b/>
                <w:color w:val="A6A6A6" w:themeColor="background1" w:themeShade="A6"/>
                <w:szCs w:val="16"/>
              </w:rPr>
              <w:t>Normalien;</w:t>
            </w:r>
            <w:r w:rsidRPr="001211AC">
              <w:rPr>
                <w:color w:val="A6A6A6" w:themeColor="background1" w:themeShade="A6"/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0553BA7" w14:textId="77777777" w:rsidR="002F2949" w:rsidRPr="001211AC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color w:val="A6A6A6" w:themeColor="background1" w:themeShade="A6"/>
                <w:szCs w:val="16"/>
              </w:rPr>
              <w:t>ungültig_237.433_Kunststoffrohr_Sammelleitungen</w:t>
            </w:r>
            <w:r>
              <w:rPr>
                <w:color w:val="A6A6A6" w:themeColor="background1" w:themeShade="A6"/>
                <w:szCs w:val="16"/>
              </w:rPr>
              <w:t>.pdf</w:t>
            </w:r>
          </w:p>
        </w:tc>
      </w:tr>
      <w:tr w:rsidR="002F2949" w14:paraId="09819913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0BC25E38" w14:textId="77777777" w:rsidR="002F2949" w:rsidRDefault="002F2949" w:rsidP="002F2949">
            <w:r w:rsidRPr="00A9382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A5548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3A86BC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F3B75A1" w14:textId="77777777" w:rsidR="002F2949" w:rsidRDefault="002F2949" w:rsidP="002F2949">
            <w:r w:rsidRPr="00F44015"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71C6E24" w14:textId="77777777" w:rsidR="002F2949" w:rsidRPr="001211AC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b/>
                <w:color w:val="A6A6A6" w:themeColor="background1" w:themeShade="A6"/>
                <w:szCs w:val="16"/>
              </w:rPr>
              <w:t>Normalien;</w:t>
            </w:r>
            <w:r w:rsidRPr="001211AC">
              <w:rPr>
                <w:color w:val="A6A6A6" w:themeColor="background1" w:themeShade="A6"/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8BA2DF3" w14:textId="77777777" w:rsidR="002F2949" w:rsidRPr="001211AC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color w:val="A6A6A6" w:themeColor="background1" w:themeShade="A6"/>
                <w:szCs w:val="16"/>
              </w:rPr>
              <w:t>ungültig_237.432_Normalbetonrohr_Sammelleitungen</w:t>
            </w:r>
            <w:r>
              <w:rPr>
                <w:color w:val="A6A6A6" w:themeColor="background1" w:themeShade="A6"/>
                <w:szCs w:val="16"/>
              </w:rPr>
              <w:t>.pdf</w:t>
            </w:r>
          </w:p>
        </w:tc>
      </w:tr>
      <w:tr w:rsidR="002F2949" w14:paraId="170642EA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4BDA208E" w14:textId="77777777" w:rsidR="002F2949" w:rsidRDefault="002F2949" w:rsidP="002F2949">
            <w:r w:rsidRPr="00A9382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1FB95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E15D23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62F3844" w14:textId="77777777" w:rsidR="002F2949" w:rsidRDefault="002F2949" w:rsidP="002F2949">
            <w:r w:rsidRPr="00F44015"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C8E54E7" w14:textId="77777777" w:rsidR="002F2949" w:rsidRPr="001211AC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b/>
                <w:color w:val="A6A6A6" w:themeColor="background1" w:themeShade="A6"/>
                <w:szCs w:val="16"/>
              </w:rPr>
              <w:t>Normalien;</w:t>
            </w:r>
            <w:r w:rsidRPr="001211AC">
              <w:rPr>
                <w:color w:val="A6A6A6" w:themeColor="background1" w:themeShade="A6"/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B5C17B4" w14:textId="77777777" w:rsidR="002F2949" w:rsidRPr="001211AC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r w:rsidRPr="001211AC">
              <w:rPr>
                <w:color w:val="A6A6A6" w:themeColor="background1" w:themeShade="A6"/>
                <w:szCs w:val="16"/>
              </w:rPr>
              <w:t>ungültig_237.431_Rohrmaterialien_Betonqualität</w:t>
            </w:r>
            <w:r>
              <w:rPr>
                <w:color w:val="A6A6A6" w:themeColor="background1" w:themeShade="A6"/>
                <w:szCs w:val="16"/>
              </w:rPr>
              <w:t>.pdf</w:t>
            </w:r>
          </w:p>
        </w:tc>
      </w:tr>
      <w:tr w:rsidR="002F2949" w14:paraId="4AEBA25F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641BB7C" w14:textId="77777777" w:rsidR="002F2949" w:rsidRDefault="002F2949" w:rsidP="002F2949">
            <w:r w:rsidRPr="008405C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2C271E5" w14:textId="77777777" w:rsidR="002F2949" w:rsidRDefault="002F2949" w:rsidP="002F2949">
            <w:r w:rsidRPr="00BD0A19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8981C9B" w14:textId="77777777" w:rsidR="002F2949" w:rsidRDefault="002F2949" w:rsidP="002F2949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E8E4BE9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4032640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7DF41C9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09" w:history="1">
              <w:r w:rsidRPr="00B43C25">
                <w:rPr>
                  <w:rStyle w:val="Hyperlink"/>
                  <w:szCs w:val="16"/>
                </w:rPr>
                <w:t xml:space="preserve">237.437 Grabenprofil für </w:t>
              </w:r>
              <w:proofErr w:type="spellStart"/>
              <w:r w:rsidRPr="00B43C25">
                <w:rPr>
                  <w:rStyle w:val="Hyperlink"/>
                  <w:szCs w:val="16"/>
                </w:rPr>
                <w:t>Drainageleitung_Hangwasser_Typ</w:t>
              </w:r>
              <w:proofErr w:type="spellEnd"/>
              <w:r w:rsidRPr="00B43C25">
                <w:rPr>
                  <w:rStyle w:val="Hyperlink"/>
                  <w:szCs w:val="16"/>
                </w:rPr>
                <w:t xml:space="preserve"> 2.pdf</w:t>
              </w:r>
            </w:hyperlink>
          </w:p>
        </w:tc>
      </w:tr>
      <w:tr w:rsidR="002F2949" w14:paraId="49E5AAEB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CC0F525" w14:textId="77777777" w:rsidR="002F2949" w:rsidRDefault="002F2949" w:rsidP="002F2949">
            <w:r w:rsidRPr="008405C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1897618" w14:textId="77777777" w:rsidR="002F2949" w:rsidRDefault="002F2949" w:rsidP="002F2949">
            <w:r w:rsidRPr="00BD0A19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1842E8B" w14:textId="77777777" w:rsidR="002F2949" w:rsidRDefault="002F2949" w:rsidP="002F2949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6FA4A5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B0295CA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D394A56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10" w:history="1">
              <w:r w:rsidRPr="00B43C25">
                <w:rPr>
                  <w:rStyle w:val="Hyperlink"/>
                  <w:szCs w:val="16"/>
                </w:rPr>
                <w:t>237.436 Grabenprofil für Drainageleitung-</w:t>
              </w:r>
              <w:proofErr w:type="spellStart"/>
              <w:r w:rsidRPr="00B43C25">
                <w:rPr>
                  <w:rStyle w:val="Hyperlink"/>
                  <w:szCs w:val="16"/>
                </w:rPr>
                <w:t>Hangwasser_Typ</w:t>
              </w:r>
              <w:proofErr w:type="spellEnd"/>
              <w:r w:rsidRPr="00B43C25">
                <w:rPr>
                  <w:rStyle w:val="Hyperlink"/>
                  <w:szCs w:val="16"/>
                </w:rPr>
                <w:t xml:space="preserve"> 1.pdf</w:t>
              </w:r>
            </w:hyperlink>
          </w:p>
        </w:tc>
      </w:tr>
      <w:tr w:rsidR="002F2949" w14:paraId="7C1F2F21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ADAE5F2" w14:textId="77777777" w:rsidR="002F2949" w:rsidRDefault="002F2949" w:rsidP="002F2949">
            <w:r w:rsidRPr="008405C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AB42FF6" w14:textId="77777777" w:rsidR="002F2949" w:rsidRDefault="002F2949" w:rsidP="002F2949">
            <w:r w:rsidRPr="00BD0A19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DA0A8F0" w14:textId="77777777" w:rsidR="002F2949" w:rsidRDefault="002F2949" w:rsidP="002F2949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77DDE58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2C7CA09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59E7C9C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11" w:history="1">
              <w:r w:rsidRPr="00B43C25">
                <w:rPr>
                  <w:rStyle w:val="Hyperlink"/>
                  <w:szCs w:val="16"/>
                </w:rPr>
                <w:t>237.435 Grabenprofil V1_ausserhalb Strassenbereich.pdf</w:t>
              </w:r>
            </w:hyperlink>
          </w:p>
        </w:tc>
      </w:tr>
      <w:tr w:rsidR="002F2949" w14:paraId="6FBB92D8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360099C" w14:textId="77777777" w:rsidR="002F2949" w:rsidRDefault="002F2949" w:rsidP="002F2949">
            <w:r w:rsidRPr="008405C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65D92FF" w14:textId="77777777" w:rsidR="002F2949" w:rsidRDefault="002F2949" w:rsidP="002F2949">
            <w:r w:rsidRPr="00BD0A19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EDCF4A2" w14:textId="77777777" w:rsidR="002F2949" w:rsidRDefault="002F2949" w:rsidP="002F2949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DA1ED4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81985F4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634B975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12" w:history="1">
              <w:r w:rsidRPr="00B43C25">
                <w:rPr>
                  <w:rStyle w:val="Hyperlink"/>
                  <w:szCs w:val="16"/>
                </w:rPr>
                <w:t>237.434 Grabenprofil V4_innerhalb Strassenbereich.pdf</w:t>
              </w:r>
            </w:hyperlink>
          </w:p>
        </w:tc>
      </w:tr>
      <w:tr w:rsidR="002F2949" w14:paraId="2527BE0E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9FD6467" w14:textId="77777777" w:rsidR="002F2949" w:rsidRDefault="002F2949" w:rsidP="002F2949">
            <w:r w:rsidRPr="008405C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90187AD" w14:textId="77777777" w:rsidR="002F2949" w:rsidRDefault="002F2949" w:rsidP="002F2949">
            <w:r w:rsidRPr="00BD0A19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ABEE3E5" w14:textId="77777777" w:rsidR="002F2949" w:rsidRDefault="002F2949" w:rsidP="002F2949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8399F2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59CA37E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538F54F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13" w:history="1">
              <w:r w:rsidRPr="00B43C25">
                <w:rPr>
                  <w:rStyle w:val="Hyperlink"/>
                  <w:szCs w:val="16"/>
                </w:rPr>
                <w:t>237.433 Grabenprofil U1_ausserhalb Strassenbereich.pdf</w:t>
              </w:r>
            </w:hyperlink>
          </w:p>
        </w:tc>
      </w:tr>
      <w:tr w:rsidR="002F2949" w14:paraId="6AFA9137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0B2D75C" w14:textId="77777777" w:rsidR="002F2949" w:rsidRDefault="002F2949" w:rsidP="002F2949">
            <w:r w:rsidRPr="008405C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7FCA7B5" w14:textId="77777777" w:rsidR="002F2949" w:rsidRDefault="002F2949" w:rsidP="002F2949">
            <w:r w:rsidRPr="00BD0A19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2BAA8F0" w14:textId="77777777" w:rsidR="002F2949" w:rsidRDefault="002F2949" w:rsidP="002F2949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DEFF0DB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8F7CA16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510A79B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14" w:history="1">
              <w:r w:rsidRPr="000E6D58">
                <w:rPr>
                  <w:rStyle w:val="Hyperlink"/>
                  <w:szCs w:val="16"/>
                </w:rPr>
                <w:t>237.432 Grabenprofil U4_innerhalb Strassenbereich.pdf</w:t>
              </w:r>
            </w:hyperlink>
          </w:p>
        </w:tc>
      </w:tr>
      <w:tr w:rsidR="002F2949" w14:paraId="3661864F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9A1D5C1" w14:textId="77777777" w:rsidR="002F2949" w:rsidRDefault="002F2949" w:rsidP="002F2949">
            <w:r w:rsidRPr="008405CD"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09220CF" w14:textId="77777777" w:rsidR="002F2949" w:rsidRDefault="002F2949" w:rsidP="002F2949">
            <w:r w:rsidRPr="00BD0A19"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1017AEB" w14:textId="77777777" w:rsidR="002F2949" w:rsidRDefault="002F2949" w:rsidP="002F2949"/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0D55B6A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420EDBD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E4D4BCB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15" w:history="1">
              <w:r w:rsidRPr="000E6D58">
                <w:rPr>
                  <w:rStyle w:val="Hyperlink"/>
                  <w:szCs w:val="16"/>
                </w:rPr>
                <w:t>237.431_Ausführungs- und Sicherheitsbestimmungen.pdf</w:t>
              </w:r>
            </w:hyperlink>
          </w:p>
        </w:tc>
      </w:tr>
      <w:tr w:rsidR="002F2949" w14:paraId="7742E0F0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66A5D3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985E82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127373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87D40A5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825DEB9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237.400 Entwässerungen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FDE1E73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16" w:history="1">
              <w:r w:rsidRPr="000E6D58">
                <w:rPr>
                  <w:rStyle w:val="Hyperlink"/>
                  <w:szCs w:val="16"/>
                </w:rPr>
                <w:t>237.400_Inhaltsverzeichnis.pdf</w:t>
              </w:r>
            </w:hyperlink>
          </w:p>
        </w:tc>
      </w:tr>
      <w:tr w:rsidR="002F2949" w:rsidRPr="00220877" w14:paraId="1A14A0A2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BBC5C1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26.06.2020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4268100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220877">
              <w:rPr>
                <w:szCs w:val="16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42FCD3E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8E1A11C" w14:textId="77777777" w:rsidR="002F2949" w:rsidRPr="0022087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2EE83FD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proofErr w:type="spellStart"/>
            <w:r w:rsidRPr="00437E0B">
              <w:rPr>
                <w:b/>
                <w:szCs w:val="16"/>
              </w:rPr>
              <w:t>Strassenlärm</w:t>
            </w:r>
            <w:proofErr w:type="spellEnd"/>
            <w:r w:rsidRPr="00437E0B">
              <w:rPr>
                <w:b/>
                <w:szCs w:val="16"/>
              </w:rPr>
              <w:t xml:space="preserve"> / Emissionskataster / Verkehrsstatistik</w:t>
            </w:r>
            <w:r w:rsidRPr="00220877">
              <w:rPr>
                <w:szCs w:val="16"/>
              </w:rPr>
              <w:t xml:space="preserve">; </w:t>
            </w:r>
            <w:r>
              <w:rPr>
                <w:szCs w:val="16"/>
              </w:rPr>
              <w:t>Emissionskataster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34A726D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proofErr w:type="spellStart"/>
            <w:r w:rsidRPr="00220877">
              <w:rPr>
                <w:szCs w:val="16"/>
              </w:rPr>
              <w:t>Strassenlärm</w:t>
            </w:r>
            <w:proofErr w:type="spellEnd"/>
            <w:r w:rsidRPr="00220877">
              <w:rPr>
                <w:szCs w:val="16"/>
              </w:rPr>
              <w:t xml:space="preserve"> / Emissionskataster Shape-Files 2020</w:t>
            </w:r>
            <w:r>
              <w:rPr>
                <w:szCs w:val="16"/>
              </w:rPr>
              <w:t>.zip</w:t>
            </w:r>
          </w:p>
        </w:tc>
      </w:tr>
      <w:tr w:rsidR="002F2949" w14:paraId="26DB2C37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46322F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A406B5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461CE4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7326690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39558B7" w14:textId="77777777" w:rsidR="002F2949" w:rsidRPr="000D1350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9D42C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05 Projektierung Vorgaben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379130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217" w:history="1">
              <w:r w:rsidRPr="00A16107">
                <w:rPr>
                  <w:rStyle w:val="Hyperlink"/>
                </w:rPr>
                <w:t>Planbeispiel_Vereinbarungsbeilage_Landerwerb.pdf</w:t>
              </w:r>
            </w:hyperlink>
          </w:p>
        </w:tc>
      </w:tr>
      <w:tr w:rsidR="002F2949" w14:paraId="10A34EDA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13BF07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3846E0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A7CEA5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537CEFF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90CE4FA" w14:textId="77777777" w:rsidR="002F2949" w:rsidRPr="000D1350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9D42C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05 Projektierung Vorgaben und Weisungen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EB92A9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218" w:history="1">
              <w:r w:rsidRPr="00A16107">
                <w:rPr>
                  <w:rStyle w:val="Hyperlink"/>
                </w:rPr>
                <w:t>Beispiel ausgefüllte Landerwerbstabelle.pdf</w:t>
              </w:r>
            </w:hyperlink>
          </w:p>
        </w:tc>
      </w:tr>
      <w:tr w:rsidR="002F2949" w14:paraId="41D554BD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14C7E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46BAE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7DB1D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1BA712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E538F3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1. Projektierung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C6B33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219" w:history="1">
              <w:r w:rsidRPr="00A16107">
                <w:rPr>
                  <w:rStyle w:val="Hyperlink"/>
                </w:rPr>
                <w:t>Landerwerbstabelle.xlsx</w:t>
              </w:r>
            </w:hyperlink>
          </w:p>
        </w:tc>
      </w:tr>
      <w:tr w:rsidR="002F2949" w14:paraId="1A2B0D3A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020ACC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lastRenderedPageBreak/>
              <w:t>12.06.2020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09036A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78CF2D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54D040A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6A0B69F" w14:textId="77777777" w:rsidR="002F2949" w:rsidRPr="004E4D90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E8AB413" w14:textId="77777777" w:rsidR="002F2949" w:rsidRPr="00311B33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220" w:history="1">
              <w:r w:rsidRPr="00A16107">
                <w:rPr>
                  <w:rStyle w:val="Hyperlink"/>
                </w:rPr>
                <w:t>Honorarvertrag_fuer_Planer_und_Bauleitungen_nach_LHO_Ausgabe_2020.docx</w:t>
              </w:r>
            </w:hyperlink>
          </w:p>
        </w:tc>
      </w:tr>
      <w:tr w:rsidR="002F2949" w14:paraId="15F8FAE3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0A7392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A4725F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687539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09D8575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61595F0" w14:textId="77777777" w:rsidR="002F2949" w:rsidRPr="004E4D90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525CB68" w14:textId="77777777" w:rsidR="002F2949" w:rsidRPr="00311B33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221" w:history="1">
              <w:r w:rsidRPr="00A16107">
                <w:rPr>
                  <w:rStyle w:val="Hyperlink"/>
                </w:rPr>
                <w:t>Allgemeine Bestimmungen für Aufträge mit Planern und Bauleitungen_10.06.20.pdf</w:t>
              </w:r>
            </w:hyperlink>
          </w:p>
        </w:tc>
      </w:tr>
      <w:tr w:rsidR="002F2949" w14:paraId="3CB78435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BBD84B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099ED3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C2E08B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D106F3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A8776CE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9E5B75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222" w:history="1">
              <w:r w:rsidRPr="00A16107">
                <w:rPr>
                  <w:rStyle w:val="Hyperlink"/>
                </w:rPr>
                <w:t>Adressverzeichnis TBA zum Protokoll_Koordinationssitzung_1_und_2.docx</w:t>
              </w:r>
            </w:hyperlink>
          </w:p>
        </w:tc>
      </w:tr>
      <w:tr w:rsidR="002F2949" w14:paraId="1B42F5E5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757CBE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E36574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5BF0A0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CF049B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949D576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08F0F1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223" w:history="1">
              <w:r w:rsidRPr="00A16107">
                <w:rPr>
                  <w:rStyle w:val="Hyperlink"/>
                </w:rPr>
                <w:t>Protokoll_Koordinationssitzung_2.docx</w:t>
              </w:r>
            </w:hyperlink>
          </w:p>
        </w:tc>
      </w:tr>
      <w:tr w:rsidR="002F2949" w14:paraId="5BBE3BBE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2E0146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12.06.2020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97C895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9ACBBA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2A887C1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66CE1E3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A22951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hyperlink r:id="rId224" w:history="1">
              <w:r w:rsidRPr="00A16107">
                <w:rPr>
                  <w:rStyle w:val="Hyperlink"/>
                </w:rPr>
                <w:t>Protokoll_Koordinationssitzung_1.docx</w:t>
              </w:r>
            </w:hyperlink>
          </w:p>
        </w:tc>
      </w:tr>
      <w:tr w:rsidR="002F2949" w14:paraId="3ADD7F00" w14:textId="77777777" w:rsidTr="009A6FA2"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C06BE3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29.05.2020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9BB334C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DABA7C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D4F52FA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72F460A" w14:textId="77777777" w:rsidR="002F2949" w:rsidRPr="00660576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0D1350">
              <w:rPr>
                <w:b/>
                <w:szCs w:val="16"/>
              </w:rPr>
              <w:t>Langsamverkehr;</w:t>
            </w:r>
            <w:r w:rsidRPr="00660576">
              <w:rPr>
                <w:b/>
                <w:szCs w:val="16"/>
              </w:rPr>
              <w:t xml:space="preserve"> Velozählstellen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B9EEC57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25" w:history="1">
              <w:r w:rsidRPr="00660576">
                <w:rPr>
                  <w:rStyle w:val="Hyperlink"/>
                  <w:szCs w:val="16"/>
                </w:rPr>
                <w:t>01 TG Zählstelle Bottighofen 2019.pdf</w:t>
              </w:r>
            </w:hyperlink>
          </w:p>
        </w:tc>
      </w:tr>
      <w:tr w:rsidR="002F2949" w14:paraId="17D1D401" w14:textId="77777777" w:rsidTr="009A6FA2">
        <w:trPr>
          <w:trHeight w:val="451"/>
        </w:trPr>
        <w:tc>
          <w:tcPr>
            <w:tcW w:w="1134" w:type="dxa"/>
            <w:shd w:val="clear" w:color="auto" w:fill="EAF1DD" w:themeFill="accent3" w:themeFillTint="33"/>
          </w:tcPr>
          <w:p w14:paraId="5E5E021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15.05.2020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782CCB9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FF4C10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7B9E11FD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7A251F0D" w14:textId="77777777" w:rsidR="002F2949" w:rsidRPr="00C76CA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C76CA7">
              <w:rPr>
                <w:b/>
                <w:szCs w:val="16"/>
              </w:rPr>
              <w:t xml:space="preserve">Entsorgungskonzept für </w:t>
            </w:r>
            <w:proofErr w:type="spellStart"/>
            <w:r w:rsidRPr="00C76CA7">
              <w:rPr>
                <w:b/>
                <w:szCs w:val="16"/>
              </w:rPr>
              <w:t>Kantonsstrassenbaustellen</w:t>
            </w:r>
            <w:proofErr w:type="spellEnd"/>
          </w:p>
        </w:tc>
        <w:tc>
          <w:tcPr>
            <w:tcW w:w="4536" w:type="dxa"/>
            <w:shd w:val="clear" w:color="auto" w:fill="EAF1DD" w:themeFill="accent3" w:themeFillTint="33"/>
          </w:tcPr>
          <w:p w14:paraId="7D253792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26" w:history="1">
              <w:r w:rsidRPr="00C76CA7">
                <w:rPr>
                  <w:rStyle w:val="Hyperlink"/>
                  <w:szCs w:val="16"/>
                </w:rPr>
                <w:t>Tabelle zum Entsorgungsplan Entsorgungsnachweis.xlsx</w:t>
              </w:r>
            </w:hyperlink>
          </w:p>
        </w:tc>
      </w:tr>
      <w:tr w:rsidR="002F2949" w14:paraId="5876D31B" w14:textId="77777777" w:rsidTr="009A6FA2">
        <w:trPr>
          <w:trHeight w:val="451"/>
        </w:trPr>
        <w:tc>
          <w:tcPr>
            <w:tcW w:w="1134" w:type="dxa"/>
            <w:shd w:val="clear" w:color="auto" w:fill="EAF1DD" w:themeFill="accent3" w:themeFillTint="33"/>
          </w:tcPr>
          <w:p w14:paraId="67BED67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15.05.2020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1F379F74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3ECEC6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2335D4E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3367A10" w14:textId="77777777" w:rsidR="002F2949" w:rsidRPr="00C76CA7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C76CA7">
              <w:rPr>
                <w:b/>
                <w:szCs w:val="16"/>
              </w:rPr>
              <w:t xml:space="preserve">Entsorgungskonzept für </w:t>
            </w:r>
            <w:proofErr w:type="spellStart"/>
            <w:r w:rsidRPr="00C76CA7">
              <w:rPr>
                <w:b/>
                <w:szCs w:val="16"/>
              </w:rPr>
              <w:t>Kantonsstrassenbaustellen</w:t>
            </w:r>
            <w:proofErr w:type="spellEnd"/>
          </w:p>
        </w:tc>
        <w:tc>
          <w:tcPr>
            <w:tcW w:w="4536" w:type="dxa"/>
            <w:shd w:val="clear" w:color="auto" w:fill="EAF1DD" w:themeFill="accent3" w:themeFillTint="33"/>
          </w:tcPr>
          <w:p w14:paraId="3BF59C38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27" w:history="1">
              <w:r w:rsidRPr="00C76CA7">
                <w:rPr>
                  <w:rStyle w:val="Hyperlink"/>
                  <w:szCs w:val="16"/>
                </w:rPr>
                <w:t>Entsorgungskonzept für Kantonsstrassenbaustellen.pdf</w:t>
              </w:r>
            </w:hyperlink>
          </w:p>
        </w:tc>
      </w:tr>
      <w:tr w:rsidR="002F2949" w14:paraId="6AA361BD" w14:textId="77777777" w:rsidTr="009A6FA2">
        <w:tc>
          <w:tcPr>
            <w:tcW w:w="1134" w:type="dxa"/>
            <w:tcBorders>
              <w:bottom w:val="single" w:sz="4" w:space="0" w:color="auto"/>
            </w:tcBorders>
          </w:tcPr>
          <w:p w14:paraId="618D869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12.05.2020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D70B875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861081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D7F4A6A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756C756" w14:textId="77777777" w:rsidR="002F2949" w:rsidRPr="00102A3C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 w:rsidRPr="00102A3C">
              <w:rPr>
                <w:b/>
                <w:i/>
                <w:color w:val="A6A6A6" w:themeColor="background1" w:themeShade="A6"/>
                <w:szCs w:val="16"/>
              </w:rPr>
              <w:t>Musterdevis</w:t>
            </w:r>
            <w:proofErr w:type="spellEnd"/>
            <w:r w:rsidRPr="00102A3C">
              <w:rPr>
                <w:b/>
                <w:i/>
                <w:color w:val="A6A6A6" w:themeColor="background1" w:themeShade="A6"/>
                <w:szCs w:val="16"/>
              </w:rPr>
              <w:t>;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729E769" w14:textId="77777777" w:rsidR="002F2949" w:rsidRPr="00102A3C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hyperlink r:id="rId228" w:history="1">
              <w:proofErr w:type="spellStart"/>
              <w:r w:rsidRPr="00102A3C">
                <w:rPr>
                  <w:b/>
                  <w:i/>
                  <w:color w:val="A6A6A6" w:themeColor="background1" w:themeShade="A6"/>
                </w:rPr>
                <w:t>Musterdevis</w:t>
              </w:r>
              <w:proofErr w:type="spellEnd"/>
              <w:r w:rsidRPr="00102A3C">
                <w:rPr>
                  <w:b/>
                  <w:i/>
                  <w:color w:val="A6A6A6" w:themeColor="background1" w:themeShade="A6"/>
                </w:rPr>
                <w:t xml:space="preserve"> Vorspann Nov17.docx</w:t>
              </w:r>
            </w:hyperlink>
          </w:p>
          <w:p w14:paraId="1D9F97B0" w14:textId="77777777" w:rsidR="002F2949" w:rsidRPr="00102A3C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hyperlink r:id="rId229" w:history="1">
              <w:proofErr w:type="spellStart"/>
              <w:r w:rsidRPr="00102A3C">
                <w:rPr>
                  <w:b/>
                  <w:i/>
                  <w:color w:val="A6A6A6" w:themeColor="background1" w:themeShade="A6"/>
                </w:rPr>
                <w:t>Uebersicht</w:t>
              </w:r>
              <w:proofErr w:type="spellEnd"/>
              <w:r w:rsidRPr="00102A3C">
                <w:rPr>
                  <w:b/>
                  <w:i/>
                  <w:color w:val="A6A6A6" w:themeColor="background1" w:themeShade="A6"/>
                </w:rPr>
                <w:t xml:space="preserve"> Ausgabedaten NPK Kapitel Nov17.docx</w:t>
              </w:r>
            </w:hyperlink>
          </w:p>
          <w:p w14:paraId="0E8B0E30" w14:textId="77777777" w:rsidR="002F2949" w:rsidRPr="00102A3C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hyperlink r:id="rId230" w:history="1">
              <w:proofErr w:type="spellStart"/>
              <w:r w:rsidRPr="00102A3C">
                <w:rPr>
                  <w:b/>
                  <w:i/>
                  <w:color w:val="A6A6A6" w:themeColor="background1" w:themeShade="A6"/>
                </w:rPr>
                <w:t>Musterdevis</w:t>
              </w:r>
              <w:proofErr w:type="spellEnd"/>
              <w:r w:rsidRPr="00102A3C">
                <w:rPr>
                  <w:b/>
                  <w:i/>
                  <w:color w:val="A6A6A6" w:themeColor="background1" w:themeShade="A6"/>
                </w:rPr>
                <w:t xml:space="preserve"> NPK 111 bis 241 Nov2017.pdf</w:t>
              </w:r>
            </w:hyperlink>
          </w:p>
          <w:p w14:paraId="07ABF359" w14:textId="77777777" w:rsidR="002F2949" w:rsidRPr="00102A3C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hyperlink r:id="rId231" w:history="1">
              <w:proofErr w:type="spellStart"/>
              <w:r w:rsidRPr="00102A3C">
                <w:rPr>
                  <w:b/>
                  <w:i/>
                  <w:color w:val="A6A6A6" w:themeColor="background1" w:themeShade="A6"/>
                </w:rPr>
                <w:t>Musterdevis</w:t>
              </w:r>
              <w:proofErr w:type="spellEnd"/>
              <w:r w:rsidRPr="00102A3C">
                <w:rPr>
                  <w:b/>
                  <w:i/>
                  <w:color w:val="A6A6A6" w:themeColor="background1" w:themeShade="A6"/>
                </w:rPr>
                <w:t xml:space="preserve"> NPK 111 bis 241 Nov17 sia451.01s</w:t>
              </w:r>
            </w:hyperlink>
          </w:p>
        </w:tc>
      </w:tr>
      <w:tr w:rsidR="002F2949" w14:paraId="519C5815" w14:textId="77777777" w:rsidTr="009A6FA2">
        <w:tc>
          <w:tcPr>
            <w:tcW w:w="1134" w:type="dxa"/>
            <w:shd w:val="clear" w:color="auto" w:fill="EAF1DD" w:themeFill="accent3" w:themeFillTint="33"/>
          </w:tcPr>
          <w:p w14:paraId="18E989A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12.05.2020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52524DB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A7B557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288AB21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BDED97F" w14:textId="77777777" w:rsidR="002F2949" w:rsidRPr="00D12FA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1. Projektierung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F4ABF5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</w:pPr>
            <w:r>
              <w:t>L</w:t>
            </w:r>
            <w:r w:rsidRPr="00311B33">
              <w:t>anderwerbstabelle.xlsx</w:t>
            </w:r>
          </w:p>
        </w:tc>
      </w:tr>
      <w:tr w:rsidR="002F2949" w14:paraId="46F62581" w14:textId="77777777" w:rsidTr="009A6FA2">
        <w:tc>
          <w:tcPr>
            <w:tcW w:w="1134" w:type="dxa"/>
            <w:shd w:val="clear" w:color="auto" w:fill="EAF1DD" w:themeFill="accent3" w:themeFillTint="33"/>
          </w:tcPr>
          <w:p w14:paraId="75EBFCC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31.03.2020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94D9F15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31DCD06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7F33EF4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66FA4A1" w14:textId="77777777" w:rsidR="002F2949" w:rsidRPr="00D12FA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proofErr w:type="spellStart"/>
            <w:r w:rsidRPr="00D12FA2">
              <w:rPr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shd w:val="clear" w:color="auto" w:fill="EAF1DD" w:themeFill="accent3" w:themeFillTint="33"/>
          </w:tcPr>
          <w:p w14:paraId="040B778E" w14:textId="77777777" w:rsidR="002F2949" w:rsidRPr="00D12FA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2" w:history="1">
              <w:r w:rsidRPr="008B0D71">
                <w:rPr>
                  <w:rStyle w:val="Hyperlink"/>
                  <w:szCs w:val="16"/>
                </w:rPr>
                <w:t xml:space="preserve">Beilage zu </w:t>
              </w:r>
              <w:proofErr w:type="spellStart"/>
              <w:r w:rsidRPr="008B0D71">
                <w:rPr>
                  <w:rStyle w:val="Hyperlink"/>
                  <w:szCs w:val="16"/>
                </w:rPr>
                <w:t>Musterdevis</w:t>
              </w:r>
              <w:proofErr w:type="spellEnd"/>
              <w:r w:rsidRPr="008B0D71">
                <w:rPr>
                  <w:rStyle w:val="Hyperlink"/>
                  <w:szCs w:val="16"/>
                </w:rPr>
                <w:t xml:space="preserve"> NPK 117 Abtransport von Ausbauasphalt.pdf</w:t>
              </w:r>
            </w:hyperlink>
          </w:p>
        </w:tc>
      </w:tr>
      <w:tr w:rsidR="002F2949" w14:paraId="724944B6" w14:textId="77777777" w:rsidTr="009A6FA2">
        <w:tc>
          <w:tcPr>
            <w:tcW w:w="1134" w:type="dxa"/>
          </w:tcPr>
          <w:p w14:paraId="6C09921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12.03.2020</w:t>
            </w:r>
          </w:p>
        </w:tc>
        <w:tc>
          <w:tcPr>
            <w:tcW w:w="567" w:type="dxa"/>
          </w:tcPr>
          <w:p w14:paraId="4635659A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09878D1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</w:tcPr>
          <w:p w14:paraId="303CF537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</w:tcPr>
          <w:p w14:paraId="2D97FF7F" w14:textId="77777777" w:rsidR="002F2949" w:rsidRPr="00263FE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263FE8">
              <w:rPr>
                <w:b/>
                <w:i/>
                <w:color w:val="A6A6A6" w:themeColor="background1" w:themeShade="A6"/>
                <w:szCs w:val="16"/>
              </w:rPr>
              <w:t>Weisungen; 10 Bestimmungen für die Unternehmer-Abrechnung</w:t>
            </w:r>
          </w:p>
        </w:tc>
        <w:tc>
          <w:tcPr>
            <w:tcW w:w="4536" w:type="dxa"/>
          </w:tcPr>
          <w:p w14:paraId="3B316DAC" w14:textId="77777777" w:rsidR="002F2949" w:rsidRPr="00263FE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263FE8">
              <w:rPr>
                <w:b/>
                <w:i/>
                <w:color w:val="A6A6A6" w:themeColor="background1" w:themeShade="A6"/>
                <w:szCs w:val="16"/>
              </w:rPr>
              <w:t>Weisung</w:t>
            </w:r>
            <w:r>
              <w:rPr>
                <w:b/>
                <w:i/>
                <w:color w:val="A6A6A6" w:themeColor="background1" w:themeShade="A6"/>
                <w:szCs w:val="16"/>
              </w:rPr>
              <w:t xml:space="preserve"> über Teuerungsverrec</w:t>
            </w:r>
            <w:r w:rsidRPr="00263FE8">
              <w:rPr>
                <w:b/>
                <w:i/>
                <w:color w:val="A6A6A6" w:themeColor="background1" w:themeShade="A6"/>
                <w:szCs w:val="16"/>
              </w:rPr>
              <w:t>hnungen ab 2006.pdf</w:t>
            </w:r>
          </w:p>
        </w:tc>
      </w:tr>
      <w:tr w:rsidR="002F2949" w14:paraId="732AD7FC" w14:textId="77777777" w:rsidTr="009A6FA2">
        <w:tc>
          <w:tcPr>
            <w:tcW w:w="1134" w:type="dxa"/>
          </w:tcPr>
          <w:p w14:paraId="7FDDE32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12.03.2020</w:t>
            </w:r>
          </w:p>
        </w:tc>
        <w:tc>
          <w:tcPr>
            <w:tcW w:w="567" w:type="dxa"/>
          </w:tcPr>
          <w:p w14:paraId="7E60B592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5F2290D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</w:tcPr>
          <w:p w14:paraId="4C1C144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</w:tcPr>
          <w:p w14:paraId="6C429ECA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D35981">
              <w:rPr>
                <w:b/>
                <w:szCs w:val="16"/>
              </w:rPr>
              <w:t>Strassenlärm</w:t>
            </w:r>
            <w:proofErr w:type="spellEnd"/>
            <w:r w:rsidRPr="00D35981">
              <w:rPr>
                <w:b/>
                <w:szCs w:val="16"/>
              </w:rPr>
              <w:t xml:space="preserve"> / Emissionskataster / Verkehrsstatistik; </w:t>
            </w:r>
            <w:r>
              <w:rPr>
                <w:szCs w:val="16"/>
              </w:rPr>
              <w:t>Emissionskataster</w:t>
            </w:r>
          </w:p>
        </w:tc>
        <w:tc>
          <w:tcPr>
            <w:tcW w:w="4536" w:type="dxa"/>
          </w:tcPr>
          <w:p w14:paraId="52D291A9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3" w:history="1">
              <w:proofErr w:type="spellStart"/>
              <w:r w:rsidRPr="0090667F">
                <w:rPr>
                  <w:rStyle w:val="Hyperlink"/>
                  <w:szCs w:val="16"/>
                </w:rPr>
                <w:t>Gesuchsformular</w:t>
              </w:r>
              <w:proofErr w:type="spellEnd"/>
              <w:r w:rsidRPr="0090667F">
                <w:rPr>
                  <w:rStyle w:val="Hyperlink"/>
                  <w:szCs w:val="16"/>
                </w:rPr>
                <w:t xml:space="preserve"> Zustimmung nach Art. 31 Abs.2 LSV_3_2020.xlsx</w:t>
              </w:r>
            </w:hyperlink>
          </w:p>
        </w:tc>
      </w:tr>
      <w:tr w:rsidR="002F2949" w14:paraId="7A8EF509" w14:textId="77777777" w:rsidTr="009A6FA2">
        <w:tc>
          <w:tcPr>
            <w:tcW w:w="1134" w:type="dxa"/>
          </w:tcPr>
          <w:p w14:paraId="4DACC55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02.03.2020</w:t>
            </w:r>
          </w:p>
        </w:tc>
        <w:tc>
          <w:tcPr>
            <w:tcW w:w="567" w:type="dxa"/>
          </w:tcPr>
          <w:p w14:paraId="781BC943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5D04F8B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</w:tcPr>
          <w:p w14:paraId="22C560C4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</w:tcPr>
          <w:p w14:paraId="091DF71A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</w:tcPr>
          <w:p w14:paraId="5D9D6740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4" w:history="1">
              <w:r w:rsidRPr="007B7CBC">
                <w:rPr>
                  <w:rStyle w:val="Hyperlink"/>
                  <w:szCs w:val="16"/>
                </w:rPr>
                <w:t>Protokoll_Koordinationssitzung_2.docx</w:t>
              </w:r>
            </w:hyperlink>
          </w:p>
        </w:tc>
      </w:tr>
      <w:tr w:rsidR="002F2949" w14:paraId="23DD8698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B64F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02.03.2020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139A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B37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1CE3D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31F258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2B014D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5" w:history="1">
              <w:r w:rsidRPr="007B7CBC">
                <w:rPr>
                  <w:rStyle w:val="Hyperlink"/>
                  <w:szCs w:val="16"/>
                </w:rPr>
                <w:t>Protokoll_Koordinationssitzung_1.docx</w:t>
              </w:r>
            </w:hyperlink>
          </w:p>
        </w:tc>
      </w:tr>
      <w:tr w:rsidR="002F2949" w14:paraId="668E9BF0" w14:textId="77777777" w:rsidTr="009A6FA2">
        <w:tc>
          <w:tcPr>
            <w:tcW w:w="1134" w:type="dxa"/>
            <w:shd w:val="clear" w:color="auto" w:fill="EAF1DD" w:themeFill="accent3" w:themeFillTint="33"/>
          </w:tcPr>
          <w:p w14:paraId="048141BA" w14:textId="77777777" w:rsidR="002F2949" w:rsidRPr="00177FE5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6DC33224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4678A68" w14:textId="77777777" w:rsidR="002F2949" w:rsidRDefault="002F2949" w:rsidP="002F2949"/>
        </w:tc>
        <w:tc>
          <w:tcPr>
            <w:tcW w:w="425" w:type="dxa"/>
            <w:shd w:val="clear" w:color="auto" w:fill="EAF1DD" w:themeFill="accent3" w:themeFillTint="33"/>
          </w:tcPr>
          <w:p w14:paraId="4335B762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7EC91153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14:paraId="02AA9E7C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6" w:history="1">
              <w:r w:rsidRPr="00613425">
                <w:rPr>
                  <w:rStyle w:val="Hyperlink"/>
                  <w:szCs w:val="16"/>
                </w:rPr>
                <w:t>DT</w:t>
              </w:r>
              <w:r>
                <w:rPr>
                  <w:rStyle w:val="Hyperlink"/>
                  <w:szCs w:val="16"/>
                </w:rPr>
                <w:t>V_Plan_2019</w:t>
              </w:r>
              <w:r w:rsidRPr="00613425">
                <w:rPr>
                  <w:rStyle w:val="Hyperlink"/>
                  <w:szCs w:val="16"/>
                </w:rPr>
                <w:t>_Weinfelden.pdf</w:t>
              </w:r>
            </w:hyperlink>
          </w:p>
        </w:tc>
      </w:tr>
      <w:tr w:rsidR="002F2949" w14:paraId="1FF28FBF" w14:textId="77777777" w:rsidTr="009A6FA2">
        <w:tc>
          <w:tcPr>
            <w:tcW w:w="1134" w:type="dxa"/>
            <w:shd w:val="clear" w:color="auto" w:fill="EAF1DD" w:themeFill="accent3" w:themeFillTint="33"/>
          </w:tcPr>
          <w:p w14:paraId="08013C6E" w14:textId="77777777" w:rsidR="002F2949" w:rsidRPr="00177FE5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2780434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1461A3A" w14:textId="77777777" w:rsidR="002F2949" w:rsidRDefault="002F2949" w:rsidP="002F2949"/>
        </w:tc>
        <w:tc>
          <w:tcPr>
            <w:tcW w:w="425" w:type="dxa"/>
            <w:shd w:val="clear" w:color="auto" w:fill="EAF1DD" w:themeFill="accent3" w:themeFillTint="33"/>
          </w:tcPr>
          <w:p w14:paraId="39690D05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E254C84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14:paraId="47F5134F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7" w:history="1">
              <w:r>
                <w:rPr>
                  <w:rStyle w:val="Hyperlink"/>
                  <w:szCs w:val="16"/>
                </w:rPr>
                <w:t>DTV_Plan_2019</w:t>
              </w:r>
              <w:r w:rsidRPr="00613425">
                <w:rPr>
                  <w:rStyle w:val="Hyperlink"/>
                  <w:szCs w:val="16"/>
                </w:rPr>
                <w:t>_Muenchwilen.pdf</w:t>
              </w:r>
            </w:hyperlink>
          </w:p>
        </w:tc>
      </w:tr>
      <w:tr w:rsidR="002F2949" w14:paraId="363BF1B9" w14:textId="77777777" w:rsidTr="009A6FA2">
        <w:tc>
          <w:tcPr>
            <w:tcW w:w="1134" w:type="dxa"/>
            <w:shd w:val="clear" w:color="auto" w:fill="EAF1DD" w:themeFill="accent3" w:themeFillTint="33"/>
          </w:tcPr>
          <w:p w14:paraId="37816841" w14:textId="77777777" w:rsidR="002F2949" w:rsidRPr="00177FE5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A896598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40B6C36" w14:textId="77777777" w:rsidR="002F2949" w:rsidRDefault="002F2949" w:rsidP="002F2949"/>
        </w:tc>
        <w:tc>
          <w:tcPr>
            <w:tcW w:w="425" w:type="dxa"/>
            <w:shd w:val="clear" w:color="auto" w:fill="EAF1DD" w:themeFill="accent3" w:themeFillTint="33"/>
          </w:tcPr>
          <w:p w14:paraId="45430DFD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387C697E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14:paraId="17E7E4A9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8" w:history="1">
              <w:r>
                <w:rPr>
                  <w:rStyle w:val="Hyperlink"/>
                  <w:szCs w:val="16"/>
                </w:rPr>
                <w:t>DTV_Plan_2019</w:t>
              </w:r>
              <w:r w:rsidRPr="00613425">
                <w:rPr>
                  <w:rStyle w:val="Hyperlink"/>
                  <w:szCs w:val="16"/>
                </w:rPr>
                <w:t>_Kreuzlingen.pdf</w:t>
              </w:r>
            </w:hyperlink>
          </w:p>
        </w:tc>
      </w:tr>
      <w:tr w:rsidR="002F2949" w14:paraId="5990F83E" w14:textId="77777777" w:rsidTr="009A6FA2">
        <w:tc>
          <w:tcPr>
            <w:tcW w:w="1134" w:type="dxa"/>
            <w:shd w:val="clear" w:color="auto" w:fill="EAF1DD" w:themeFill="accent3" w:themeFillTint="33"/>
          </w:tcPr>
          <w:p w14:paraId="34B5273D" w14:textId="77777777" w:rsidR="002F2949" w:rsidRPr="00177FE5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24AF319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00F47CC" w14:textId="77777777" w:rsidR="002F2949" w:rsidRDefault="002F2949" w:rsidP="002F2949"/>
        </w:tc>
        <w:tc>
          <w:tcPr>
            <w:tcW w:w="425" w:type="dxa"/>
            <w:shd w:val="clear" w:color="auto" w:fill="EAF1DD" w:themeFill="accent3" w:themeFillTint="33"/>
          </w:tcPr>
          <w:p w14:paraId="15424F4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2BE90FEB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14:paraId="27148722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39" w:history="1">
              <w:r>
                <w:rPr>
                  <w:rStyle w:val="Hyperlink"/>
                  <w:szCs w:val="16"/>
                </w:rPr>
                <w:t>DTV_Plan_2019</w:t>
              </w:r>
              <w:r w:rsidRPr="00613425">
                <w:rPr>
                  <w:rStyle w:val="Hyperlink"/>
                  <w:szCs w:val="16"/>
                </w:rPr>
                <w:t>_Frauenfeld.pdf</w:t>
              </w:r>
            </w:hyperlink>
          </w:p>
        </w:tc>
      </w:tr>
      <w:tr w:rsidR="002F2949" w14:paraId="76B2E663" w14:textId="77777777" w:rsidTr="009A6FA2">
        <w:tc>
          <w:tcPr>
            <w:tcW w:w="1134" w:type="dxa"/>
            <w:shd w:val="clear" w:color="auto" w:fill="EAF1DD" w:themeFill="accent3" w:themeFillTint="33"/>
          </w:tcPr>
          <w:p w14:paraId="29905B03" w14:textId="77777777" w:rsidR="002F2949" w:rsidRPr="00177FE5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22003891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7D86C82C" w14:textId="77777777" w:rsidR="002F2949" w:rsidRDefault="002F2949" w:rsidP="002F2949"/>
        </w:tc>
        <w:tc>
          <w:tcPr>
            <w:tcW w:w="425" w:type="dxa"/>
            <w:shd w:val="clear" w:color="auto" w:fill="EAF1DD" w:themeFill="accent3" w:themeFillTint="33"/>
          </w:tcPr>
          <w:p w14:paraId="36BA3459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2077179F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14:paraId="13D1E7B6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40" w:history="1">
              <w:r>
                <w:rPr>
                  <w:rStyle w:val="Hyperlink"/>
                  <w:szCs w:val="16"/>
                </w:rPr>
                <w:t>DTV_Plan_2019</w:t>
              </w:r>
              <w:r w:rsidRPr="00613425">
                <w:rPr>
                  <w:rStyle w:val="Hyperlink"/>
                  <w:szCs w:val="16"/>
                </w:rPr>
                <w:t>_Bischofszell.pdf</w:t>
              </w:r>
            </w:hyperlink>
          </w:p>
        </w:tc>
      </w:tr>
      <w:tr w:rsidR="002F2949" w14:paraId="10053240" w14:textId="77777777" w:rsidTr="009A6FA2">
        <w:tc>
          <w:tcPr>
            <w:tcW w:w="1134" w:type="dxa"/>
            <w:shd w:val="clear" w:color="auto" w:fill="EAF1DD" w:themeFill="accent3" w:themeFillTint="33"/>
          </w:tcPr>
          <w:p w14:paraId="483D69C9" w14:textId="77777777" w:rsidR="002F2949" w:rsidRPr="00177FE5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7102DB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42B7B72D" w14:textId="77777777" w:rsidR="002F2949" w:rsidRDefault="002F2949" w:rsidP="002F2949"/>
        </w:tc>
        <w:tc>
          <w:tcPr>
            <w:tcW w:w="425" w:type="dxa"/>
            <w:shd w:val="clear" w:color="auto" w:fill="EAF1DD" w:themeFill="accent3" w:themeFillTint="33"/>
          </w:tcPr>
          <w:p w14:paraId="1CFB1B95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85DDB9F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14:paraId="73BF6150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709"/>
              </w:tabs>
              <w:jc w:val="left"/>
              <w:rPr>
                <w:szCs w:val="16"/>
              </w:rPr>
            </w:pPr>
            <w:hyperlink r:id="rId241" w:history="1">
              <w:r>
                <w:rPr>
                  <w:rStyle w:val="Hyperlink"/>
                  <w:szCs w:val="16"/>
                </w:rPr>
                <w:t>DTV_Plan_2019</w:t>
              </w:r>
              <w:r w:rsidRPr="00706E5B">
                <w:rPr>
                  <w:rStyle w:val="Hyperlink"/>
                  <w:szCs w:val="16"/>
                </w:rPr>
                <w:t>_Arbon.pdf</w:t>
              </w:r>
            </w:hyperlink>
          </w:p>
        </w:tc>
      </w:tr>
      <w:tr w:rsidR="002F2949" w14:paraId="7117FA69" w14:textId="77777777" w:rsidTr="009A6FA2">
        <w:tc>
          <w:tcPr>
            <w:tcW w:w="1134" w:type="dxa"/>
            <w:shd w:val="clear" w:color="auto" w:fill="EAF1DD" w:themeFill="accent3" w:themeFillTint="33"/>
          </w:tcPr>
          <w:p w14:paraId="32658237" w14:textId="77777777" w:rsidR="002F2949" w:rsidRPr="00177FE5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7B413DF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10F2F93C" w14:textId="77777777" w:rsidR="002F2949" w:rsidRDefault="002F2949" w:rsidP="002F2949"/>
        </w:tc>
        <w:tc>
          <w:tcPr>
            <w:tcW w:w="425" w:type="dxa"/>
            <w:shd w:val="clear" w:color="auto" w:fill="EAF1DD" w:themeFill="accent3" w:themeFillTint="33"/>
          </w:tcPr>
          <w:p w14:paraId="545037C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2479BED7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14:paraId="6D9B123F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42" w:history="1">
              <w:r w:rsidRPr="00706E5B">
                <w:rPr>
                  <w:rStyle w:val="Hyperlink"/>
                  <w:szCs w:val="16"/>
                </w:rPr>
                <w:t>DT</w:t>
              </w:r>
              <w:r>
                <w:rPr>
                  <w:rStyle w:val="Hyperlink"/>
                  <w:szCs w:val="16"/>
                </w:rPr>
                <w:t>V_Plan_2019</w:t>
              </w:r>
              <w:r w:rsidRPr="00706E5B">
                <w:rPr>
                  <w:rStyle w:val="Hyperlink"/>
                  <w:szCs w:val="16"/>
                </w:rPr>
                <w:t>_Amriswil.pdf</w:t>
              </w:r>
            </w:hyperlink>
          </w:p>
        </w:tc>
      </w:tr>
      <w:tr w:rsidR="002F2949" w14:paraId="5CE68E33" w14:textId="77777777" w:rsidTr="009A6FA2">
        <w:tc>
          <w:tcPr>
            <w:tcW w:w="1134" w:type="dxa"/>
            <w:shd w:val="clear" w:color="auto" w:fill="EAF1DD" w:themeFill="accent3" w:themeFillTint="33"/>
          </w:tcPr>
          <w:p w14:paraId="3FEE9457" w14:textId="77777777" w:rsidR="002F2949" w:rsidRPr="00177FE5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3EBDB3BC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shd w:val="clear" w:color="auto" w:fill="EAF1DD" w:themeFill="accent3" w:themeFillTint="33"/>
          </w:tcPr>
          <w:p w14:paraId="0EA4FCE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14:paraId="6A860573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328BF215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14:paraId="3DD2D949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43" w:history="1">
              <w:r>
                <w:rPr>
                  <w:rStyle w:val="Hyperlink"/>
                  <w:szCs w:val="16"/>
                </w:rPr>
                <w:t>DTV_Plan_2019</w:t>
              </w:r>
              <w:r w:rsidRPr="00706E5B">
                <w:rPr>
                  <w:rStyle w:val="Hyperlink"/>
                  <w:szCs w:val="16"/>
                </w:rPr>
                <w:t>_Thurgau.pdf</w:t>
              </w:r>
            </w:hyperlink>
          </w:p>
        </w:tc>
      </w:tr>
      <w:tr w:rsidR="002F2949" w:rsidRPr="00FA3766" w14:paraId="6902F48F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A1BB6" w14:textId="77777777" w:rsidR="002F2949" w:rsidRPr="00177FE5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</w:t>
            </w:r>
            <w:r w:rsidRPr="00177FE5">
              <w:rPr>
                <w:szCs w:val="16"/>
              </w:rPr>
              <w:t>2.03.2020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DF2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79F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C54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F3339B" w14:textId="77777777" w:rsidR="002F2949" w:rsidRPr="009E22D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9D42C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04 Grundlagen-dokumente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0F74DD" w14:textId="77777777" w:rsidR="002F2949" w:rsidRPr="00FA3766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color w:val="A6A6A6" w:themeColor="background1" w:themeShade="A6"/>
                <w:szCs w:val="16"/>
              </w:rPr>
            </w:pPr>
            <w:hyperlink r:id="rId244" w:history="1">
              <w:r w:rsidRPr="00177FE5">
                <w:rPr>
                  <w:rStyle w:val="Hyperlink"/>
                </w:rPr>
                <w:t>Vorgaben bezüglich Ausnahmetransporte.pdf</w:t>
              </w:r>
            </w:hyperlink>
          </w:p>
        </w:tc>
      </w:tr>
      <w:tr w:rsidR="002F2949" w14:paraId="4C8AB4A2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16D0D95" w14:textId="77777777" w:rsidR="002F2949" w:rsidRPr="00177FE5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77FE5">
              <w:rPr>
                <w:szCs w:val="16"/>
              </w:rPr>
              <w:t>28.02.2020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FAEDBBB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2305D2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472F1F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8BA8007" w14:textId="77777777" w:rsidR="002F2949" w:rsidRPr="000501BF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color w:val="A6A6A6" w:themeColor="background1" w:themeShade="A6"/>
                <w:szCs w:val="16"/>
              </w:rPr>
            </w:pPr>
            <w:r w:rsidRPr="000501BF">
              <w:rPr>
                <w:b/>
                <w:szCs w:val="16"/>
              </w:rPr>
              <w:t>Home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5CE75D1" w14:textId="77777777" w:rsidR="002F2949" w:rsidRPr="000501BF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</w:rPr>
            </w:pPr>
            <w:hyperlink r:id="rId245" w:history="1">
              <w:r w:rsidRPr="00177FE5">
                <w:rPr>
                  <w:rStyle w:val="Hyperlink"/>
                  <w:szCs w:val="16"/>
                </w:rPr>
                <w:t>Factsheet NEB-Übergabe an ASTRA.pdf</w:t>
              </w:r>
            </w:hyperlink>
          </w:p>
        </w:tc>
      </w:tr>
      <w:tr w:rsidR="002F2949" w14:paraId="442FDD25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0407F4D" w14:textId="77777777" w:rsidR="002F2949" w:rsidRPr="00177FE5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77FE5">
              <w:rPr>
                <w:szCs w:val="16"/>
              </w:rPr>
              <w:t>28.02.2020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5605549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BB4A0B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7B869AD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75EF2ECD" w14:textId="77777777" w:rsidR="002F2949" w:rsidRPr="009E22D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73E362AF" w14:textId="77777777" w:rsidR="002F2949" w:rsidRPr="00FA3766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szCs w:val="16"/>
              </w:rPr>
            </w:pPr>
            <w:hyperlink r:id="rId246" w:history="1">
              <w:r w:rsidRPr="00177FE5">
                <w:rPr>
                  <w:rStyle w:val="Hyperlink"/>
                  <w:szCs w:val="16"/>
                </w:rPr>
                <w:t>Musterdevis_NPK_222_Zusatz Sonderborde_Feb2020.pdf</w:t>
              </w:r>
            </w:hyperlink>
          </w:p>
          <w:p w14:paraId="754DC949" w14:textId="77777777" w:rsidR="002F2949" w:rsidRPr="00FA3766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</w:rPr>
            </w:pPr>
          </w:p>
        </w:tc>
      </w:tr>
      <w:tr w:rsidR="002F2949" w:rsidRPr="00FA3766" w14:paraId="47500230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7B43B65F" w14:textId="77777777" w:rsidR="002F2949" w:rsidRPr="00177FE5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 w:rsidRPr="00177FE5">
              <w:rPr>
                <w:szCs w:val="16"/>
              </w:rPr>
              <w:t>28.02.2020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FB843DC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B1037C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83778B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31F1EFB" w14:textId="77777777" w:rsidR="002F2949" w:rsidRPr="009E22D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proofErr w:type="spellStart"/>
            <w:r>
              <w:rPr>
                <w:b/>
                <w:szCs w:val="16"/>
              </w:rPr>
              <w:t>Musterdevis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BF471DA" w14:textId="77777777" w:rsidR="002F2949" w:rsidRPr="00FA3766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szCs w:val="16"/>
              </w:rPr>
            </w:pPr>
            <w:hyperlink r:id="rId247" w:history="1">
              <w:r w:rsidRPr="00177FE5">
                <w:rPr>
                  <w:rStyle w:val="Hyperlink"/>
                  <w:szCs w:val="16"/>
                </w:rPr>
                <w:t>Musterdevis_NPK_222_</w:t>
              </w:r>
              <w:r w:rsidRPr="00177FE5">
                <w:rPr>
                  <w:rStyle w:val="Hyperlink"/>
                  <w:szCs w:val="16"/>
                </w:rPr>
                <w:br/>
                <w:t>Zusatz Sonderborde_Feb2020_sia451.01s</w:t>
              </w:r>
            </w:hyperlink>
          </w:p>
          <w:p w14:paraId="1BC09CE7" w14:textId="77777777" w:rsidR="002F2949" w:rsidRPr="00FA3766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szCs w:val="16"/>
              </w:rPr>
            </w:pPr>
          </w:p>
        </w:tc>
      </w:tr>
      <w:tr w:rsidR="002F2949" w14:paraId="061D5CC6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D51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B8B2C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238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A8C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B67186" w14:textId="77777777" w:rsidR="002F2949" w:rsidRPr="009E22D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9E22D8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>
              <w:rPr>
                <w:i/>
                <w:color w:val="A6A6A6" w:themeColor="background1" w:themeShade="A6"/>
                <w:szCs w:val="16"/>
              </w:rPr>
              <w:t>13 Verrechnungsansätze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2DE0FF" w14:textId="77777777" w:rsidR="002F2949" w:rsidRPr="009E22D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r>
              <w:rPr>
                <w:i/>
                <w:color w:val="A6A6A6" w:themeColor="background1" w:themeShade="A6"/>
                <w:szCs w:val="16"/>
              </w:rPr>
              <w:t>Kapitel Verrechnungsansätze entfällt.</w:t>
            </w:r>
          </w:p>
        </w:tc>
      </w:tr>
      <w:tr w:rsidR="002F2949" w14:paraId="19F566A4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CCC0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256B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758A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F640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13F18F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9D42C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04 Grundlagen-dokumente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26BB89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48" w:history="1">
              <w:r w:rsidRPr="009D42C0">
                <w:rPr>
                  <w:rStyle w:val="Hyperlink"/>
                  <w:szCs w:val="16"/>
                </w:rPr>
                <w:t>Richtlinie Belagswahl auf Kantonsstrassen.pdf</w:t>
              </w:r>
            </w:hyperlink>
          </w:p>
        </w:tc>
      </w:tr>
      <w:tr w:rsidR="002F2949" w14:paraId="6AA84200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5C5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59F37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CA5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4186A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6965D1" w14:textId="77777777" w:rsidR="002F2949" w:rsidRPr="002138CC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2138CC">
              <w:rPr>
                <w:b/>
                <w:szCs w:val="16"/>
              </w:rPr>
              <w:t>Normalien; 222.400 Abschlüsse</w:t>
            </w:r>
          </w:p>
          <w:p w14:paraId="1473A519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Diverse, </w:t>
            </w:r>
            <w:proofErr w:type="spellStart"/>
            <w:r>
              <w:rPr>
                <w:szCs w:val="16"/>
              </w:rPr>
              <w:t>gemäss</w:t>
            </w:r>
            <w:proofErr w:type="spellEnd"/>
            <w:r>
              <w:rPr>
                <w:szCs w:val="16"/>
              </w:rPr>
              <w:t xml:space="preserve"> Inhaltsverzeichnis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915CF7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49" w:history="1">
              <w:r w:rsidRPr="009D42C0">
                <w:rPr>
                  <w:rStyle w:val="Hyperlink"/>
                  <w:szCs w:val="16"/>
                </w:rPr>
                <w:t>222.400 Inhaltsverzeichnis.pdf</w:t>
              </w:r>
            </w:hyperlink>
          </w:p>
        </w:tc>
      </w:tr>
      <w:tr w:rsidR="002F2949" w14:paraId="1645EB06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E4C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lastRenderedPageBreak/>
              <w:t>07.02.2020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538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16F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D249F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12E39F" w14:textId="77777777" w:rsidR="002F2949" w:rsidRPr="00656A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B307FA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0" w:history="1">
              <w:r w:rsidRPr="0053287A">
                <w:rPr>
                  <w:rStyle w:val="Hyperlink"/>
                  <w:szCs w:val="16"/>
                </w:rPr>
                <w:t>Auftr</w:t>
              </w:r>
              <w:r>
                <w:rPr>
                  <w:rStyle w:val="Hyperlink"/>
                  <w:szCs w:val="16"/>
                </w:rPr>
                <w:t xml:space="preserve">äge </w:t>
              </w:r>
              <w:r w:rsidRPr="0053287A">
                <w:rPr>
                  <w:rStyle w:val="Hyperlink"/>
                  <w:szCs w:val="16"/>
                </w:rPr>
                <w:t>mit</w:t>
              </w:r>
              <w:r>
                <w:rPr>
                  <w:rStyle w:val="Hyperlink"/>
                  <w:szCs w:val="16"/>
                </w:rPr>
                <w:t xml:space="preserve"> </w:t>
              </w:r>
              <w:r w:rsidRPr="0053287A">
                <w:rPr>
                  <w:rStyle w:val="Hyperlink"/>
                  <w:szCs w:val="16"/>
                </w:rPr>
                <w:t>Planern</w:t>
              </w:r>
              <w:r>
                <w:rPr>
                  <w:rStyle w:val="Hyperlink"/>
                  <w:szCs w:val="16"/>
                </w:rPr>
                <w:t xml:space="preserve"> Honorierung 2020</w:t>
              </w:r>
              <w:r w:rsidRPr="0053287A">
                <w:rPr>
                  <w:rStyle w:val="Hyperlink"/>
                  <w:szCs w:val="16"/>
                </w:rPr>
                <w:t>.pdf</w:t>
              </w:r>
            </w:hyperlink>
          </w:p>
        </w:tc>
      </w:tr>
      <w:tr w:rsidR="002F2949" w14:paraId="3D81D2A8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F98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17.01.2020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952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C77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A1950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1A0047" w14:textId="77777777" w:rsidR="002F2949" w:rsidRPr="00D35981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D35981">
              <w:rPr>
                <w:b/>
                <w:szCs w:val="16"/>
              </w:rPr>
              <w:t>Strassenlärm</w:t>
            </w:r>
            <w:proofErr w:type="spellEnd"/>
            <w:r w:rsidRPr="00D35981">
              <w:rPr>
                <w:b/>
                <w:szCs w:val="16"/>
              </w:rPr>
              <w:t xml:space="preserve"> / Emissionskataster / Verkehrsstatistik; </w:t>
            </w:r>
            <w:r>
              <w:rPr>
                <w:szCs w:val="16"/>
              </w:rPr>
              <w:t>Emissionskataster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89AB69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1" w:history="1">
              <w:proofErr w:type="spellStart"/>
              <w:r w:rsidRPr="003947AD">
                <w:rPr>
                  <w:rStyle w:val="Hyperlink"/>
                  <w:szCs w:val="16"/>
                </w:rPr>
                <w:t>Strassenlärm</w:t>
              </w:r>
              <w:proofErr w:type="spellEnd"/>
              <w:r w:rsidRPr="003947AD">
                <w:rPr>
                  <w:rStyle w:val="Hyperlink"/>
                  <w:szCs w:val="16"/>
                </w:rPr>
                <w:t xml:space="preserve"> / Emissionskataster / </w:t>
              </w:r>
              <w:proofErr w:type="spellStart"/>
              <w:r w:rsidRPr="003947AD">
                <w:rPr>
                  <w:rStyle w:val="Hyperlink"/>
                  <w:szCs w:val="16"/>
                </w:rPr>
                <w:t>ThurGis</w:t>
              </w:r>
              <w:proofErr w:type="spellEnd"/>
              <w:r w:rsidRPr="003947AD">
                <w:rPr>
                  <w:rStyle w:val="Hyperlink"/>
                  <w:szCs w:val="16"/>
                </w:rPr>
                <w:t xml:space="preserve"> 2020</w:t>
              </w:r>
            </w:hyperlink>
          </w:p>
        </w:tc>
      </w:tr>
      <w:tr w:rsidR="002F2949" w14:paraId="610E57FB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B461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06.01.2020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C5F4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11EB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EAD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74C87F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3C5ED2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2" w:history="1">
              <w:r w:rsidRPr="007B7CBC">
                <w:rPr>
                  <w:rStyle w:val="Hyperlink"/>
                  <w:szCs w:val="16"/>
                </w:rPr>
                <w:t>Protokoll_Koordinationssitzung_2.docx</w:t>
              </w:r>
            </w:hyperlink>
          </w:p>
        </w:tc>
      </w:tr>
      <w:tr w:rsidR="002F2949" w14:paraId="30B362B2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332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06.01.2020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DFB2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6DA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49BA4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D3E0D4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6527C4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3" w:history="1">
              <w:r w:rsidRPr="007B7CBC">
                <w:rPr>
                  <w:rStyle w:val="Hyperlink"/>
                  <w:szCs w:val="16"/>
                </w:rPr>
                <w:t>Protokoll_Koordinationssitzung_1.docx</w:t>
              </w:r>
            </w:hyperlink>
          </w:p>
        </w:tc>
      </w:tr>
      <w:tr w:rsidR="002F2949" w14:paraId="19F711E4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E0DF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25.10.2019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C67B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A243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23E9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775CC3" w14:textId="77777777" w:rsidR="002F2949" w:rsidRPr="009E22D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9E22D8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 w:rsidRPr="009E22D8">
              <w:rPr>
                <w:i/>
                <w:color w:val="A6A6A6" w:themeColor="background1" w:themeShade="A6"/>
                <w:szCs w:val="16"/>
              </w:rPr>
              <w:t>09 Allgemeine Vertragsbestandteile für Unternehmer-Direktaufträge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2E8AB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proofErr w:type="spellStart"/>
            <w:r w:rsidRPr="009E22D8">
              <w:rPr>
                <w:i/>
                <w:color w:val="A6A6A6" w:themeColor="background1" w:themeShade="A6"/>
                <w:szCs w:val="16"/>
              </w:rPr>
              <w:t>Allgemeine_Bestimmungen_für_Grabeninstandstellungen</w:t>
            </w:r>
            <w:proofErr w:type="spellEnd"/>
            <w:r w:rsidRPr="009E22D8">
              <w:rPr>
                <w:i/>
                <w:color w:val="A6A6A6" w:themeColor="background1" w:themeShade="A6"/>
                <w:szCs w:val="16"/>
              </w:rPr>
              <w:t>_</w:t>
            </w:r>
          </w:p>
          <w:p w14:paraId="3C8D7610" w14:textId="77777777" w:rsidR="002F2949" w:rsidRPr="009E22D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r w:rsidRPr="009E22D8">
              <w:rPr>
                <w:i/>
                <w:color w:val="A6A6A6" w:themeColor="background1" w:themeShade="A6"/>
                <w:szCs w:val="16"/>
              </w:rPr>
              <w:t>07.10.2014.pdf</w:t>
            </w:r>
          </w:p>
        </w:tc>
      </w:tr>
      <w:tr w:rsidR="002F2949" w14:paraId="4A8B6861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615A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25.10.2019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92F29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180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A02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B6E42C" w14:textId="77777777" w:rsidR="002F2949" w:rsidRPr="009E22D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9E22D8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 w:rsidRPr="009E22D8">
              <w:rPr>
                <w:i/>
                <w:color w:val="A6A6A6" w:themeColor="background1" w:themeShade="A6"/>
                <w:szCs w:val="16"/>
              </w:rPr>
              <w:t>09 Allgemeine Vertragsbestandteile für Unternehmer-Direktaufträge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5C2F31" w14:textId="77777777" w:rsidR="002F2949" w:rsidRPr="009E22D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r w:rsidRPr="009E22D8">
              <w:rPr>
                <w:i/>
                <w:color w:val="A6A6A6" w:themeColor="background1" w:themeShade="A6"/>
                <w:szCs w:val="16"/>
              </w:rPr>
              <w:t>Allgemeine_Bestimmungen_für_Klein-und_Reparaturarbeiten_22.02.2010.pdf</w:t>
            </w:r>
          </w:p>
        </w:tc>
      </w:tr>
      <w:tr w:rsidR="002F2949" w14:paraId="6579DB4A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1303B8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03.05.2019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269D37D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0E3238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4D69F9A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8B59B34" w14:textId="77777777" w:rsidR="002F2949" w:rsidRPr="00A3374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>11</w:t>
            </w:r>
            <w:r w:rsidRPr="002F1746">
              <w:rPr>
                <w:szCs w:val="16"/>
              </w:rPr>
              <w:t xml:space="preserve"> </w:t>
            </w:r>
            <w:r>
              <w:rPr>
                <w:szCs w:val="16"/>
              </w:rPr>
              <w:t>Ertragsausfall und Wiederansaat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A101170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4" w:history="1">
              <w:r w:rsidRPr="00E668B4">
                <w:rPr>
                  <w:rStyle w:val="Hyperlink"/>
                  <w:szCs w:val="16"/>
                </w:rPr>
                <w:t>Entschaedigungen_fuer_Ertragsausfall_Ausgabe_2019</w:t>
              </w:r>
            </w:hyperlink>
            <w:r>
              <w:rPr>
                <w:rStyle w:val="Hyperlink"/>
                <w:szCs w:val="16"/>
              </w:rPr>
              <w:t>.pdf</w:t>
            </w:r>
          </w:p>
        </w:tc>
      </w:tr>
      <w:tr w:rsidR="002F2949" w14:paraId="2F15E98F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8B6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03.05.2019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19B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1F11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A21D8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01414B" w14:textId="77777777" w:rsidR="002F2949" w:rsidRPr="003B512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i/>
                <w:color w:val="A6A6A6" w:themeColor="background1" w:themeShade="A6"/>
                <w:szCs w:val="16"/>
              </w:rPr>
            </w:pPr>
            <w:r w:rsidRPr="003B5124">
              <w:rPr>
                <w:b/>
                <w:i/>
                <w:color w:val="A6A6A6" w:themeColor="background1" w:themeShade="A6"/>
                <w:szCs w:val="16"/>
              </w:rPr>
              <w:t xml:space="preserve">Weisungen; </w:t>
            </w:r>
            <w:r w:rsidRPr="003B5124">
              <w:rPr>
                <w:i/>
                <w:color w:val="A6A6A6" w:themeColor="background1" w:themeShade="A6"/>
                <w:szCs w:val="16"/>
              </w:rPr>
              <w:t>11 Ertragsausfall und Wiederansaat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32D4AD" w14:textId="77777777" w:rsidR="002F2949" w:rsidRPr="003B512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i/>
                <w:color w:val="A6A6A6" w:themeColor="background1" w:themeShade="A6"/>
                <w:szCs w:val="16"/>
              </w:rPr>
            </w:pPr>
            <w:r w:rsidRPr="003B5124">
              <w:rPr>
                <w:rStyle w:val="Hyperlink"/>
                <w:i/>
                <w:color w:val="A6A6A6" w:themeColor="background1" w:themeShade="A6"/>
                <w:szCs w:val="16"/>
              </w:rPr>
              <w:t>Entschaedigungen_fuer_Ertragsausfall_Ausgabe_2016</w:t>
            </w:r>
            <w:r>
              <w:rPr>
                <w:rStyle w:val="Hyperlink"/>
                <w:i/>
                <w:color w:val="A6A6A6" w:themeColor="background1" w:themeShade="A6"/>
                <w:szCs w:val="16"/>
              </w:rPr>
              <w:t>.pdf</w:t>
            </w:r>
          </w:p>
        </w:tc>
      </w:tr>
      <w:tr w:rsidR="002F2949" w14:paraId="4DD6D90E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DE6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16.04.2019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EBE4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2E9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445B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C3328C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81173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76F661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5" w:history="1">
              <w:r w:rsidRPr="00811730">
                <w:rPr>
                  <w:rStyle w:val="Hyperlink"/>
                  <w:szCs w:val="16"/>
                </w:rPr>
                <w:t>Gesuch_um_die_Bewilligung_eines_Leitungsanschlusses</w:t>
              </w:r>
            </w:hyperlink>
            <w:r>
              <w:rPr>
                <w:rStyle w:val="Hyperlink"/>
                <w:szCs w:val="16"/>
              </w:rPr>
              <w:t>.docx</w:t>
            </w:r>
          </w:p>
        </w:tc>
      </w:tr>
      <w:tr w:rsidR="002F2949" w14:paraId="0ED2F78B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1C4A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01.04.2019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267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D4BC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0824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03DDF2" w14:textId="77777777" w:rsidR="002F2949" w:rsidRPr="00D35981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D35981">
              <w:rPr>
                <w:b/>
                <w:szCs w:val="16"/>
              </w:rPr>
              <w:t>Strassenlärm</w:t>
            </w:r>
            <w:proofErr w:type="spellEnd"/>
            <w:r w:rsidRPr="00D35981">
              <w:rPr>
                <w:b/>
                <w:szCs w:val="16"/>
              </w:rPr>
              <w:t xml:space="preserve"> / Emissionskataster / Verkehrsstatistik; </w:t>
            </w:r>
            <w:r>
              <w:rPr>
                <w:szCs w:val="16"/>
              </w:rPr>
              <w:t>Emissionskataster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66979C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6" w:history="1">
              <w:proofErr w:type="spellStart"/>
              <w:r w:rsidRPr="00D35981">
                <w:rPr>
                  <w:rStyle w:val="Hyperlink"/>
                  <w:szCs w:val="16"/>
                </w:rPr>
                <w:t>Strassenlärm</w:t>
              </w:r>
              <w:proofErr w:type="spellEnd"/>
              <w:r w:rsidRPr="00D35981">
                <w:rPr>
                  <w:rStyle w:val="Hyperlink"/>
                  <w:szCs w:val="16"/>
                </w:rPr>
                <w:t xml:space="preserve"> / Emissionskataster / </w:t>
              </w:r>
              <w:proofErr w:type="spellStart"/>
              <w:r w:rsidRPr="00D35981">
                <w:rPr>
                  <w:rStyle w:val="Hyperlink"/>
                  <w:szCs w:val="16"/>
                </w:rPr>
                <w:t>ThurGis</w:t>
              </w:r>
              <w:proofErr w:type="spellEnd"/>
              <w:r w:rsidRPr="00D35981">
                <w:rPr>
                  <w:rStyle w:val="Hyperlink"/>
                  <w:szCs w:val="16"/>
                </w:rPr>
                <w:t xml:space="preserve"> 2019</w:t>
              </w:r>
            </w:hyperlink>
          </w:p>
        </w:tc>
      </w:tr>
      <w:tr w:rsidR="002F2949" w14:paraId="28E62CEA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47F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25.03.2019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9B377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6AE0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0100D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D488B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022112">
              <w:rPr>
                <w:szCs w:val="16"/>
              </w:rPr>
              <w:t xml:space="preserve">01 </w:t>
            </w:r>
            <w:r>
              <w:rPr>
                <w:szCs w:val="16"/>
              </w:rPr>
              <w:t>Allgemeine Vorschriften und Weisungen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8D544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szCs w:val="16"/>
              </w:rPr>
            </w:pPr>
            <w:hyperlink r:id="rId257" w:history="1">
              <w:r w:rsidRPr="00770D27">
                <w:rPr>
                  <w:rStyle w:val="Hyperlink"/>
                  <w:szCs w:val="16"/>
                </w:rPr>
                <w:t>Merkblatt Reklamen für Wahlen und Abstimmungen.pdf</w:t>
              </w:r>
            </w:hyperlink>
          </w:p>
        </w:tc>
      </w:tr>
      <w:tr w:rsidR="002F2949" w14:paraId="48205719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5C4A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25.03.2019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1F79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F641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06974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7A548B" w14:textId="77777777" w:rsidR="002F2949" w:rsidRPr="00656A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0A2453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8" w:history="1">
              <w:r w:rsidRPr="009F473C">
                <w:rPr>
                  <w:rStyle w:val="Hyperlink"/>
                  <w:szCs w:val="16"/>
                </w:rPr>
                <w:t>Anhang zu Aufträge mit Planern, Honorierung.pdf</w:t>
              </w:r>
            </w:hyperlink>
          </w:p>
        </w:tc>
      </w:tr>
      <w:tr w:rsidR="002F2949" w14:paraId="74F72050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BBA36D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25.03.2019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1D6D15D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92AAEE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584D71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43D75C3" w14:textId="77777777" w:rsidR="002F2949" w:rsidRPr="009F473C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9F473C">
              <w:rPr>
                <w:b/>
                <w:szCs w:val="16"/>
              </w:rPr>
              <w:t>Home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4DB87D8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59" w:history="1">
              <w:r w:rsidRPr="009F473C">
                <w:rPr>
                  <w:rStyle w:val="Hyperlink"/>
                  <w:szCs w:val="16"/>
                </w:rPr>
                <w:t>Organigramm ab 1. Juni 2019.pdf</w:t>
              </w:r>
            </w:hyperlink>
          </w:p>
        </w:tc>
      </w:tr>
      <w:tr w:rsidR="002F2949" w14:paraId="57924D98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79F9BC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1278E09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7580D552" w14:textId="77777777" w:rsidR="002F2949" w:rsidRDefault="002F2949" w:rsidP="002F2949"/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A8493C3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7B258C1C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A7CFA11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0" w:history="1">
              <w:r w:rsidRPr="00613425">
                <w:rPr>
                  <w:rStyle w:val="Hyperlink"/>
                  <w:szCs w:val="16"/>
                </w:rPr>
                <w:t>DTV_Plan_2018_Weinfelden.pdf</w:t>
              </w:r>
            </w:hyperlink>
          </w:p>
        </w:tc>
      </w:tr>
      <w:tr w:rsidR="002F2949" w14:paraId="3FDA8B97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2B79DE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79309C8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8F1AE13" w14:textId="77777777" w:rsidR="002F2949" w:rsidRDefault="002F2949" w:rsidP="002F2949"/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AAFF03C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AA005C3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809ED1F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1" w:history="1">
              <w:r w:rsidRPr="00613425">
                <w:rPr>
                  <w:rStyle w:val="Hyperlink"/>
                  <w:szCs w:val="16"/>
                </w:rPr>
                <w:t>DTV_Plan_2018_Muenchwilen.pdf</w:t>
              </w:r>
            </w:hyperlink>
          </w:p>
        </w:tc>
      </w:tr>
      <w:tr w:rsidR="002F2949" w14:paraId="4B94DF61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E29E4B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838178C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AEC323F" w14:textId="77777777" w:rsidR="002F2949" w:rsidRDefault="002F2949" w:rsidP="002F2949"/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250734D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36437B3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76B9A8FD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2" w:history="1">
              <w:r w:rsidRPr="00613425">
                <w:rPr>
                  <w:rStyle w:val="Hyperlink"/>
                  <w:szCs w:val="16"/>
                </w:rPr>
                <w:t>DTV_Plan_2018_Kreuzlingen.pdf</w:t>
              </w:r>
            </w:hyperlink>
          </w:p>
        </w:tc>
      </w:tr>
      <w:tr w:rsidR="002F2949" w14:paraId="6524DE29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94A749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86885DA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CE3B55D" w14:textId="77777777" w:rsidR="002F2949" w:rsidRDefault="002F2949" w:rsidP="002F2949"/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6B1A154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7786E69C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D49D960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3" w:history="1">
              <w:r w:rsidRPr="00613425">
                <w:rPr>
                  <w:rStyle w:val="Hyperlink"/>
                  <w:szCs w:val="16"/>
                </w:rPr>
                <w:t>DTV_Plan_2018_Frauenfeld.pdf</w:t>
              </w:r>
            </w:hyperlink>
          </w:p>
        </w:tc>
      </w:tr>
      <w:tr w:rsidR="002F2949" w14:paraId="06D15F54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26BC42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B4FFBC9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67B00AD" w14:textId="77777777" w:rsidR="002F2949" w:rsidRDefault="002F2949" w:rsidP="002F2949"/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7D5983C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83DEFCB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B2508D9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4" w:history="1">
              <w:r w:rsidRPr="00613425">
                <w:rPr>
                  <w:rStyle w:val="Hyperlink"/>
                  <w:szCs w:val="16"/>
                </w:rPr>
                <w:t>DTV_Plan_2018_Bischofszell.pdf</w:t>
              </w:r>
            </w:hyperlink>
          </w:p>
        </w:tc>
      </w:tr>
      <w:tr w:rsidR="002F2949" w14:paraId="77315260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942BB9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0241BF4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4510FAC" w14:textId="77777777" w:rsidR="002F2949" w:rsidRDefault="002F2949" w:rsidP="002F2949"/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4D2FD8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D54BCD5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6DCFF0C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709"/>
              </w:tabs>
              <w:jc w:val="left"/>
              <w:rPr>
                <w:szCs w:val="16"/>
              </w:rPr>
            </w:pPr>
            <w:hyperlink r:id="rId265" w:history="1">
              <w:r w:rsidRPr="00706E5B">
                <w:rPr>
                  <w:rStyle w:val="Hyperlink"/>
                  <w:szCs w:val="16"/>
                </w:rPr>
                <w:t>DTV_Plan_2018_Arbon.pdf</w:t>
              </w:r>
            </w:hyperlink>
          </w:p>
        </w:tc>
      </w:tr>
      <w:tr w:rsidR="002F2949" w14:paraId="1B0D8C98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A321B5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F4EE8BD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1436D3C" w14:textId="77777777" w:rsidR="002F2949" w:rsidRDefault="002F2949" w:rsidP="002F2949"/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2C250B8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39F65FB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51829EF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6" w:history="1">
              <w:r w:rsidRPr="00706E5B">
                <w:rPr>
                  <w:rStyle w:val="Hyperlink"/>
                  <w:szCs w:val="16"/>
                </w:rPr>
                <w:t>DTV_Plan_2018_Amriswil.pdf</w:t>
              </w:r>
            </w:hyperlink>
          </w:p>
        </w:tc>
      </w:tr>
      <w:tr w:rsidR="002F2949" w14:paraId="4E2C0AB5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71D763B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F19E5D5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F93019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5B1806F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598F619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Verkehrsstatistik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825D368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7" w:history="1">
              <w:r w:rsidRPr="00706E5B">
                <w:rPr>
                  <w:rStyle w:val="Hyperlink"/>
                  <w:szCs w:val="16"/>
                </w:rPr>
                <w:t>DTV_Plan_2018_Thurgau.pdf</w:t>
              </w:r>
            </w:hyperlink>
          </w:p>
        </w:tc>
      </w:tr>
      <w:tr w:rsidR="002F2949" w14:paraId="064CB2AE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AA3980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08.02.2019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10AEE19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B5D147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CE6FBD7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4581C14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33A1537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8" w:history="1">
              <w:r w:rsidRPr="00AF13DC">
                <w:rPr>
                  <w:rStyle w:val="Hyperlink"/>
                  <w:szCs w:val="16"/>
                </w:rPr>
                <w:t>Rechnungsvorlage für Ertragsausfälle.xlsx</w:t>
              </w:r>
            </w:hyperlink>
          </w:p>
        </w:tc>
      </w:tr>
      <w:tr w:rsidR="002F2949" w14:paraId="0B3EC0F1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76F6C9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04.02.2019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8A4C8BA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4B5371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70EB3E3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A17D917" w14:textId="77777777" w:rsidR="002F2949" w:rsidRPr="00656A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FF02817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69" w:history="1">
              <w:r w:rsidRPr="0053287A">
                <w:rPr>
                  <w:rStyle w:val="Hyperlink"/>
                  <w:szCs w:val="16"/>
                </w:rPr>
                <w:t>Auftr</w:t>
              </w:r>
              <w:r>
                <w:rPr>
                  <w:rStyle w:val="Hyperlink"/>
                  <w:szCs w:val="16"/>
                </w:rPr>
                <w:t xml:space="preserve">äge </w:t>
              </w:r>
              <w:r w:rsidRPr="0053287A">
                <w:rPr>
                  <w:rStyle w:val="Hyperlink"/>
                  <w:szCs w:val="16"/>
                </w:rPr>
                <w:t>mit</w:t>
              </w:r>
              <w:r>
                <w:rPr>
                  <w:rStyle w:val="Hyperlink"/>
                  <w:szCs w:val="16"/>
                </w:rPr>
                <w:t xml:space="preserve"> </w:t>
              </w:r>
              <w:r w:rsidRPr="0053287A">
                <w:rPr>
                  <w:rStyle w:val="Hyperlink"/>
                  <w:szCs w:val="16"/>
                </w:rPr>
                <w:t>Planern</w:t>
              </w:r>
              <w:r>
                <w:rPr>
                  <w:rStyle w:val="Hyperlink"/>
                  <w:szCs w:val="16"/>
                </w:rPr>
                <w:t xml:space="preserve"> Honorierung </w:t>
              </w:r>
              <w:r w:rsidRPr="0053287A">
                <w:rPr>
                  <w:rStyle w:val="Hyperlink"/>
                  <w:szCs w:val="16"/>
                </w:rPr>
                <w:t>2019.pdf</w:t>
              </w:r>
            </w:hyperlink>
          </w:p>
        </w:tc>
      </w:tr>
      <w:tr w:rsidR="002F2949" w14:paraId="2419F155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951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FC43C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EC7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77F30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67307D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F6083D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282.300 Langsamverkehr-Führung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BBF7AF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0" w:history="1">
              <w:r w:rsidRPr="002E4D55">
                <w:rPr>
                  <w:rStyle w:val="Hyperlink"/>
                  <w:szCs w:val="16"/>
                </w:rPr>
                <w:t>282.307 Varianten im Kreisverkehr.pdf</w:t>
              </w:r>
            </w:hyperlink>
          </w:p>
        </w:tc>
      </w:tr>
      <w:tr w:rsidR="002F2949" w14:paraId="135E6F6E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0DF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1810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F7C0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D365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A886E8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F6083D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282.300 Langsamverkehr-Führung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4C5B7C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1" w:history="1">
              <w:r w:rsidRPr="002E4D55">
                <w:rPr>
                  <w:rStyle w:val="Hyperlink"/>
                  <w:szCs w:val="16"/>
                </w:rPr>
                <w:t>282.303 Markierung Radstreifen Beginn Ende mit Radweg und Kreisel.pdf</w:t>
              </w:r>
            </w:hyperlink>
          </w:p>
        </w:tc>
      </w:tr>
      <w:tr w:rsidR="002F2949" w14:paraId="2BC7E386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781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D263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91E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0BC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7AC35D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F6083D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282.300 Langsamverkehr-Führung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A5A56B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2" w:history="1">
              <w:r w:rsidRPr="002E4D55">
                <w:rPr>
                  <w:rStyle w:val="Hyperlink"/>
                  <w:szCs w:val="16"/>
                </w:rPr>
                <w:t>282.300 Inhaltsverzeichnis.pdf</w:t>
              </w:r>
            </w:hyperlink>
          </w:p>
        </w:tc>
      </w:tr>
      <w:tr w:rsidR="002F2949" w14:paraId="7A953C1B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438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A6BB4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A8F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E325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D1C1C1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F6083D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13 Verrechnungsansätze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02F59C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3" w:history="1">
              <w:r w:rsidRPr="002E4D55">
                <w:rPr>
                  <w:rStyle w:val="Hyperlink"/>
                  <w:szCs w:val="16"/>
                </w:rPr>
                <w:t>Tarife für Leistungen an Dritte 2019.pdf</w:t>
              </w:r>
            </w:hyperlink>
          </w:p>
        </w:tc>
      </w:tr>
      <w:tr w:rsidR="002F2949" w14:paraId="1B55696D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A2FE13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9E04D02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CF6FE8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A8F2861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710CF8F0" w14:textId="77777777" w:rsidR="002F2949" w:rsidRPr="00EB47D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9B6F804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4" w:history="1">
              <w:r>
                <w:rPr>
                  <w:rStyle w:val="Hyperlink"/>
                  <w:szCs w:val="16"/>
                </w:rPr>
                <w:t xml:space="preserve">Anhang E </w:t>
              </w:r>
              <w:proofErr w:type="spellStart"/>
              <w:r w:rsidRPr="005C0690">
                <w:rPr>
                  <w:rStyle w:val="Hyperlink"/>
                  <w:szCs w:val="16"/>
                </w:rPr>
                <w:t>Uebersichtskarte</w:t>
              </w:r>
              <w:proofErr w:type="spellEnd"/>
              <w:r w:rsidRPr="005C0690">
                <w:rPr>
                  <w:rStyle w:val="Hyperlink"/>
                  <w:szCs w:val="16"/>
                </w:rPr>
                <w:t xml:space="preserve"> Elektroplaner Thurgau.pdf</w:t>
              </w:r>
            </w:hyperlink>
          </w:p>
        </w:tc>
      </w:tr>
      <w:tr w:rsidR="002F2949" w14:paraId="1EC36E51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6BA486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377532F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3BEF06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F19F125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144DBBA" w14:textId="77777777" w:rsidR="002F2949" w:rsidRPr="00EB47D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9AE4CC2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</w:tabs>
              <w:jc w:val="left"/>
              <w:rPr>
                <w:szCs w:val="16"/>
              </w:rPr>
            </w:pPr>
            <w:hyperlink r:id="rId275" w:history="1">
              <w:r w:rsidRPr="002E4D55">
                <w:rPr>
                  <w:rStyle w:val="Hyperlink"/>
                  <w:szCs w:val="16"/>
                </w:rPr>
                <w:t>Anhang D Technische Normalien Strassenbeleuchtung.pdf</w:t>
              </w:r>
            </w:hyperlink>
          </w:p>
        </w:tc>
      </w:tr>
      <w:tr w:rsidR="002F2949" w14:paraId="1A4BF6BC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A6BE9F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8FBD96A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0D076D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86B42C9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5EDF376" w14:textId="77777777" w:rsidR="002F2949" w:rsidRPr="00EB47D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4A1B290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6" w:history="1">
              <w:r w:rsidRPr="002E4D55">
                <w:rPr>
                  <w:rStyle w:val="Hyperlink"/>
                  <w:szCs w:val="16"/>
                </w:rPr>
                <w:t>Anhang C Prozessabläufe TBA Strassenbeleuchtung.pdf</w:t>
              </w:r>
            </w:hyperlink>
          </w:p>
        </w:tc>
      </w:tr>
      <w:tr w:rsidR="002F2949" w14:paraId="1173C546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F455B8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2D4D342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9B9720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A5760D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52ACEBB" w14:textId="77777777" w:rsidR="002F2949" w:rsidRPr="00EB47D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6499F5E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7" w:history="1">
              <w:r w:rsidRPr="002E4D55">
                <w:rPr>
                  <w:rStyle w:val="Hyperlink"/>
                  <w:szCs w:val="16"/>
                </w:rPr>
                <w:t>Anhang B Gesuch um Kostengutsprache Strassenbeleuchtung.docx</w:t>
              </w:r>
            </w:hyperlink>
          </w:p>
        </w:tc>
      </w:tr>
      <w:tr w:rsidR="002F2949" w14:paraId="0B1AC067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C60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lastRenderedPageBreak/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0CBD8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8D40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A8048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583A66" w14:textId="77777777" w:rsidR="002F2949" w:rsidRPr="00EB47D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C538A4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8" w:history="1">
              <w:r w:rsidRPr="002E4D55">
                <w:rPr>
                  <w:rStyle w:val="Hyperlink"/>
                  <w:szCs w:val="16"/>
                </w:rPr>
                <w:t xml:space="preserve">Anhang A Tarife </w:t>
              </w:r>
              <w:proofErr w:type="spellStart"/>
              <w:r w:rsidRPr="002E4D55">
                <w:rPr>
                  <w:rStyle w:val="Hyperlink"/>
                  <w:szCs w:val="16"/>
                </w:rPr>
                <w:t>Strassenbeleuchtung</w:t>
              </w:r>
              <w:proofErr w:type="spellEnd"/>
              <w:r w:rsidRPr="002E4D55">
                <w:rPr>
                  <w:rStyle w:val="Hyperlink"/>
                  <w:szCs w:val="16"/>
                </w:rPr>
                <w:t xml:space="preserve"> für Pauschalvergütung.pdf</w:t>
              </w:r>
            </w:hyperlink>
          </w:p>
        </w:tc>
      </w:tr>
      <w:tr w:rsidR="002F2949" w14:paraId="39742256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C53D43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700D63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626B11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5652A55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515CA55" w14:textId="77777777" w:rsidR="002F2949" w:rsidRPr="00EB47D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FFFF559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79" w:history="1">
              <w:r w:rsidRPr="002E4D55">
                <w:rPr>
                  <w:rStyle w:val="Hyperlink"/>
                  <w:szCs w:val="16"/>
                </w:rPr>
                <w:t>Kalkulationsgrundlagen Jahreskostenberechnung Strassenbeleuchtung.pdf</w:t>
              </w:r>
            </w:hyperlink>
          </w:p>
        </w:tc>
      </w:tr>
      <w:tr w:rsidR="002F2949" w14:paraId="061DC2A7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104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18.01.2019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ABE11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895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294B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DFCB00" w14:textId="77777777" w:rsidR="002F2949" w:rsidRPr="00EB47D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7BCABE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0" w:history="1">
              <w:r w:rsidRPr="002E4D55">
                <w:rPr>
                  <w:rStyle w:val="Hyperlink"/>
                  <w:szCs w:val="16"/>
                </w:rPr>
                <w:t xml:space="preserve">Vollzugshilfe </w:t>
              </w:r>
              <w:proofErr w:type="spellStart"/>
              <w:r w:rsidRPr="002E4D55">
                <w:rPr>
                  <w:rStyle w:val="Hyperlink"/>
                  <w:szCs w:val="16"/>
                </w:rPr>
                <w:t>Strassenbeleuchtung</w:t>
              </w:r>
              <w:proofErr w:type="spellEnd"/>
              <w:r w:rsidRPr="002E4D55">
                <w:rPr>
                  <w:rStyle w:val="Hyperlink"/>
                  <w:szCs w:val="16"/>
                </w:rPr>
                <w:t xml:space="preserve"> an Kantonsstrassen.pdf</w:t>
              </w:r>
            </w:hyperlink>
          </w:p>
        </w:tc>
      </w:tr>
      <w:tr w:rsidR="002F2949" w14:paraId="470940B1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13C3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20.11.2018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B32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7B1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FE39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059FC1" w14:textId="77777777" w:rsidR="002F2949" w:rsidRPr="00F7292C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proofErr w:type="spellStart"/>
            <w:r w:rsidRPr="00F7292C">
              <w:rPr>
                <w:b/>
                <w:szCs w:val="16"/>
              </w:rPr>
              <w:t>Musterdevis</w:t>
            </w:r>
            <w:proofErr w:type="spellEnd"/>
            <w:r w:rsidRPr="00F7292C">
              <w:rPr>
                <w:b/>
                <w:szCs w:val="16"/>
              </w:rPr>
              <w:t>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CEA128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1" w:history="1">
              <w:proofErr w:type="spellStart"/>
              <w:r w:rsidRPr="00FE6906">
                <w:rPr>
                  <w:rStyle w:val="Hyperlink"/>
                  <w:szCs w:val="16"/>
                </w:rPr>
                <w:t>Uebersicht</w:t>
              </w:r>
              <w:proofErr w:type="spellEnd"/>
              <w:r w:rsidRPr="00FE6906">
                <w:rPr>
                  <w:rStyle w:val="Hyperlink"/>
                  <w:szCs w:val="16"/>
                </w:rPr>
                <w:t xml:space="preserve"> Ausgabedaten NPK Kapitel Nov17.docx</w:t>
              </w:r>
            </w:hyperlink>
          </w:p>
        </w:tc>
      </w:tr>
      <w:tr w:rsidR="002F2949" w14:paraId="08ABD02B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90392E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19.11.2018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9268DA4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714A67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7E440869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3039FC7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D27440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1. Allgemeine Vorschriften und Weisungen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D15640C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2" w:history="1">
              <w:r w:rsidRPr="00D27440">
                <w:rPr>
                  <w:rStyle w:val="Hyperlink"/>
                  <w:szCs w:val="16"/>
                </w:rPr>
                <w:t>Merkblatt Unterflurcontainer an Kantonsstrassen.pdf</w:t>
              </w:r>
            </w:hyperlink>
          </w:p>
        </w:tc>
      </w:tr>
      <w:tr w:rsidR="002F2949" w14:paraId="69677EBA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B0C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09.11.2018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9942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E34D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E2155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E16BB6" w14:textId="77777777" w:rsidR="002F2949" w:rsidRPr="009E786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r w:rsidRPr="009E786E">
              <w:rPr>
                <w:b/>
                <w:i/>
                <w:color w:val="A6A6A6" w:themeColor="background1" w:themeShade="A6"/>
                <w:szCs w:val="16"/>
              </w:rPr>
              <w:t>Weisungen;</w:t>
            </w:r>
            <w:r w:rsidRPr="009E786E">
              <w:rPr>
                <w:i/>
                <w:color w:val="A6A6A6" w:themeColor="background1" w:themeShade="A6"/>
                <w:szCs w:val="16"/>
              </w:rPr>
              <w:t xml:space="preserve"> 4. Projektierung Grundlagendokumente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EDD094" w14:textId="77777777" w:rsidR="002F2949" w:rsidRPr="009E786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A6A6A6" w:themeColor="background1" w:themeShade="A6"/>
                <w:szCs w:val="16"/>
              </w:rPr>
            </w:pPr>
            <w:r w:rsidRPr="009E786E">
              <w:rPr>
                <w:i/>
                <w:color w:val="A6A6A6" w:themeColor="background1" w:themeShade="A6"/>
                <w:szCs w:val="16"/>
              </w:rPr>
              <w:t>Geometrisches_Normalprofil_Zus</w:t>
            </w:r>
            <w:r>
              <w:rPr>
                <w:i/>
                <w:color w:val="A6A6A6" w:themeColor="background1" w:themeShade="A6"/>
                <w:szCs w:val="16"/>
              </w:rPr>
              <w:t>a</w:t>
            </w:r>
            <w:r w:rsidRPr="009E786E">
              <w:rPr>
                <w:i/>
                <w:color w:val="A6A6A6" w:themeColor="background1" w:themeShade="A6"/>
                <w:szCs w:val="16"/>
              </w:rPr>
              <w:t>mmenstellung_Str</w:t>
            </w:r>
            <w:r>
              <w:rPr>
                <w:i/>
                <w:color w:val="A6A6A6" w:themeColor="background1" w:themeShade="A6"/>
                <w:szCs w:val="16"/>
              </w:rPr>
              <w:t>assen-br</w:t>
            </w:r>
            <w:r w:rsidRPr="009E786E">
              <w:rPr>
                <w:i/>
                <w:color w:val="A6A6A6" w:themeColor="background1" w:themeShade="A6"/>
                <w:szCs w:val="16"/>
              </w:rPr>
              <w:t>eiten_gemäss_SN-Norm_640_201.xlsx</w:t>
            </w:r>
          </w:p>
        </w:tc>
      </w:tr>
      <w:tr w:rsidR="002F2949" w14:paraId="3F642FA7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27591E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08.11.2018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36BB0E0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56D464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C2F22B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7545E91" w14:textId="77777777" w:rsidR="002F2949" w:rsidRPr="00B727B6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B727B6">
              <w:rPr>
                <w:b/>
                <w:szCs w:val="16"/>
              </w:rPr>
              <w:t>Weisungen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ABC931A" w14:textId="77777777" w:rsidR="002F2949" w:rsidRPr="006720A8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6720A8">
              <w:rPr>
                <w:rStyle w:val="Hyperlink"/>
                <w:color w:val="auto"/>
                <w:szCs w:val="16"/>
              </w:rPr>
              <w:t>Übersicht_Weisungen_und_Formulare</w:t>
            </w:r>
            <w:proofErr w:type="spellEnd"/>
          </w:p>
        </w:tc>
      </w:tr>
      <w:tr w:rsidR="002F2949" w14:paraId="69BB36CE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4E00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02.11.2018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33585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2C5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23E3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757A1C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DA31F4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3" w:history="1">
              <w:r w:rsidRPr="004E4D90">
                <w:rPr>
                  <w:rStyle w:val="Hyperlink"/>
                  <w:szCs w:val="16"/>
                </w:rPr>
                <w:t>Protokoll_Koordinationssitzung_1.docx</w:t>
              </w:r>
            </w:hyperlink>
          </w:p>
        </w:tc>
      </w:tr>
      <w:tr w:rsidR="002F2949" w14:paraId="1CA9EB65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25C8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02.11.2018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326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F972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84DF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712B97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4E4D90">
              <w:rPr>
                <w:b/>
                <w:szCs w:val="16"/>
              </w:rPr>
              <w:t>Formulare;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A20BC3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4" w:history="1">
              <w:r w:rsidRPr="004E4D90">
                <w:rPr>
                  <w:rStyle w:val="Hyperlink"/>
                  <w:szCs w:val="16"/>
                </w:rPr>
                <w:t>Protokoll_Koordinati</w:t>
              </w:r>
              <w:r>
                <w:rPr>
                  <w:rStyle w:val="Hyperlink"/>
                  <w:szCs w:val="16"/>
                </w:rPr>
                <w:t>o</w:t>
              </w:r>
              <w:r w:rsidRPr="004E4D90">
                <w:rPr>
                  <w:rStyle w:val="Hyperlink"/>
                  <w:szCs w:val="16"/>
                </w:rPr>
                <w:t>nssitzung_2.docx</w:t>
              </w:r>
            </w:hyperlink>
          </w:p>
        </w:tc>
      </w:tr>
      <w:tr w:rsidR="002F2949" w14:paraId="100E2720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833F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29.10.2018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E865C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56C6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DA33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EE8DE5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523436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10 Bestimmungen für die Unternehmer-Abrechnungen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C6934F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5" w:history="1">
              <w:r w:rsidRPr="00F05EE5">
                <w:rPr>
                  <w:rStyle w:val="Hyperlink"/>
                  <w:szCs w:val="16"/>
                </w:rPr>
                <w:t>Allgemeine Kontierungsvorschriften und Vorgaben für die Rechnungserstellung</w:t>
              </w:r>
            </w:hyperlink>
          </w:p>
        </w:tc>
      </w:tr>
      <w:tr w:rsidR="002F2949" w14:paraId="601DF18C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9FFBFE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29.10.2018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371F37C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596AB7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703D091C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7093744D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B47A79">
              <w:rPr>
                <w:b/>
                <w:szCs w:val="16"/>
              </w:rPr>
              <w:t>Formulare</w:t>
            </w:r>
            <w:r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1. Projektierung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3E194FF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6" w:history="1">
              <w:r w:rsidRPr="00D00C62">
                <w:rPr>
                  <w:rStyle w:val="Hyperlink"/>
                  <w:szCs w:val="16"/>
                </w:rPr>
                <w:t>Kostenvoranschlag.xlsx</w:t>
              </w:r>
            </w:hyperlink>
          </w:p>
        </w:tc>
      </w:tr>
      <w:tr w:rsidR="002F2949" w14:paraId="02572EF3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6BD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29.10.2018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F03D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40B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52757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33138A" w14:textId="77777777" w:rsidR="002F2949" w:rsidRPr="00D00C6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D00C62">
              <w:rPr>
                <w:i/>
                <w:color w:val="808080" w:themeColor="background1" w:themeShade="80"/>
                <w:szCs w:val="16"/>
              </w:rPr>
              <w:t>Formulare; 1. Projektierung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81744A" w14:textId="77777777" w:rsidR="002F2949" w:rsidRPr="00D00C6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D00C62">
              <w:rPr>
                <w:i/>
                <w:color w:val="808080" w:themeColor="background1" w:themeShade="80"/>
                <w:szCs w:val="16"/>
              </w:rPr>
              <w:t>Kostenvoranschlag_Strassenbau_und_Kunstbau.xlsx</w:t>
            </w:r>
          </w:p>
        </w:tc>
      </w:tr>
      <w:tr w:rsidR="002F2949" w14:paraId="755F691A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0E1B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29.10.2018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0CBB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8531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E461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D14D55" w14:textId="77777777" w:rsidR="002F2949" w:rsidRPr="00D00C6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D00C62">
              <w:rPr>
                <w:i/>
                <w:color w:val="808080" w:themeColor="background1" w:themeShade="80"/>
                <w:szCs w:val="16"/>
              </w:rPr>
              <w:t>Formulare; 1. Projektierung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908587" w14:textId="77777777" w:rsidR="002F2949" w:rsidRPr="00D00C6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D00C62">
              <w:rPr>
                <w:i/>
                <w:color w:val="808080" w:themeColor="background1" w:themeShade="80"/>
                <w:szCs w:val="16"/>
              </w:rPr>
              <w:t>Kostenvoranschlag_Strassenbau.xlsx</w:t>
            </w:r>
          </w:p>
        </w:tc>
      </w:tr>
      <w:tr w:rsidR="002F2949" w14:paraId="723C958B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FFB3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24.09.2018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52EB1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D219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F00F7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94CC69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523436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01 Allgemeine Vorschriften und Weisungen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72B953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7" w:history="1">
              <w:r w:rsidRPr="000112E8">
                <w:rPr>
                  <w:rStyle w:val="Hyperlink"/>
                  <w:szCs w:val="16"/>
                </w:rPr>
                <w:t>Weisung_Bewilligungspflicht_Einmündung_von_Gemeinde-strassen_in_Kantonsstrasse.pdf</w:t>
              </w:r>
            </w:hyperlink>
          </w:p>
        </w:tc>
      </w:tr>
      <w:tr w:rsidR="002F2949" w14:paraId="1AEB8F14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941E10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F624979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8A9537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2F3D207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7ECD0931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241.400 Signalisation und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AE694EA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8" w:history="1">
              <w:r w:rsidRPr="007E7DEF">
                <w:rPr>
                  <w:rStyle w:val="Hyperlink"/>
                  <w:szCs w:val="16"/>
                </w:rPr>
                <w:t>241.403_Leitpfeile.pdf</w:t>
              </w:r>
            </w:hyperlink>
          </w:p>
        </w:tc>
      </w:tr>
      <w:tr w:rsidR="002F2949" w14:paraId="25C414D0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9DCC35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53EA89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FD757D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352A868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5135F91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241.400 Signalisation und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34629F3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89" w:history="1">
              <w:r w:rsidRPr="007E7DEF">
                <w:rPr>
                  <w:rStyle w:val="Hyperlink"/>
                  <w:szCs w:val="16"/>
                </w:rPr>
                <w:t>241.402_Leitpfosten_Anordnung.pdf</w:t>
              </w:r>
            </w:hyperlink>
          </w:p>
        </w:tc>
      </w:tr>
      <w:tr w:rsidR="002F2949" w14:paraId="70616F71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E5F389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60BE30F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112926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086B4EF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AD80DEA" w14:textId="77777777" w:rsidR="002F2949" w:rsidRPr="0051596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 w:rsidRPr="00515969">
              <w:rPr>
                <w:b/>
                <w:szCs w:val="16"/>
              </w:rPr>
              <w:t xml:space="preserve"> </w:t>
            </w:r>
            <w:r w:rsidRPr="007E7DEF">
              <w:rPr>
                <w:szCs w:val="16"/>
              </w:rPr>
              <w:t>241.400 Signalisation und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D9AA2B9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0" w:history="1">
              <w:r w:rsidRPr="007E7DEF">
                <w:rPr>
                  <w:rStyle w:val="Hyperlink"/>
                  <w:szCs w:val="16"/>
                </w:rPr>
                <w:t>241.401_Leiteinrichtungen_Grundlagen_Anwendungen_und_Systemwahl.pdf</w:t>
              </w:r>
            </w:hyperlink>
          </w:p>
        </w:tc>
      </w:tr>
      <w:tr w:rsidR="002F2949" w14:paraId="759D60A1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D32E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643F2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9831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5E91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2BB69A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241.400 Signalisation und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0901F7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1" w:history="1">
              <w:r w:rsidRPr="007E7DEF">
                <w:rPr>
                  <w:rStyle w:val="Hyperlink"/>
                  <w:szCs w:val="16"/>
                </w:rPr>
                <w:t>241.400_Inhaltsverzeichnis.pdf</w:t>
              </w:r>
            </w:hyperlink>
          </w:p>
        </w:tc>
      </w:tr>
      <w:tr w:rsidR="002F2949" w14:paraId="667F3161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191031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33053E9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00FE139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C3FF770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D045236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0D1350">
              <w:rPr>
                <w:b/>
                <w:szCs w:val="16"/>
              </w:rPr>
              <w:t>Langsamverkehr;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Veloparkierung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9D2C93E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2" w:history="1">
              <w:r w:rsidRPr="0046288C">
                <w:rPr>
                  <w:rStyle w:val="Hyperlink"/>
                  <w:szCs w:val="16"/>
                </w:rPr>
                <w:t>07-TG-VP-Abschliessbare Veloparkierung.pdf</w:t>
              </w:r>
            </w:hyperlink>
          </w:p>
        </w:tc>
      </w:tr>
      <w:tr w:rsidR="002F2949" w14:paraId="767BDC02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896389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7606F231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386381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F23832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06C62F7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0D1350">
              <w:rPr>
                <w:b/>
                <w:szCs w:val="16"/>
              </w:rPr>
              <w:t>Langsamverkehr;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Veloparkierung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791D5CBE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3" w:history="1">
              <w:r w:rsidRPr="0046288C">
                <w:rPr>
                  <w:rStyle w:val="Hyperlink"/>
                  <w:szCs w:val="16"/>
                </w:rPr>
                <w:t>06-TG-VP-Freizeitanlagen.pdf</w:t>
              </w:r>
            </w:hyperlink>
          </w:p>
        </w:tc>
      </w:tr>
      <w:tr w:rsidR="002F2949" w14:paraId="24411A5F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8B423A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1C878F1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2D45CA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7F3B88F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BFC0569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0D1350">
              <w:rPr>
                <w:b/>
                <w:szCs w:val="16"/>
              </w:rPr>
              <w:t>Langsamverkehr;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Veloparkierung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E685993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4" w:history="1">
              <w:r w:rsidRPr="0046288C">
                <w:rPr>
                  <w:rStyle w:val="Hyperlink"/>
                  <w:szCs w:val="16"/>
                </w:rPr>
                <w:t>05-TG-VP-Öffentlicher Raum.pdf</w:t>
              </w:r>
            </w:hyperlink>
          </w:p>
        </w:tc>
      </w:tr>
      <w:tr w:rsidR="002F2949" w14:paraId="73E05277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709D6A4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2040A3A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0092F7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B6E73EC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761E519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0D1350">
              <w:rPr>
                <w:b/>
                <w:szCs w:val="16"/>
              </w:rPr>
              <w:t>Langsamverkehr;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Veloparkierung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719ECB0B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5" w:history="1">
              <w:r w:rsidRPr="0046288C">
                <w:rPr>
                  <w:rStyle w:val="Hyperlink"/>
                  <w:szCs w:val="16"/>
                </w:rPr>
                <w:t>04-TG-VP-Bahnhöfe.pdf</w:t>
              </w:r>
            </w:hyperlink>
          </w:p>
        </w:tc>
      </w:tr>
      <w:tr w:rsidR="002F2949" w14:paraId="5BE03364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7FC8879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B072032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B6B04B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3A1BA0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E6B5412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0D1350">
              <w:rPr>
                <w:b/>
                <w:szCs w:val="16"/>
              </w:rPr>
              <w:t>Langsamverkehr;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Veloparkierung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6851E18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6" w:history="1">
              <w:r w:rsidRPr="0046288C">
                <w:rPr>
                  <w:rStyle w:val="Hyperlink"/>
                  <w:szCs w:val="16"/>
                </w:rPr>
                <w:t>03-TG-VP-Schulen.pdf</w:t>
              </w:r>
            </w:hyperlink>
          </w:p>
        </w:tc>
      </w:tr>
      <w:tr w:rsidR="002F2949" w14:paraId="5ECC8847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32077C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F9F7E62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4C049D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FDCDD6C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72753CB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0D1350">
              <w:rPr>
                <w:b/>
                <w:szCs w:val="16"/>
              </w:rPr>
              <w:t>Langsamverkehr;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Veloparkierung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AC69199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7" w:history="1">
              <w:r w:rsidRPr="0046288C">
                <w:rPr>
                  <w:rStyle w:val="Hyperlink"/>
                  <w:szCs w:val="16"/>
                </w:rPr>
                <w:t>02-TG-VP-Gewerbe.pdf</w:t>
              </w:r>
            </w:hyperlink>
          </w:p>
        </w:tc>
      </w:tr>
      <w:tr w:rsidR="002F2949" w14:paraId="6DDD0EE3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6794E2A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21.08.2018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5C74EB2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A22E77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815BFA8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5664F32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0D1350">
              <w:rPr>
                <w:b/>
                <w:szCs w:val="16"/>
              </w:rPr>
              <w:t>Langsamverkehr;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Veloparkierung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0F90FBA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8" w:history="1">
              <w:r w:rsidRPr="0046288C">
                <w:rPr>
                  <w:rStyle w:val="Hyperlink"/>
                  <w:szCs w:val="16"/>
                </w:rPr>
                <w:t>01-TG-VP-Wohnbauten.pdf</w:t>
              </w:r>
            </w:hyperlink>
          </w:p>
        </w:tc>
      </w:tr>
      <w:tr w:rsidR="002F2949" w14:paraId="2AAD54E9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0FCC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06.07.2018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E02EF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5DD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40B34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9E744C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Strassenlärm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E08077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299" w:history="1">
              <w:r w:rsidRPr="002658B8">
                <w:rPr>
                  <w:rStyle w:val="Hyperlink"/>
                  <w:szCs w:val="16"/>
                </w:rPr>
                <w:t>Vollzugshilfe_Bauen_in_laermbelasteten_Gebieten_Kanton_Thurgau_Stand_07_18.pdf</w:t>
              </w:r>
            </w:hyperlink>
          </w:p>
        </w:tc>
      </w:tr>
      <w:tr w:rsidR="002F2949" w14:paraId="4897B633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F35E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06.07.2018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AECB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56D5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0D3BC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37BC6B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proofErr w:type="spellStart"/>
            <w:r w:rsidRPr="002658B8">
              <w:rPr>
                <w:b/>
                <w:szCs w:val="16"/>
              </w:rPr>
              <w:t>Strassenlärm</w:t>
            </w:r>
            <w:proofErr w:type="spellEnd"/>
            <w:r w:rsidRPr="002658B8">
              <w:rPr>
                <w:b/>
                <w:szCs w:val="16"/>
              </w:rPr>
              <w:t xml:space="preserve"> / Emissionskataster / Verkehrsstatistik;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Strassenlärm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444F02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0" w:history="1">
              <w:proofErr w:type="spellStart"/>
              <w:r w:rsidRPr="002658B8">
                <w:rPr>
                  <w:rStyle w:val="Hyperlink"/>
                  <w:szCs w:val="16"/>
                </w:rPr>
                <w:t>Gesuchsformular</w:t>
              </w:r>
              <w:proofErr w:type="spellEnd"/>
              <w:r w:rsidRPr="002658B8">
                <w:rPr>
                  <w:rStyle w:val="Hyperlink"/>
                  <w:szCs w:val="16"/>
                </w:rPr>
                <w:t xml:space="preserve"> Zustimmung nach Art. 31 Abs. 2 LSV_7_2018.xlsx</w:t>
              </w:r>
            </w:hyperlink>
          </w:p>
        </w:tc>
      </w:tr>
      <w:tr w:rsidR="002F2949" w14:paraId="4DC2C8F7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9E6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01.06.2018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3054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CE3C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C0EC8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FFEA4B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B47A79">
              <w:rPr>
                <w:b/>
                <w:szCs w:val="16"/>
              </w:rPr>
              <w:t>Formulare</w:t>
            </w:r>
            <w:r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CC1EB4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1" w:history="1">
              <w:r w:rsidRPr="00081182">
                <w:rPr>
                  <w:rStyle w:val="Hyperlink"/>
                  <w:szCs w:val="16"/>
                </w:rPr>
                <w:t>Protokoll Koordinationssitzung 2.docx</w:t>
              </w:r>
            </w:hyperlink>
          </w:p>
        </w:tc>
      </w:tr>
      <w:tr w:rsidR="002F2949" w14:paraId="7C070E80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482F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01.06.2018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0683C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BBC5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F082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AB66B9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B47A79">
              <w:rPr>
                <w:b/>
                <w:szCs w:val="16"/>
              </w:rPr>
              <w:t>Formulare</w:t>
            </w:r>
            <w:r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90833A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2" w:history="1">
              <w:r w:rsidRPr="00081182">
                <w:rPr>
                  <w:rStyle w:val="Hyperlink"/>
                  <w:szCs w:val="16"/>
                </w:rPr>
                <w:t>Protokoll Koordinationssitzung 1.docx</w:t>
              </w:r>
            </w:hyperlink>
          </w:p>
        </w:tc>
      </w:tr>
      <w:tr w:rsidR="002F2949" w14:paraId="57072C57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3AD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19.04.2018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11035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A88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8423F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121525" w14:textId="77777777" w:rsidR="002F2949" w:rsidRPr="00A3374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>11</w:t>
            </w:r>
            <w:r w:rsidRPr="002F1746">
              <w:rPr>
                <w:szCs w:val="16"/>
              </w:rPr>
              <w:t xml:space="preserve"> </w:t>
            </w:r>
            <w:r>
              <w:rPr>
                <w:szCs w:val="16"/>
              </w:rPr>
              <w:t>Ertragsausfall und Wiederansaat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C2175D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3" w:history="1">
              <w:r w:rsidRPr="003C5931">
                <w:rPr>
                  <w:rStyle w:val="Hyperlink"/>
                  <w:szCs w:val="16"/>
                </w:rPr>
                <w:t>Entschaedigungen_fuer_Ertragsausfall_Ausgabe_2018</w:t>
              </w:r>
            </w:hyperlink>
          </w:p>
        </w:tc>
      </w:tr>
      <w:tr w:rsidR="002F2949" w14:paraId="5522219C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93CF27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13.03.2018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22F093D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182379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B9C3C55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3C3487E" w14:textId="77777777" w:rsidR="002F2949" w:rsidRPr="00A3374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2F1746">
              <w:rPr>
                <w:szCs w:val="16"/>
              </w:rPr>
              <w:t>09 Allgemeine</w:t>
            </w:r>
            <w:r>
              <w:rPr>
                <w:szCs w:val="16"/>
              </w:rPr>
              <w:t xml:space="preserve"> Vertrags-</w:t>
            </w:r>
            <w:proofErr w:type="spellStart"/>
            <w:r>
              <w:rPr>
                <w:szCs w:val="16"/>
              </w:rPr>
              <w:t>bestandteile</w:t>
            </w:r>
            <w:proofErr w:type="spellEnd"/>
            <w:r>
              <w:rPr>
                <w:szCs w:val="16"/>
              </w:rPr>
              <w:t xml:space="preserve"> für Unternehmer-Direktaufträge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5C0EBC9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4" w:history="1">
              <w:r w:rsidRPr="00752342">
                <w:rPr>
                  <w:rStyle w:val="Hyperlink"/>
                  <w:szCs w:val="16"/>
                </w:rPr>
                <w:t>Allgemeine Bestimmungen für Waren-und Maschineneinkauf.pdf</w:t>
              </w:r>
            </w:hyperlink>
          </w:p>
        </w:tc>
      </w:tr>
      <w:tr w:rsidR="002F2949" w14:paraId="0EFA3690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970423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2A97BC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AFE001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D567628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8FFBA6B" w14:textId="77777777" w:rsidR="002F2949" w:rsidRPr="00656A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59F6533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5" w:history="1">
              <w:r w:rsidRPr="00F820D8">
                <w:rPr>
                  <w:rStyle w:val="Hyperlink"/>
                  <w:szCs w:val="16"/>
                </w:rPr>
                <w:t>Anhang zu Aufträge mit Planern Honorierung 2017/2018.pdf</w:t>
              </w:r>
            </w:hyperlink>
          </w:p>
        </w:tc>
      </w:tr>
      <w:tr w:rsidR="002F2949" w14:paraId="2BF4EABC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EE6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D92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9ABE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8FDC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EE0C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B47A79">
              <w:rPr>
                <w:b/>
                <w:szCs w:val="16"/>
              </w:rPr>
              <w:t>Formulare</w:t>
            </w:r>
            <w:r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1742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6" w:history="1">
              <w:r w:rsidRPr="00497280">
                <w:rPr>
                  <w:rStyle w:val="Hyperlink"/>
                  <w:szCs w:val="16"/>
                </w:rPr>
                <w:t>Protokoll Koordinationssitzung 2.docx</w:t>
              </w:r>
            </w:hyperlink>
          </w:p>
        </w:tc>
      </w:tr>
      <w:tr w:rsidR="002F2949" w14:paraId="38D11525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E0B2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06.02.2018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DF33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8532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A0436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62AF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B47A79">
              <w:rPr>
                <w:b/>
                <w:szCs w:val="16"/>
              </w:rPr>
              <w:t>Formulare</w:t>
            </w:r>
            <w:r>
              <w:rPr>
                <w:b/>
                <w:szCs w:val="16"/>
              </w:rPr>
              <w:t>;</w:t>
            </w:r>
            <w:r>
              <w:rPr>
                <w:szCs w:val="16"/>
              </w:rPr>
              <w:t xml:space="preserve"> 2. Bauleitung und Ausführung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BB6D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7" w:history="1">
              <w:r w:rsidRPr="00401FF9">
                <w:rPr>
                  <w:rStyle w:val="Hyperlink"/>
                  <w:szCs w:val="16"/>
                </w:rPr>
                <w:t>Protokoll Koordinationssitzung 1.docx</w:t>
              </w:r>
            </w:hyperlink>
          </w:p>
        </w:tc>
      </w:tr>
      <w:tr w:rsidR="002F2949" w14:paraId="57EA39DE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5106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05.02.2018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2D85E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7AA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4E660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E6FA4C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B47A79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04 Projektierung Grundlagendokumente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1CEE2F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8" w:history="1">
              <w:r w:rsidRPr="00401FF9">
                <w:rPr>
                  <w:rStyle w:val="Hyperlink"/>
                  <w:szCs w:val="16"/>
                </w:rPr>
                <w:t>Merkblatt Kreisel-Innenraumgestaltung.pdf</w:t>
              </w:r>
            </w:hyperlink>
          </w:p>
        </w:tc>
      </w:tr>
      <w:tr w:rsidR="002F2949" w14:paraId="0336F584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FBAEDB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29.01.2018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13E46D1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D2FA8C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0869AC03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8F8B5E5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B47A79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04 Projektierung Grundlagendokumente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86704FB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776E57">
              <w:rPr>
                <w:rStyle w:val="Hyperlink"/>
                <w:szCs w:val="16"/>
              </w:rPr>
              <w:t xml:space="preserve">Geometrisches Normalprofil, Zusammenstellung </w:t>
            </w:r>
            <w:proofErr w:type="spellStart"/>
            <w:r w:rsidRPr="00776E57">
              <w:rPr>
                <w:rStyle w:val="Hyperlink"/>
                <w:szCs w:val="16"/>
              </w:rPr>
              <w:t>Strassenbreiten</w:t>
            </w:r>
            <w:proofErr w:type="spellEnd"/>
            <w:r w:rsidRPr="00776E57">
              <w:rPr>
                <w:rStyle w:val="Hyperlink"/>
                <w:szCs w:val="16"/>
              </w:rPr>
              <w:t xml:space="preserve"> </w:t>
            </w:r>
            <w:proofErr w:type="spellStart"/>
            <w:r w:rsidRPr="00776E57">
              <w:rPr>
                <w:rStyle w:val="Hyperlink"/>
                <w:szCs w:val="16"/>
              </w:rPr>
              <w:t>gemäss</w:t>
            </w:r>
            <w:proofErr w:type="spellEnd"/>
            <w:r w:rsidRPr="00776E57">
              <w:rPr>
                <w:rStyle w:val="Hyperlink"/>
                <w:szCs w:val="16"/>
              </w:rPr>
              <w:t xml:space="preserve"> SN-Norm 640 201.pdf</w:t>
            </w:r>
          </w:p>
        </w:tc>
      </w:tr>
      <w:tr w:rsidR="002F2949" w14:paraId="0870064A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84B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lastRenderedPageBreak/>
              <w:t>25.01.2018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26B48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761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D88D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84E5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A33744">
              <w:rPr>
                <w:b/>
                <w:szCs w:val="16"/>
              </w:rPr>
              <w:t>Normalien;</w:t>
            </w:r>
            <w:r>
              <w:rPr>
                <w:szCs w:val="16"/>
              </w:rPr>
              <w:t xml:space="preserve"> 241.400 Signalisation und Beleuchtung 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1FC8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09" w:history="1">
              <w:r w:rsidRPr="00401FF9">
                <w:rPr>
                  <w:rStyle w:val="Hyperlink"/>
                  <w:szCs w:val="16"/>
                </w:rPr>
                <w:t>241.400 Inhaltsverzeichnis.pdf</w:t>
              </w:r>
            </w:hyperlink>
          </w:p>
        </w:tc>
      </w:tr>
      <w:tr w:rsidR="002F2949" w14:paraId="32D60296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DF51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F38C9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245E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2C7A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1192" w14:textId="77777777" w:rsidR="002F2949" w:rsidRPr="00BA5D0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BA5D02">
              <w:rPr>
                <w:i/>
                <w:color w:val="808080" w:themeColor="background1" w:themeShade="80"/>
                <w:szCs w:val="16"/>
              </w:rPr>
              <w:t>Normalien; 241.400 Signalisation und Beleuchtung 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2F24B" w14:textId="77777777" w:rsidR="002F2949" w:rsidRPr="00BA5D0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BA5D02">
              <w:rPr>
                <w:i/>
                <w:color w:val="808080" w:themeColor="background1" w:themeShade="80"/>
                <w:szCs w:val="16"/>
              </w:rPr>
              <w:t>241.403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Inselpfosten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beleuchtet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Betondeckel.pdf</w:t>
            </w:r>
          </w:p>
        </w:tc>
      </w:tr>
      <w:tr w:rsidR="002F2949" w14:paraId="7E135069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F81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EAF7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CB51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BDF09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85881" w14:textId="77777777" w:rsidR="002F2949" w:rsidRPr="00BA5D0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BA5D02">
              <w:rPr>
                <w:i/>
                <w:color w:val="808080" w:themeColor="background1" w:themeShade="80"/>
                <w:szCs w:val="16"/>
              </w:rPr>
              <w:t>Normalien; 241.400 Signalisation und Beleuchtung 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06A2" w14:textId="77777777" w:rsidR="002F2949" w:rsidRPr="00BA5D0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BA5D02">
              <w:rPr>
                <w:i/>
                <w:color w:val="808080" w:themeColor="background1" w:themeShade="80"/>
                <w:szCs w:val="16"/>
              </w:rPr>
              <w:t>241.402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Inselpfosten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beleuchtet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Fundamente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elektrischer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Anschluss.pdf</w:t>
            </w:r>
          </w:p>
        </w:tc>
      </w:tr>
      <w:tr w:rsidR="002F2949" w14:paraId="5F1D0D10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CB0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25.01.2018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88669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219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A8795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01DEB" w14:textId="77777777" w:rsidR="002F2949" w:rsidRPr="00BA5D0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BA5D02">
              <w:rPr>
                <w:i/>
                <w:color w:val="808080" w:themeColor="background1" w:themeShade="80"/>
                <w:szCs w:val="16"/>
              </w:rPr>
              <w:t>Normalien; 241.400 Signalisation und Beleuchtung 2013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8A274" w14:textId="77777777" w:rsidR="002F2949" w:rsidRPr="00BA5D0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BA5D02">
              <w:rPr>
                <w:i/>
                <w:color w:val="808080" w:themeColor="background1" w:themeShade="80"/>
                <w:szCs w:val="16"/>
              </w:rPr>
              <w:t>241.401</w:t>
            </w:r>
            <w:r>
              <w:rPr>
                <w:i/>
                <w:color w:val="808080" w:themeColor="background1" w:themeShade="80"/>
                <w:szCs w:val="16"/>
              </w:rPr>
              <w:t xml:space="preserve"> Inselpfosten </w:t>
            </w:r>
            <w:r w:rsidRPr="00BA5D02">
              <w:rPr>
                <w:i/>
                <w:color w:val="808080" w:themeColor="background1" w:themeShade="80"/>
                <w:szCs w:val="16"/>
              </w:rPr>
              <w:t>beleuchtet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Fundament.pdf</w:t>
            </w:r>
          </w:p>
        </w:tc>
      </w:tr>
      <w:tr w:rsidR="002F2949" w14:paraId="7A93BCE2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FF3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23.01.2018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EE4F7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2798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CE07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5C4B" w14:textId="77777777" w:rsidR="002F2949" w:rsidRPr="00656A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06BC8" w14:textId="77777777" w:rsidR="002F2949" w:rsidRPr="00A3374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Umbenennung Datei: Max Honoraransätze 2017/2018.pdf in </w:t>
            </w:r>
            <w:hyperlink r:id="rId310" w:history="1">
              <w:r w:rsidRPr="00776E57">
                <w:rPr>
                  <w:rStyle w:val="Hyperlink"/>
                  <w:b/>
                  <w:szCs w:val="16"/>
                </w:rPr>
                <w:t>Aufträge mit Planern Honorierung 2017/2018.pdf</w:t>
              </w:r>
            </w:hyperlink>
          </w:p>
        </w:tc>
      </w:tr>
      <w:tr w:rsidR="002F2949" w14:paraId="693E8AF4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2132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23.01.2018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58C20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49A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044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F42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D3B09" w14:textId="77777777" w:rsidR="002F2949" w:rsidRPr="007E73C0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</w:rPr>
            </w:pPr>
            <w:r w:rsidRPr="007E73C0">
              <w:rPr>
                <w:i/>
                <w:color w:val="7F7F7F" w:themeColor="text1" w:themeTint="80"/>
              </w:rPr>
              <w:t xml:space="preserve">Anhang zur Empfehlung zur Honorierung von </w:t>
            </w:r>
            <w:proofErr w:type="spellStart"/>
            <w:r w:rsidRPr="007E73C0">
              <w:rPr>
                <w:i/>
                <w:color w:val="7F7F7F" w:themeColor="text1" w:themeTint="80"/>
              </w:rPr>
              <w:t>Archiktekten</w:t>
            </w:r>
            <w:proofErr w:type="spellEnd"/>
            <w:r w:rsidRPr="007E73C0">
              <w:rPr>
                <w:i/>
                <w:color w:val="7F7F7F" w:themeColor="text1" w:themeTint="80"/>
              </w:rPr>
              <w:t xml:space="preserve"> und Ingenieuren 2017.pdf</w:t>
            </w:r>
            <w:r>
              <w:rPr>
                <w:i/>
                <w:color w:val="7F7F7F" w:themeColor="text1" w:themeTint="80"/>
              </w:rPr>
              <w:t xml:space="preserve"> (Ansätze Projektnebenkosten)</w:t>
            </w:r>
          </w:p>
        </w:tc>
      </w:tr>
      <w:tr w:rsidR="002F2949" w14:paraId="402E6477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5A5C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23.01.2018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6B0A5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3777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F68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D6D6" w14:textId="77777777" w:rsidR="002F2949" w:rsidRPr="00656A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AD41" w14:textId="77777777" w:rsidR="002F2949" w:rsidRPr="00A3374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11" w:history="1">
              <w:r w:rsidRPr="00FE6906">
                <w:rPr>
                  <w:rStyle w:val="Hyperlink"/>
                  <w:szCs w:val="16"/>
                </w:rPr>
                <w:t>Honorarvertrag für Planer nach LHO Ausgabe 2018</w:t>
              </w:r>
            </w:hyperlink>
            <w:r>
              <w:rPr>
                <w:rStyle w:val="Hyperlink"/>
                <w:szCs w:val="16"/>
              </w:rPr>
              <w:t>.docx</w:t>
            </w:r>
          </w:p>
        </w:tc>
      </w:tr>
      <w:tr w:rsidR="002F2949" w14:paraId="67B20DED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F88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23.01.2018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A4D72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9ED6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62E5D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6F72" w14:textId="77777777" w:rsidR="002F2949" w:rsidRPr="00656A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>
              <w:rPr>
                <w:szCs w:val="16"/>
              </w:rPr>
              <w:t xml:space="preserve">03 Allgemeine </w:t>
            </w:r>
            <w:proofErr w:type="spellStart"/>
            <w:r>
              <w:rPr>
                <w:szCs w:val="16"/>
              </w:rPr>
              <w:t>Bestim-mungen</w:t>
            </w:r>
            <w:proofErr w:type="spellEnd"/>
            <w:r>
              <w:rPr>
                <w:szCs w:val="16"/>
              </w:rPr>
              <w:t>, Honoraransätze und Verträge mit Planern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90ABC" w14:textId="77777777" w:rsidR="002F2949" w:rsidRPr="00004FC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szCs w:val="16"/>
              </w:rPr>
            </w:pPr>
            <w:r>
              <w:rPr>
                <w:szCs w:val="16"/>
              </w:rPr>
              <w:fldChar w:fldCharType="begin"/>
            </w:r>
            <w:r>
              <w:rPr>
                <w:szCs w:val="16"/>
              </w:rPr>
              <w:instrText xml:space="preserve"> HYPERLINK "Y:\\TBA\\OHB\\2_HOMEPAGE_Mutationen\\55_Weisungen\\55_1_Weisungen_Originale\\3_Allgemeine Bestimmungen, Honoraransätze und Verträge für Planer\\Allgemeine_Bestimmungen_für_Aufträge_mit_Planern_23.01.18LIE.pdf"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Pr="00004FCA">
              <w:rPr>
                <w:rStyle w:val="Hyperlink"/>
                <w:szCs w:val="16"/>
              </w:rPr>
              <w:t>Allgemeine Bestimmungen für Aufträge mit Planern</w:t>
            </w:r>
          </w:p>
          <w:p w14:paraId="44ED891E" w14:textId="77777777" w:rsidR="002F2949" w:rsidRPr="00A3374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004FCA">
              <w:rPr>
                <w:rStyle w:val="Hyperlink"/>
                <w:szCs w:val="16"/>
              </w:rPr>
              <w:t>23.01.2018.pdf</w:t>
            </w:r>
            <w:r>
              <w:rPr>
                <w:szCs w:val="16"/>
              </w:rPr>
              <w:fldChar w:fldCharType="end"/>
            </w:r>
          </w:p>
        </w:tc>
      </w:tr>
      <w:tr w:rsidR="002F2949" w14:paraId="184E6A23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289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23.01.2018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2857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5D8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1E24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523B8" w14:textId="77777777" w:rsidR="002F2949" w:rsidRPr="00A3374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2F1746">
              <w:rPr>
                <w:szCs w:val="16"/>
              </w:rPr>
              <w:t>09 Allgemeine</w:t>
            </w:r>
            <w:r>
              <w:rPr>
                <w:szCs w:val="16"/>
              </w:rPr>
              <w:t xml:space="preserve"> Vertrags-</w:t>
            </w:r>
            <w:proofErr w:type="spellStart"/>
            <w:r>
              <w:rPr>
                <w:szCs w:val="16"/>
              </w:rPr>
              <w:t>bestandteile</w:t>
            </w:r>
            <w:proofErr w:type="spellEnd"/>
            <w:r>
              <w:rPr>
                <w:szCs w:val="16"/>
              </w:rPr>
              <w:t xml:space="preserve"> für Unternehmer-Direktaufträge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81F1D" w14:textId="77777777" w:rsidR="002F2949" w:rsidRPr="00A3374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12" w:history="1">
              <w:r w:rsidRPr="00FE6906">
                <w:rPr>
                  <w:rStyle w:val="Hyperlink"/>
                  <w:szCs w:val="16"/>
                </w:rPr>
                <w:t>Allgemeine Bestimmungen für Klein-und Reparatur-arbeiten 23.01.2018</w:t>
              </w:r>
            </w:hyperlink>
            <w:r>
              <w:rPr>
                <w:rStyle w:val="Hyperlink"/>
                <w:szCs w:val="16"/>
              </w:rPr>
              <w:t>.pdf</w:t>
            </w:r>
          </w:p>
        </w:tc>
      </w:tr>
      <w:tr w:rsidR="002F2949" w14:paraId="15A94055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A88F3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23.01.2018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89A7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1880F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90B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5EAFD" w14:textId="77777777" w:rsidR="002F2949" w:rsidRPr="00A3374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2F1746">
              <w:rPr>
                <w:szCs w:val="16"/>
              </w:rPr>
              <w:t>09 Allgemeine</w:t>
            </w:r>
            <w:r>
              <w:rPr>
                <w:szCs w:val="16"/>
              </w:rPr>
              <w:t xml:space="preserve"> Vertrags-</w:t>
            </w:r>
            <w:proofErr w:type="spellStart"/>
            <w:r>
              <w:rPr>
                <w:szCs w:val="16"/>
              </w:rPr>
              <w:t>bestandteile</w:t>
            </w:r>
            <w:proofErr w:type="spellEnd"/>
            <w:r>
              <w:rPr>
                <w:szCs w:val="16"/>
              </w:rPr>
              <w:t xml:space="preserve"> für Unternehmer-Direktaufträge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C753" w14:textId="77777777" w:rsidR="002F2949" w:rsidRPr="00004FCA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rStyle w:val="Hyperlink"/>
                <w:szCs w:val="16"/>
              </w:rPr>
            </w:pPr>
            <w:r>
              <w:rPr>
                <w:szCs w:val="16"/>
              </w:rPr>
              <w:fldChar w:fldCharType="begin"/>
            </w:r>
            <w:r>
              <w:rPr>
                <w:szCs w:val="16"/>
              </w:rPr>
              <w:instrText xml:space="preserve"> HYPERLINK "Y:\\TBA\\OHB\\2_HOMEPAGE_Mutationen\\55_Weisungen\\55_1_Weisungen_Originale\\9_Allgemeine Vertragsbestandteile für Unternehmer-Direktaufträge\\Allgemeine_Bestimmungen_für_Grabeninstandstellungen_23.01.18.pdf"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 w:rsidRPr="00004FCA">
              <w:rPr>
                <w:rStyle w:val="Hyperlink"/>
                <w:szCs w:val="16"/>
              </w:rPr>
              <w:t>Allgemeine Bestimmungen für Grabeninstandstellungen</w:t>
            </w:r>
          </w:p>
          <w:p w14:paraId="11AF85B6" w14:textId="77777777" w:rsidR="002F2949" w:rsidRPr="00A33744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004FCA">
              <w:rPr>
                <w:rStyle w:val="Hyperlink"/>
                <w:szCs w:val="16"/>
              </w:rPr>
              <w:t>23.01.2018.pdf</w:t>
            </w:r>
            <w:r>
              <w:rPr>
                <w:szCs w:val="16"/>
              </w:rPr>
              <w:fldChar w:fldCharType="end"/>
            </w:r>
          </w:p>
        </w:tc>
      </w:tr>
      <w:tr w:rsidR="002F2949" w14:paraId="5AC0F99C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5AC9C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AB32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384C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1B50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6B569" w14:textId="77777777" w:rsidR="002F2949" w:rsidRPr="00EB47D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65D2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13" w:history="1">
              <w:r w:rsidRPr="00FE6906">
                <w:rPr>
                  <w:rStyle w:val="Hyperlink"/>
                  <w:szCs w:val="16"/>
                </w:rPr>
                <w:t>Gesuch um Kostengutsprache.docx</w:t>
              </w:r>
            </w:hyperlink>
          </w:p>
        </w:tc>
      </w:tr>
      <w:tr w:rsidR="002F2949" w14:paraId="7875D4E0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4CB16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22.01.2018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FD6AB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497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F4BC7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AE570" w14:textId="77777777" w:rsidR="002F2949" w:rsidRPr="00EB47D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Weisungen; </w:t>
            </w:r>
            <w:r w:rsidRPr="00EB47D2">
              <w:rPr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0D2DA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14" w:history="1">
              <w:r w:rsidRPr="00FE6906">
                <w:rPr>
                  <w:rStyle w:val="Hyperlink"/>
                  <w:szCs w:val="16"/>
                </w:rPr>
                <w:t xml:space="preserve">Vollzugshilfe </w:t>
              </w:r>
              <w:proofErr w:type="spellStart"/>
              <w:r w:rsidRPr="00FE6906">
                <w:rPr>
                  <w:rStyle w:val="Hyperlink"/>
                  <w:szCs w:val="16"/>
                </w:rPr>
                <w:t>Strassenbeleuchtung</w:t>
              </w:r>
              <w:proofErr w:type="spellEnd"/>
              <w:r w:rsidRPr="00FE6906">
                <w:rPr>
                  <w:rStyle w:val="Hyperlink"/>
                  <w:szCs w:val="16"/>
                </w:rPr>
                <w:t xml:space="preserve"> an Kantonsstrassen.pdf</w:t>
              </w:r>
            </w:hyperlink>
          </w:p>
        </w:tc>
      </w:tr>
      <w:tr w:rsidR="002F2949" w14:paraId="6AC4A038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493DA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01.12.2017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036A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BE97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92D4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9F09" w14:textId="77777777" w:rsidR="002F2949" w:rsidRPr="00BA5D0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i/>
                <w:color w:val="808080" w:themeColor="background1" w:themeShade="80"/>
                <w:szCs w:val="16"/>
              </w:rPr>
            </w:pPr>
            <w:r w:rsidRPr="00BA5D02">
              <w:rPr>
                <w:b/>
                <w:i/>
                <w:color w:val="808080" w:themeColor="background1" w:themeShade="80"/>
                <w:szCs w:val="16"/>
              </w:rPr>
              <w:t xml:space="preserve">Weisungen; </w:t>
            </w:r>
            <w:r w:rsidRPr="00BA5D02">
              <w:rPr>
                <w:i/>
                <w:color w:val="808080" w:themeColor="background1" w:themeShade="80"/>
                <w:szCs w:val="16"/>
              </w:rPr>
              <w:t>08 Beleuchtung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1C2C" w14:textId="77777777" w:rsidR="002F2949" w:rsidRPr="00BA5D0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r w:rsidRPr="00BA5D02">
              <w:rPr>
                <w:i/>
                <w:color w:val="808080" w:themeColor="background1" w:themeShade="80"/>
                <w:szCs w:val="16"/>
              </w:rPr>
              <w:t>Leitfaden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f</w:t>
            </w:r>
            <w:r>
              <w:rPr>
                <w:i/>
                <w:color w:val="808080" w:themeColor="background1" w:themeShade="80"/>
                <w:szCs w:val="16"/>
              </w:rPr>
              <w:t>ü</w:t>
            </w:r>
            <w:r w:rsidRPr="00BA5D02">
              <w:rPr>
                <w:i/>
                <w:color w:val="808080" w:themeColor="background1" w:themeShade="80"/>
                <w:szCs w:val="16"/>
              </w:rPr>
              <w:t>r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die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Erstellung</w:t>
            </w:r>
            <w:r>
              <w:rPr>
                <w:i/>
                <w:color w:val="808080" w:themeColor="background1" w:themeShade="80"/>
                <w:szCs w:val="16"/>
              </w:rPr>
              <w:t xml:space="preserve"> den </w:t>
            </w:r>
            <w:r w:rsidRPr="00BA5D02">
              <w:rPr>
                <w:i/>
                <w:color w:val="808080" w:themeColor="background1" w:themeShade="80"/>
                <w:szCs w:val="16"/>
              </w:rPr>
              <w:t>Betrieb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und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den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Unterhalt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von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Beleuchtungen.pdf</w:t>
            </w:r>
          </w:p>
        </w:tc>
      </w:tr>
      <w:tr w:rsidR="002F2949" w14:paraId="3D16BFDB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37530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20.11.2017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7B0A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2F35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3F8C5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6259" w14:textId="77777777" w:rsidR="002F2949" w:rsidRPr="00F7292C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b/>
                <w:szCs w:val="16"/>
              </w:rPr>
            </w:pPr>
            <w:proofErr w:type="spellStart"/>
            <w:r w:rsidRPr="00F7292C">
              <w:rPr>
                <w:b/>
                <w:szCs w:val="16"/>
              </w:rPr>
              <w:t>Musterdevis</w:t>
            </w:r>
            <w:proofErr w:type="spellEnd"/>
            <w:r w:rsidRPr="00F7292C">
              <w:rPr>
                <w:b/>
                <w:szCs w:val="16"/>
              </w:rPr>
              <w:t>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8E6CB" w14:textId="77777777" w:rsidR="002F2949" w:rsidRPr="00F7292C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15" w:history="1">
              <w:proofErr w:type="spellStart"/>
              <w:r w:rsidRPr="00FE6906">
                <w:rPr>
                  <w:rStyle w:val="Hyperlink"/>
                  <w:szCs w:val="16"/>
                </w:rPr>
                <w:t>Musterdevis</w:t>
              </w:r>
              <w:proofErr w:type="spellEnd"/>
              <w:r w:rsidRPr="00FE6906">
                <w:rPr>
                  <w:rStyle w:val="Hyperlink"/>
                  <w:szCs w:val="16"/>
                </w:rPr>
                <w:t xml:space="preserve"> Vorspann Nov17.docx</w:t>
              </w:r>
            </w:hyperlink>
          </w:p>
          <w:p w14:paraId="5F3ADA54" w14:textId="77777777" w:rsidR="002F2949" w:rsidRPr="00F7292C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16" w:history="1">
              <w:proofErr w:type="spellStart"/>
              <w:r w:rsidRPr="00FE6906">
                <w:rPr>
                  <w:rStyle w:val="Hyperlink"/>
                  <w:szCs w:val="16"/>
                </w:rPr>
                <w:t>Uebersicht</w:t>
              </w:r>
              <w:proofErr w:type="spellEnd"/>
              <w:r w:rsidRPr="00FE6906">
                <w:rPr>
                  <w:rStyle w:val="Hyperlink"/>
                  <w:szCs w:val="16"/>
                </w:rPr>
                <w:t xml:space="preserve"> Ausgabedaten NPK Kapitel Nov17.docx</w:t>
              </w:r>
            </w:hyperlink>
          </w:p>
          <w:p w14:paraId="6FD6A786" w14:textId="77777777" w:rsidR="002F2949" w:rsidRPr="00F7292C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17" w:history="1">
              <w:proofErr w:type="spellStart"/>
              <w:r w:rsidRPr="00FE6906">
                <w:rPr>
                  <w:rStyle w:val="Hyperlink"/>
                  <w:szCs w:val="16"/>
                </w:rPr>
                <w:t>Musterdevis</w:t>
              </w:r>
              <w:proofErr w:type="spellEnd"/>
              <w:r w:rsidRPr="00FE6906">
                <w:rPr>
                  <w:rStyle w:val="Hyperlink"/>
                  <w:szCs w:val="16"/>
                </w:rPr>
                <w:t xml:space="preserve"> NPK 111 bis 241 Nov2017.pdf</w:t>
              </w:r>
            </w:hyperlink>
          </w:p>
          <w:p w14:paraId="18E5A5CF" w14:textId="77777777" w:rsidR="002F2949" w:rsidRPr="00F7292C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18" w:history="1">
              <w:proofErr w:type="spellStart"/>
              <w:r w:rsidRPr="00FE6906">
                <w:rPr>
                  <w:rStyle w:val="Hyperlink"/>
                  <w:szCs w:val="16"/>
                </w:rPr>
                <w:t>Musterdevis</w:t>
              </w:r>
              <w:proofErr w:type="spellEnd"/>
              <w:r w:rsidRPr="00FE6906">
                <w:rPr>
                  <w:rStyle w:val="Hyperlink"/>
                  <w:szCs w:val="16"/>
                </w:rPr>
                <w:t xml:space="preserve"> NPK 111 bis 241 Nov17 sia451.01s</w:t>
              </w:r>
            </w:hyperlink>
          </w:p>
        </w:tc>
      </w:tr>
      <w:tr w:rsidR="002F2949" w14:paraId="685530A4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FD3E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10.11.2017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1EE59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7001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752A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8979" w14:textId="77777777" w:rsidR="002F2949" w:rsidRPr="00BA5D0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i/>
                <w:color w:val="808080" w:themeColor="background1" w:themeShade="80"/>
                <w:szCs w:val="16"/>
              </w:rPr>
            </w:pPr>
            <w:proofErr w:type="spellStart"/>
            <w:r w:rsidRPr="00BA5D02">
              <w:rPr>
                <w:b/>
                <w:i/>
                <w:color w:val="808080" w:themeColor="background1" w:themeShade="80"/>
                <w:szCs w:val="16"/>
              </w:rPr>
              <w:t>Musterdevis</w:t>
            </w:r>
            <w:proofErr w:type="spellEnd"/>
            <w:r w:rsidRPr="00BA5D02">
              <w:rPr>
                <w:b/>
                <w:i/>
                <w:color w:val="808080" w:themeColor="background1" w:themeShade="80"/>
                <w:szCs w:val="16"/>
              </w:rPr>
              <w:t>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7A22B" w14:textId="77777777" w:rsidR="002F2949" w:rsidRPr="00BA5D02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i/>
                <w:color w:val="808080" w:themeColor="background1" w:themeShade="80"/>
                <w:szCs w:val="16"/>
              </w:rPr>
            </w:pPr>
            <w:proofErr w:type="spellStart"/>
            <w:r>
              <w:rPr>
                <w:i/>
                <w:color w:val="808080" w:themeColor="background1" w:themeShade="80"/>
                <w:szCs w:val="16"/>
              </w:rPr>
              <w:t>Musterdevis</w:t>
            </w:r>
            <w:proofErr w:type="spellEnd"/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Vorspann</w:t>
            </w:r>
            <w:r>
              <w:rPr>
                <w:i/>
                <w:color w:val="808080" w:themeColor="background1" w:themeShade="80"/>
                <w:szCs w:val="16"/>
              </w:rPr>
              <w:t xml:space="preserve"> </w:t>
            </w:r>
            <w:r w:rsidRPr="00BA5D02">
              <w:rPr>
                <w:i/>
                <w:color w:val="808080" w:themeColor="background1" w:themeShade="80"/>
                <w:szCs w:val="16"/>
              </w:rPr>
              <w:t>Sept15</w:t>
            </w:r>
          </w:p>
        </w:tc>
      </w:tr>
      <w:tr w:rsidR="002F2949" w14:paraId="549A0AD2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F63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24.10.2017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98BD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4EB2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CD9CF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DC9732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r w:rsidRPr="00676D9F">
              <w:rPr>
                <w:b/>
                <w:szCs w:val="16"/>
              </w:rPr>
              <w:t>Weisungen;</w:t>
            </w:r>
            <w:r>
              <w:rPr>
                <w:szCs w:val="16"/>
              </w:rPr>
              <w:t xml:space="preserve"> 04 Projektierung Grundlagendokumente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A10718" w14:textId="77777777" w:rsidR="002F2949" w:rsidRPr="0002721D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left"/>
              <w:rPr>
                <w:szCs w:val="16"/>
              </w:rPr>
            </w:pPr>
            <w:hyperlink r:id="rId319" w:history="1">
              <w:proofErr w:type="spellStart"/>
              <w:r w:rsidRPr="00A97875">
                <w:rPr>
                  <w:rStyle w:val="Hyperlink"/>
                  <w:szCs w:val="16"/>
                </w:rPr>
                <w:t>Strassennetz</w:t>
              </w:r>
              <w:proofErr w:type="spellEnd"/>
              <w:r w:rsidRPr="00A97875">
                <w:rPr>
                  <w:rStyle w:val="Hyperlink"/>
                  <w:szCs w:val="16"/>
                </w:rPr>
                <w:t xml:space="preserve"> Verkehrslastklassen 2017.pdf</w:t>
              </w:r>
            </w:hyperlink>
          </w:p>
        </w:tc>
      </w:tr>
      <w:tr w:rsidR="002F2949" w14:paraId="6427AAAC" w14:textId="77777777" w:rsidTr="009A6FA2"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349DF1BB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Cs w:val="16"/>
              </w:rPr>
            </w:pPr>
            <w:r>
              <w:rPr>
                <w:szCs w:val="16"/>
              </w:rPr>
              <w:t>24.08.2017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2A4F6BCD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43E75B48" w14:textId="77777777" w:rsidR="002F2949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1DA5C1C2" w14:textId="77777777" w:rsidR="002F2949" w:rsidRPr="0080299E" w:rsidRDefault="002F2949" w:rsidP="002F2949">
            <w:pPr>
              <w:tabs>
                <w:tab w:val="clear" w:pos="425"/>
                <w:tab w:val="clear" w:pos="851"/>
                <w:tab w:val="clear" w:pos="9639"/>
                <w:tab w:val="left" w:pos="567"/>
                <w:tab w:val="left" w:pos="1560"/>
                <w:tab w:val="left" w:pos="1843"/>
              </w:tabs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7B06F8D4" w14:textId="77777777" w:rsidR="002F2949" w:rsidRPr="0002721D" w:rsidRDefault="002F2949" w:rsidP="002F2949">
            <w:pPr>
              <w:jc w:val="left"/>
              <w:rPr>
                <w:szCs w:val="16"/>
              </w:rPr>
            </w:pPr>
            <w:r>
              <w:rPr>
                <w:b/>
              </w:rPr>
              <w:t>Weisungen;</w:t>
            </w:r>
            <w:r w:rsidRPr="00676D9F">
              <w:t xml:space="preserve"> 03</w:t>
            </w:r>
            <w:r>
              <w:rPr>
                <w:b/>
              </w:rPr>
              <w:t xml:space="preserve"> </w:t>
            </w:r>
            <w:r w:rsidRPr="00A81601">
              <w:t>Allgemeine Bestimmungen, Honoraransätze und Verträge für Planer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</w:tcPr>
          <w:p w14:paraId="5584D68C" w14:textId="77777777" w:rsidR="002F2949" w:rsidRPr="00A81601" w:rsidRDefault="002F2949" w:rsidP="002F2949">
            <w:pPr>
              <w:jc w:val="left"/>
            </w:pPr>
            <w:r>
              <w:t>Max. Honoraransätze 2017/2018.pdf</w:t>
            </w:r>
          </w:p>
        </w:tc>
      </w:tr>
    </w:tbl>
    <w:p w14:paraId="60CB8550" w14:textId="77777777" w:rsidR="00963187" w:rsidRPr="002169C0" w:rsidRDefault="009A6FA2" w:rsidP="002169C0">
      <w:pPr>
        <w:tabs>
          <w:tab w:val="clear" w:pos="425"/>
          <w:tab w:val="clear" w:pos="851"/>
          <w:tab w:val="clear" w:pos="9639"/>
          <w:tab w:val="left" w:pos="1326"/>
        </w:tabs>
        <w:rPr>
          <w:sz w:val="22"/>
        </w:rPr>
      </w:pPr>
      <w:r>
        <w:rPr>
          <w:sz w:val="22"/>
        </w:rPr>
        <w:br w:type="textWrapping" w:clear="all"/>
      </w:r>
    </w:p>
    <w:sectPr w:rsidR="00963187" w:rsidRPr="002169C0" w:rsidSect="00D35981">
      <w:headerReference w:type="even" r:id="rId320"/>
      <w:headerReference w:type="default" r:id="rId321"/>
      <w:footerReference w:type="even" r:id="rId322"/>
      <w:footerReference w:type="default" r:id="rId323"/>
      <w:headerReference w:type="first" r:id="rId324"/>
      <w:footerReference w:type="first" r:id="rId325"/>
      <w:pgSz w:w="11907" w:h="16840" w:code="9"/>
      <w:pgMar w:top="851" w:right="340" w:bottom="567" w:left="1134" w:header="567" w:footer="284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C9A7C" w14:textId="77777777" w:rsidR="00604420" w:rsidRDefault="00604420">
      <w:r>
        <w:separator/>
      </w:r>
    </w:p>
  </w:endnote>
  <w:endnote w:type="continuationSeparator" w:id="0">
    <w:p w14:paraId="163BD636" w14:textId="77777777" w:rsidR="00604420" w:rsidRDefault="0060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52F4D" w14:textId="77777777" w:rsidR="00604420" w:rsidRDefault="006044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4F1FF" w14:textId="77777777" w:rsidR="00604420" w:rsidRDefault="00604420" w:rsidP="000824EE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206"/>
      </w:tabs>
    </w:pPr>
    <w:r>
      <w:t>Mutationsübersicht Homepage/LIE/SCS</w:t>
    </w:r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B2D35">
      <w:rPr>
        <w:b/>
        <w:bCs/>
        <w:noProof/>
      </w:rPr>
      <w:t>11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B2D35">
      <w:rPr>
        <w:b/>
        <w:bCs/>
        <w:noProof/>
      </w:rPr>
      <w:t>11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4AA0F" w14:textId="77777777" w:rsidR="00604420" w:rsidRDefault="00604420" w:rsidP="000824EE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206"/>
      </w:tabs>
    </w:pPr>
    <w:r>
      <w:t>Mutationsübersicht Homepage/LIE/SCS</w:t>
    </w:r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B2D3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B2D35">
      <w:rPr>
        <w:b/>
        <w:bCs/>
        <w:noProof/>
      </w:rPr>
      <w:t>11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C31FC" w14:textId="77777777" w:rsidR="00604420" w:rsidRDefault="00604420">
      <w:r>
        <w:separator/>
      </w:r>
    </w:p>
  </w:footnote>
  <w:footnote w:type="continuationSeparator" w:id="0">
    <w:p w14:paraId="4E37DAC8" w14:textId="77777777" w:rsidR="00604420" w:rsidRDefault="00604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857D" w14:textId="77777777" w:rsidR="00604420" w:rsidRDefault="0060442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10</w:t>
    </w:r>
    <w:r>
      <w:rPr>
        <w:rStyle w:val="Seitenzahl"/>
      </w:rPr>
      <w:fldChar w:fldCharType="end"/>
    </w:r>
  </w:p>
  <w:p w14:paraId="1379ED4C" w14:textId="77777777" w:rsidR="00604420" w:rsidRDefault="0060442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0"/>
      <w:gridCol w:w="4458"/>
    </w:tblGrid>
    <w:tr w:rsidR="00604420" w14:paraId="698C1DA2" w14:textId="77777777" w:rsidTr="0095551E">
      <w:trPr>
        <w:cantSplit/>
      </w:trPr>
      <w:tc>
        <w:tcPr>
          <w:tcW w:w="5670" w:type="dxa"/>
          <w:tcBorders>
            <w:top w:val="nil"/>
            <w:left w:val="nil"/>
            <w:bottom w:val="nil"/>
            <w:right w:val="nil"/>
          </w:tcBorders>
        </w:tcPr>
        <w:p w14:paraId="272276D9" w14:textId="77777777" w:rsidR="00604420" w:rsidRDefault="00604420">
          <w:pPr>
            <w:tabs>
              <w:tab w:val="clear" w:pos="9639"/>
            </w:tabs>
            <w:spacing w:before="60" w:after="60"/>
            <w:jc w:val="left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Kantonales Tiefbauamt</w:t>
          </w:r>
        </w:p>
      </w:tc>
      <w:tc>
        <w:tcPr>
          <w:tcW w:w="4458" w:type="dxa"/>
          <w:tcBorders>
            <w:top w:val="nil"/>
            <w:left w:val="nil"/>
            <w:bottom w:val="nil"/>
            <w:right w:val="nil"/>
          </w:tcBorders>
        </w:tcPr>
        <w:p w14:paraId="70362DE8" w14:textId="77777777" w:rsidR="00604420" w:rsidRDefault="00604420">
          <w:pPr>
            <w:spacing w:before="60" w:after="60"/>
            <w:jc w:val="right"/>
            <w:rPr>
              <w:i/>
              <w:sz w:val="24"/>
            </w:rPr>
          </w:pPr>
          <w:r>
            <w:rPr>
              <w:i/>
              <w:noProof/>
              <w:sz w:val="24"/>
              <w:lang w:val="de-CH" w:eastAsia="de-CH"/>
            </w:rPr>
            <w:drawing>
              <wp:inline distT="0" distB="0" distL="0" distR="0" wp14:anchorId="64A177E9" wp14:editId="21820CBF">
                <wp:extent cx="1514475" cy="514350"/>
                <wp:effectExtent l="0" t="0" r="9525" b="0"/>
                <wp:docPr id="3" name="Bild 3" descr="logo_verw_t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 descr="logo_verw_t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04420" w14:paraId="6EAFF2E2" w14:textId="77777777" w:rsidTr="0095551E">
      <w:trPr>
        <w:cantSplit/>
      </w:trPr>
      <w:tc>
        <w:tcPr>
          <w:tcW w:w="10128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3F59AF89" w14:textId="77777777" w:rsidR="00604420" w:rsidRDefault="00604420">
          <w:pPr>
            <w:pStyle w:val="Kopfzeile"/>
            <w:tabs>
              <w:tab w:val="clear" w:pos="4536"/>
              <w:tab w:val="clear" w:pos="9072"/>
              <w:tab w:val="right" w:pos="9499"/>
            </w:tabs>
            <w:spacing w:before="60" w:after="60"/>
            <w:jc w:val="left"/>
          </w:pPr>
        </w:p>
      </w:tc>
    </w:tr>
    <w:tr w:rsidR="00604420" w14:paraId="49A343F3" w14:textId="77777777" w:rsidTr="0095551E">
      <w:trPr>
        <w:cantSplit/>
      </w:trPr>
      <w:tc>
        <w:tcPr>
          <w:tcW w:w="1012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F05B951" w14:textId="77777777" w:rsidR="00604420" w:rsidRDefault="00604420" w:rsidP="00B57796">
          <w:pPr>
            <w:pStyle w:val="Kopfzeile"/>
            <w:spacing w:before="60" w:after="60"/>
            <w:jc w:val="left"/>
            <w:rPr>
              <w:b/>
              <w:sz w:val="24"/>
            </w:rPr>
          </w:pPr>
          <w:r>
            <w:rPr>
              <w:b/>
              <w:sz w:val="24"/>
            </w:rPr>
            <w:t>Änderungen in der Homepage</w:t>
          </w:r>
        </w:p>
      </w:tc>
    </w:tr>
    <w:tr w:rsidR="00604420" w14:paraId="20BBB655" w14:textId="77777777" w:rsidTr="0095551E">
      <w:trPr>
        <w:cantSplit/>
        <w:trHeight w:val="227"/>
      </w:trPr>
      <w:tc>
        <w:tcPr>
          <w:tcW w:w="10128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17728DEF" w14:textId="77777777" w:rsidR="00604420" w:rsidRPr="00CB0900" w:rsidRDefault="00604420" w:rsidP="00B57796">
          <w:pPr>
            <w:pStyle w:val="Kopfzeile"/>
            <w:spacing w:before="60" w:after="60"/>
            <w:jc w:val="left"/>
            <w:rPr>
              <w:b/>
              <w:szCs w:val="16"/>
            </w:rPr>
          </w:pPr>
        </w:p>
      </w:tc>
    </w:tr>
  </w:tbl>
  <w:tbl>
    <w:tblPr>
      <w:tblStyle w:val="Tabellenraster"/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1134"/>
      <w:gridCol w:w="567"/>
      <w:gridCol w:w="426"/>
      <w:gridCol w:w="425"/>
      <w:gridCol w:w="2977"/>
      <w:gridCol w:w="4536"/>
    </w:tblGrid>
    <w:tr w:rsidR="00604420" w:rsidRPr="00B21EC1" w14:paraId="2F8FBCF4" w14:textId="77777777" w:rsidTr="00904387">
      <w:trPr>
        <w:cantSplit/>
        <w:trHeight w:val="1503"/>
      </w:trPr>
      <w:tc>
        <w:tcPr>
          <w:tcW w:w="1134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14:paraId="5C4EB0AC" w14:textId="77777777" w:rsidR="00604420" w:rsidRPr="00B21EC1" w:rsidRDefault="00604420" w:rsidP="00B57796">
          <w:pPr>
            <w:tabs>
              <w:tab w:val="clear" w:pos="425"/>
              <w:tab w:val="clear" w:pos="851"/>
              <w:tab w:val="clear" w:pos="9639"/>
              <w:tab w:val="left" w:pos="567"/>
              <w:tab w:val="left" w:pos="1560"/>
              <w:tab w:val="left" w:pos="1843"/>
            </w:tabs>
            <w:rPr>
              <w:b/>
              <w:sz w:val="20"/>
            </w:rPr>
          </w:pPr>
          <w:r w:rsidRPr="00B21EC1">
            <w:rPr>
              <w:b/>
              <w:sz w:val="20"/>
            </w:rPr>
            <w:t>Datum</w:t>
          </w:r>
        </w:p>
      </w:tc>
      <w:tc>
        <w:tcPr>
          <w:tcW w:w="567" w:type="dxa"/>
          <w:tcBorders>
            <w:bottom w:val="single" w:sz="4" w:space="0" w:color="auto"/>
          </w:tcBorders>
          <w:shd w:val="clear" w:color="auto" w:fill="EAF1DD" w:themeFill="accent3" w:themeFillTint="33"/>
          <w:textDirection w:val="btLr"/>
        </w:tcPr>
        <w:p w14:paraId="51DC8F80" w14:textId="77777777" w:rsidR="00604420" w:rsidRPr="00A81601" w:rsidRDefault="00604420" w:rsidP="00B57796">
          <w:pPr>
            <w:tabs>
              <w:tab w:val="clear" w:pos="425"/>
              <w:tab w:val="clear" w:pos="851"/>
              <w:tab w:val="clear" w:pos="9639"/>
              <w:tab w:val="left" w:pos="567"/>
              <w:tab w:val="left" w:pos="1560"/>
              <w:tab w:val="left" w:pos="1843"/>
            </w:tabs>
            <w:ind w:left="113" w:right="113"/>
            <w:jc w:val="left"/>
            <w:rPr>
              <w:b/>
              <w:szCs w:val="16"/>
            </w:rPr>
          </w:pPr>
          <w:r w:rsidRPr="00A81601">
            <w:rPr>
              <w:b/>
              <w:szCs w:val="16"/>
            </w:rPr>
            <w:t xml:space="preserve">Neu </w:t>
          </w:r>
          <w:r>
            <w:rPr>
              <w:b/>
              <w:szCs w:val="16"/>
            </w:rPr>
            <w:t xml:space="preserve">auf </w:t>
          </w:r>
          <w:r w:rsidRPr="00A81601">
            <w:rPr>
              <w:b/>
              <w:szCs w:val="16"/>
            </w:rPr>
            <w:t>Homepage</w:t>
          </w:r>
        </w:p>
      </w:tc>
      <w:tc>
        <w:tcPr>
          <w:tcW w:w="426" w:type="dxa"/>
          <w:tcBorders>
            <w:bottom w:val="single" w:sz="4" w:space="0" w:color="auto"/>
          </w:tcBorders>
          <w:shd w:val="clear" w:color="auto" w:fill="D9D9D9" w:themeFill="background1" w:themeFillShade="D9"/>
          <w:textDirection w:val="btLr"/>
        </w:tcPr>
        <w:p w14:paraId="1579F340" w14:textId="77777777" w:rsidR="00604420" w:rsidRPr="00A81601" w:rsidRDefault="00604420" w:rsidP="00B57796">
          <w:pPr>
            <w:tabs>
              <w:tab w:val="clear" w:pos="425"/>
              <w:tab w:val="clear" w:pos="851"/>
              <w:tab w:val="clear" w:pos="9639"/>
              <w:tab w:val="left" w:pos="567"/>
              <w:tab w:val="left" w:pos="1560"/>
              <w:tab w:val="left" w:pos="1843"/>
            </w:tabs>
            <w:ind w:left="113" w:right="113"/>
            <w:jc w:val="left"/>
            <w:rPr>
              <w:b/>
              <w:szCs w:val="16"/>
            </w:rPr>
          </w:pPr>
          <w:r w:rsidRPr="00A81601">
            <w:rPr>
              <w:b/>
              <w:szCs w:val="16"/>
            </w:rPr>
            <w:t>überarbeitet</w:t>
          </w:r>
        </w:p>
      </w:tc>
      <w:tc>
        <w:tcPr>
          <w:tcW w:w="425" w:type="dxa"/>
          <w:tcBorders>
            <w:bottom w:val="single" w:sz="4" w:space="0" w:color="auto"/>
          </w:tcBorders>
          <w:shd w:val="clear" w:color="auto" w:fill="D9D9D9" w:themeFill="background1" w:themeFillShade="D9"/>
          <w:textDirection w:val="btLr"/>
        </w:tcPr>
        <w:p w14:paraId="02759840" w14:textId="77777777" w:rsidR="00604420" w:rsidRPr="00A81601" w:rsidRDefault="00604420" w:rsidP="00B57796">
          <w:pPr>
            <w:tabs>
              <w:tab w:val="clear" w:pos="425"/>
              <w:tab w:val="clear" w:pos="851"/>
              <w:tab w:val="clear" w:pos="9639"/>
              <w:tab w:val="left" w:pos="567"/>
              <w:tab w:val="left" w:pos="1560"/>
              <w:tab w:val="left" w:pos="1843"/>
            </w:tabs>
            <w:ind w:left="113" w:right="113"/>
            <w:jc w:val="left"/>
            <w:rPr>
              <w:b/>
              <w:i/>
              <w:szCs w:val="16"/>
            </w:rPr>
          </w:pPr>
          <w:r w:rsidRPr="00A81601">
            <w:rPr>
              <w:b/>
              <w:i/>
              <w:color w:val="808080" w:themeColor="background1" w:themeShade="80"/>
              <w:szCs w:val="16"/>
            </w:rPr>
            <w:t>ungültig</w:t>
          </w:r>
        </w:p>
      </w:tc>
      <w:tc>
        <w:tcPr>
          <w:tcW w:w="2977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14:paraId="745E72FD" w14:textId="77777777" w:rsidR="00604420" w:rsidRPr="00B21EC1" w:rsidRDefault="00604420" w:rsidP="00B57796">
          <w:pPr>
            <w:tabs>
              <w:tab w:val="clear" w:pos="425"/>
              <w:tab w:val="clear" w:pos="851"/>
              <w:tab w:val="clear" w:pos="9639"/>
              <w:tab w:val="left" w:pos="567"/>
              <w:tab w:val="left" w:pos="1560"/>
              <w:tab w:val="left" w:pos="1843"/>
            </w:tabs>
            <w:rPr>
              <w:b/>
              <w:sz w:val="20"/>
            </w:rPr>
          </w:pPr>
          <w:r>
            <w:rPr>
              <w:b/>
              <w:sz w:val="20"/>
            </w:rPr>
            <w:t>Rubrik</w:t>
          </w:r>
        </w:p>
      </w:tc>
      <w:tc>
        <w:tcPr>
          <w:tcW w:w="4536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14:paraId="666E4667" w14:textId="77777777" w:rsidR="00604420" w:rsidRPr="00B21EC1" w:rsidRDefault="00604420" w:rsidP="00B57796">
          <w:pPr>
            <w:tabs>
              <w:tab w:val="clear" w:pos="425"/>
              <w:tab w:val="clear" w:pos="851"/>
              <w:tab w:val="clear" w:pos="9639"/>
              <w:tab w:val="left" w:pos="567"/>
              <w:tab w:val="left" w:pos="1560"/>
              <w:tab w:val="left" w:pos="1843"/>
            </w:tabs>
            <w:rPr>
              <w:b/>
              <w:sz w:val="20"/>
            </w:rPr>
          </w:pPr>
          <w:r>
            <w:rPr>
              <w:b/>
              <w:sz w:val="20"/>
            </w:rPr>
            <w:t>Dokument</w:t>
          </w:r>
        </w:p>
      </w:tc>
    </w:tr>
  </w:tbl>
  <w:p w14:paraId="3850A6D2" w14:textId="77777777" w:rsidR="00604420" w:rsidRDefault="00604420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62"/>
      <w:gridCol w:w="4274"/>
    </w:tblGrid>
    <w:tr w:rsidR="00604420" w14:paraId="6B4F142E" w14:textId="77777777" w:rsidTr="00436111">
      <w:tc>
        <w:tcPr>
          <w:tcW w:w="5862" w:type="dxa"/>
        </w:tcPr>
        <w:p w14:paraId="15F4A9B8" w14:textId="77777777" w:rsidR="00604420" w:rsidRDefault="00604420">
          <w:pPr>
            <w:tabs>
              <w:tab w:val="clear" w:pos="9639"/>
            </w:tabs>
            <w:spacing w:before="60" w:after="60"/>
            <w:jc w:val="left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Kantonales Tiefbauamt</w:t>
          </w:r>
        </w:p>
      </w:tc>
      <w:tc>
        <w:tcPr>
          <w:tcW w:w="4274" w:type="dxa"/>
        </w:tcPr>
        <w:p w14:paraId="661FC17F" w14:textId="77777777" w:rsidR="00604420" w:rsidRDefault="00604420">
          <w:pPr>
            <w:spacing w:before="60" w:after="60"/>
            <w:jc w:val="right"/>
            <w:rPr>
              <w:i/>
              <w:sz w:val="24"/>
            </w:rPr>
          </w:pPr>
          <w:r>
            <w:rPr>
              <w:i/>
              <w:noProof/>
              <w:sz w:val="24"/>
              <w:lang w:val="de-CH" w:eastAsia="de-CH"/>
            </w:rPr>
            <w:drawing>
              <wp:inline distT="0" distB="0" distL="0" distR="0" wp14:anchorId="152FD2D5" wp14:editId="66B7E7E1">
                <wp:extent cx="1514475" cy="514350"/>
                <wp:effectExtent l="0" t="0" r="9525" b="0"/>
                <wp:docPr id="1" name="Bild 1" descr="logo_verw_t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_verw_t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04420" w14:paraId="6F76604B" w14:textId="77777777" w:rsidTr="00436111">
      <w:trPr>
        <w:cantSplit/>
      </w:trPr>
      <w:tc>
        <w:tcPr>
          <w:tcW w:w="10136" w:type="dxa"/>
          <w:gridSpan w:val="2"/>
          <w:tcBorders>
            <w:bottom w:val="single" w:sz="4" w:space="0" w:color="auto"/>
          </w:tcBorders>
        </w:tcPr>
        <w:p w14:paraId="53C609E4" w14:textId="77777777" w:rsidR="00604420" w:rsidRDefault="00604420">
          <w:pPr>
            <w:pStyle w:val="Kopfzeile"/>
            <w:tabs>
              <w:tab w:val="clear" w:pos="4536"/>
              <w:tab w:val="clear" w:pos="9072"/>
              <w:tab w:val="right" w:pos="9499"/>
            </w:tabs>
          </w:pPr>
        </w:p>
      </w:tc>
    </w:tr>
    <w:tr w:rsidR="00604420" w14:paraId="12BD8E1E" w14:textId="77777777" w:rsidTr="00436111">
      <w:trPr>
        <w:cantSplit/>
        <w:trHeight w:val="440"/>
      </w:trPr>
      <w:tc>
        <w:tcPr>
          <w:tcW w:w="10136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2B590FBD" w14:textId="77777777" w:rsidR="00604420" w:rsidRDefault="00604420" w:rsidP="00A81601">
          <w:pPr>
            <w:pStyle w:val="Kopfzeile"/>
            <w:tabs>
              <w:tab w:val="clear" w:pos="4536"/>
              <w:tab w:val="clear" w:pos="9072"/>
              <w:tab w:val="left" w:pos="2625"/>
            </w:tabs>
            <w:jc w:val="left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Mutationsübersicht der Dokumente Homepage</w:t>
          </w:r>
        </w:p>
      </w:tc>
    </w:tr>
  </w:tbl>
  <w:p w14:paraId="0D01E12E" w14:textId="77777777" w:rsidR="00604420" w:rsidRDefault="00604420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247A7"/>
    <w:multiLevelType w:val="hybridMultilevel"/>
    <w:tmpl w:val="0E5AFD1A"/>
    <w:lvl w:ilvl="0" w:tplc="0AC6B8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A433D"/>
    <w:multiLevelType w:val="hybridMultilevel"/>
    <w:tmpl w:val="9ECECCAA"/>
    <w:lvl w:ilvl="0" w:tplc="0C4C0152">
      <w:start w:val="1"/>
      <w:numFmt w:val="bullet"/>
      <w:pStyle w:val="FormatvorlageAufgezhlt10p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5E9C5FFB"/>
    <w:multiLevelType w:val="hybridMultilevel"/>
    <w:tmpl w:val="B0DA4ECE"/>
    <w:lvl w:ilvl="0" w:tplc="0807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5EAC3013"/>
    <w:multiLevelType w:val="hybridMultilevel"/>
    <w:tmpl w:val="7C14936A"/>
    <w:lvl w:ilvl="0" w:tplc="38ACA7D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11BF5"/>
    <w:multiLevelType w:val="multilevel"/>
    <w:tmpl w:val="97EEF620"/>
    <w:lvl w:ilvl="0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num w:numId="1" w16cid:durableId="1280526713">
    <w:abstractNumId w:val="1"/>
  </w:num>
  <w:num w:numId="2" w16cid:durableId="2061785472">
    <w:abstractNumId w:val="4"/>
  </w:num>
  <w:num w:numId="3" w16cid:durableId="908810104">
    <w:abstractNumId w:val="2"/>
  </w:num>
  <w:num w:numId="4" w16cid:durableId="1705708211">
    <w:abstractNumId w:val="3"/>
  </w:num>
  <w:num w:numId="5" w16cid:durableId="55558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8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3A4"/>
    <w:rsid w:val="0000080B"/>
    <w:rsid w:val="00004FCA"/>
    <w:rsid w:val="000112E8"/>
    <w:rsid w:val="000142E8"/>
    <w:rsid w:val="00022112"/>
    <w:rsid w:val="00022CFB"/>
    <w:rsid w:val="00024962"/>
    <w:rsid w:val="00025868"/>
    <w:rsid w:val="0002636C"/>
    <w:rsid w:val="0002721D"/>
    <w:rsid w:val="00037CA2"/>
    <w:rsid w:val="000501BF"/>
    <w:rsid w:val="000664A1"/>
    <w:rsid w:val="00081182"/>
    <w:rsid w:val="000824EE"/>
    <w:rsid w:val="00084EA4"/>
    <w:rsid w:val="00090317"/>
    <w:rsid w:val="00091202"/>
    <w:rsid w:val="000921F1"/>
    <w:rsid w:val="000931A4"/>
    <w:rsid w:val="00093790"/>
    <w:rsid w:val="000A0ABF"/>
    <w:rsid w:val="000A1988"/>
    <w:rsid w:val="000B02C2"/>
    <w:rsid w:val="000B2697"/>
    <w:rsid w:val="000B483A"/>
    <w:rsid w:val="000B4D07"/>
    <w:rsid w:val="000C12A1"/>
    <w:rsid w:val="000C7A3C"/>
    <w:rsid w:val="000D1350"/>
    <w:rsid w:val="000E5DAC"/>
    <w:rsid w:val="000E6D58"/>
    <w:rsid w:val="000F1178"/>
    <w:rsid w:val="000F3493"/>
    <w:rsid w:val="000F3B43"/>
    <w:rsid w:val="00101B85"/>
    <w:rsid w:val="001020E2"/>
    <w:rsid w:val="00102A3C"/>
    <w:rsid w:val="001039A5"/>
    <w:rsid w:val="00113EC6"/>
    <w:rsid w:val="0011764C"/>
    <w:rsid w:val="00120418"/>
    <w:rsid w:val="001211AC"/>
    <w:rsid w:val="00125258"/>
    <w:rsid w:val="00135C2A"/>
    <w:rsid w:val="00137A8A"/>
    <w:rsid w:val="00140D1A"/>
    <w:rsid w:val="001504B0"/>
    <w:rsid w:val="00150AD8"/>
    <w:rsid w:val="00152FEC"/>
    <w:rsid w:val="00174AC5"/>
    <w:rsid w:val="00177FE5"/>
    <w:rsid w:val="00180DCD"/>
    <w:rsid w:val="00184369"/>
    <w:rsid w:val="001927E1"/>
    <w:rsid w:val="00192DCC"/>
    <w:rsid w:val="001947E6"/>
    <w:rsid w:val="001A1E0C"/>
    <w:rsid w:val="001A2B88"/>
    <w:rsid w:val="001B00A8"/>
    <w:rsid w:val="001B2FB6"/>
    <w:rsid w:val="001B321B"/>
    <w:rsid w:val="001B4EC2"/>
    <w:rsid w:val="001B7E87"/>
    <w:rsid w:val="001C06EA"/>
    <w:rsid w:val="001C5862"/>
    <w:rsid w:val="001D580D"/>
    <w:rsid w:val="001E16E9"/>
    <w:rsid w:val="001E7153"/>
    <w:rsid w:val="00202B54"/>
    <w:rsid w:val="002138CC"/>
    <w:rsid w:val="002169C0"/>
    <w:rsid w:val="00220877"/>
    <w:rsid w:val="00220A49"/>
    <w:rsid w:val="002447AF"/>
    <w:rsid w:val="0024594F"/>
    <w:rsid w:val="00245F13"/>
    <w:rsid w:val="00263FE8"/>
    <w:rsid w:val="002658B8"/>
    <w:rsid w:val="00266173"/>
    <w:rsid w:val="00273D8E"/>
    <w:rsid w:val="002744A2"/>
    <w:rsid w:val="002876C5"/>
    <w:rsid w:val="00291D69"/>
    <w:rsid w:val="002A1817"/>
    <w:rsid w:val="002A6E82"/>
    <w:rsid w:val="002B01A9"/>
    <w:rsid w:val="002B374A"/>
    <w:rsid w:val="002B3AB5"/>
    <w:rsid w:val="002B65D2"/>
    <w:rsid w:val="002B6CDE"/>
    <w:rsid w:val="002C2651"/>
    <w:rsid w:val="002C279E"/>
    <w:rsid w:val="002D155A"/>
    <w:rsid w:val="002D38D3"/>
    <w:rsid w:val="002E040D"/>
    <w:rsid w:val="002E4D55"/>
    <w:rsid w:val="002E661E"/>
    <w:rsid w:val="002F1746"/>
    <w:rsid w:val="002F2949"/>
    <w:rsid w:val="002F5856"/>
    <w:rsid w:val="00302801"/>
    <w:rsid w:val="0030535F"/>
    <w:rsid w:val="003068D6"/>
    <w:rsid w:val="00311361"/>
    <w:rsid w:val="00311B33"/>
    <w:rsid w:val="00312A3C"/>
    <w:rsid w:val="00315F6A"/>
    <w:rsid w:val="0032209C"/>
    <w:rsid w:val="00326D6A"/>
    <w:rsid w:val="00332C82"/>
    <w:rsid w:val="003667C0"/>
    <w:rsid w:val="00373E72"/>
    <w:rsid w:val="00376974"/>
    <w:rsid w:val="00377B77"/>
    <w:rsid w:val="003813A2"/>
    <w:rsid w:val="00382BD2"/>
    <w:rsid w:val="00385A3F"/>
    <w:rsid w:val="003947AD"/>
    <w:rsid w:val="003A2B0F"/>
    <w:rsid w:val="003B0DC8"/>
    <w:rsid w:val="003B5124"/>
    <w:rsid w:val="003B7B31"/>
    <w:rsid w:val="003C5931"/>
    <w:rsid w:val="003C7EC8"/>
    <w:rsid w:val="003D26FD"/>
    <w:rsid w:val="003D4284"/>
    <w:rsid w:val="003D5055"/>
    <w:rsid w:val="003F4DD4"/>
    <w:rsid w:val="00401FF9"/>
    <w:rsid w:val="004129F1"/>
    <w:rsid w:val="00423ED8"/>
    <w:rsid w:val="00434905"/>
    <w:rsid w:val="00436111"/>
    <w:rsid w:val="00437A78"/>
    <w:rsid w:val="00437E0B"/>
    <w:rsid w:val="004415B8"/>
    <w:rsid w:val="00451991"/>
    <w:rsid w:val="00455967"/>
    <w:rsid w:val="00456F84"/>
    <w:rsid w:val="0046288C"/>
    <w:rsid w:val="004743DA"/>
    <w:rsid w:val="004754CE"/>
    <w:rsid w:val="00485F9F"/>
    <w:rsid w:val="00497280"/>
    <w:rsid w:val="004B2204"/>
    <w:rsid w:val="004C6E95"/>
    <w:rsid w:val="004C77E7"/>
    <w:rsid w:val="004E0285"/>
    <w:rsid w:val="004E0CD6"/>
    <w:rsid w:val="004E136E"/>
    <w:rsid w:val="004E2990"/>
    <w:rsid w:val="004E4D90"/>
    <w:rsid w:val="004F15AE"/>
    <w:rsid w:val="004F1F75"/>
    <w:rsid w:val="004F26DC"/>
    <w:rsid w:val="004F7489"/>
    <w:rsid w:val="00510F9B"/>
    <w:rsid w:val="00515969"/>
    <w:rsid w:val="00523436"/>
    <w:rsid w:val="0052494E"/>
    <w:rsid w:val="0052726F"/>
    <w:rsid w:val="0053287A"/>
    <w:rsid w:val="00537DDE"/>
    <w:rsid w:val="00544FC5"/>
    <w:rsid w:val="00550F65"/>
    <w:rsid w:val="00557C2C"/>
    <w:rsid w:val="00561BB3"/>
    <w:rsid w:val="005772A0"/>
    <w:rsid w:val="00583620"/>
    <w:rsid w:val="00593AE8"/>
    <w:rsid w:val="005A0A68"/>
    <w:rsid w:val="005A2878"/>
    <w:rsid w:val="005B2331"/>
    <w:rsid w:val="005C0690"/>
    <w:rsid w:val="005C133F"/>
    <w:rsid w:val="005E5A84"/>
    <w:rsid w:val="005F09D8"/>
    <w:rsid w:val="005F662A"/>
    <w:rsid w:val="00604420"/>
    <w:rsid w:val="00604620"/>
    <w:rsid w:val="0061139F"/>
    <w:rsid w:val="00613425"/>
    <w:rsid w:val="00623780"/>
    <w:rsid w:val="00623D6E"/>
    <w:rsid w:val="00633BE7"/>
    <w:rsid w:val="00650D5A"/>
    <w:rsid w:val="00656A9E"/>
    <w:rsid w:val="00657B7B"/>
    <w:rsid w:val="00660576"/>
    <w:rsid w:val="00666333"/>
    <w:rsid w:val="00666672"/>
    <w:rsid w:val="006720A8"/>
    <w:rsid w:val="00676D9F"/>
    <w:rsid w:val="00681278"/>
    <w:rsid w:val="006845AF"/>
    <w:rsid w:val="00684F10"/>
    <w:rsid w:val="006A05D4"/>
    <w:rsid w:val="006A182F"/>
    <w:rsid w:val="006A46AC"/>
    <w:rsid w:val="006B087E"/>
    <w:rsid w:val="006B7CD8"/>
    <w:rsid w:val="006C64ED"/>
    <w:rsid w:val="006D603F"/>
    <w:rsid w:val="006F2747"/>
    <w:rsid w:val="007011A8"/>
    <w:rsid w:val="00701EAE"/>
    <w:rsid w:val="00706E5B"/>
    <w:rsid w:val="00707852"/>
    <w:rsid w:val="00710244"/>
    <w:rsid w:val="00715B4C"/>
    <w:rsid w:val="00730C9D"/>
    <w:rsid w:val="00732416"/>
    <w:rsid w:val="007332B8"/>
    <w:rsid w:val="00734C7A"/>
    <w:rsid w:val="00746760"/>
    <w:rsid w:val="00750B5F"/>
    <w:rsid w:val="007517F0"/>
    <w:rsid w:val="00752342"/>
    <w:rsid w:val="007603A4"/>
    <w:rsid w:val="00770D27"/>
    <w:rsid w:val="00776E57"/>
    <w:rsid w:val="007829C0"/>
    <w:rsid w:val="007A399C"/>
    <w:rsid w:val="007A5C8A"/>
    <w:rsid w:val="007A6CFA"/>
    <w:rsid w:val="007B09E4"/>
    <w:rsid w:val="007B2D35"/>
    <w:rsid w:val="007B7CBC"/>
    <w:rsid w:val="007C7078"/>
    <w:rsid w:val="007D4D2F"/>
    <w:rsid w:val="007E3251"/>
    <w:rsid w:val="007E73C0"/>
    <w:rsid w:val="007E7DEF"/>
    <w:rsid w:val="007F2770"/>
    <w:rsid w:val="007F4585"/>
    <w:rsid w:val="007F6085"/>
    <w:rsid w:val="0080299E"/>
    <w:rsid w:val="00811730"/>
    <w:rsid w:val="00817CA7"/>
    <w:rsid w:val="0082474A"/>
    <w:rsid w:val="00835820"/>
    <w:rsid w:val="00836063"/>
    <w:rsid w:val="00845B4E"/>
    <w:rsid w:val="00850ACC"/>
    <w:rsid w:val="00852037"/>
    <w:rsid w:val="00853468"/>
    <w:rsid w:val="008608B0"/>
    <w:rsid w:val="00876596"/>
    <w:rsid w:val="008940DF"/>
    <w:rsid w:val="008A2417"/>
    <w:rsid w:val="008A2A15"/>
    <w:rsid w:val="008A318B"/>
    <w:rsid w:val="008B0D71"/>
    <w:rsid w:val="008B2788"/>
    <w:rsid w:val="008C3C9F"/>
    <w:rsid w:val="008C548A"/>
    <w:rsid w:val="008D104C"/>
    <w:rsid w:val="008D6BA0"/>
    <w:rsid w:val="00904387"/>
    <w:rsid w:val="00904711"/>
    <w:rsid w:val="0090667F"/>
    <w:rsid w:val="009134EE"/>
    <w:rsid w:val="00913505"/>
    <w:rsid w:val="00916073"/>
    <w:rsid w:val="00935312"/>
    <w:rsid w:val="009448D9"/>
    <w:rsid w:val="00946FF5"/>
    <w:rsid w:val="009547DF"/>
    <w:rsid w:val="0095551E"/>
    <w:rsid w:val="00963187"/>
    <w:rsid w:val="00970EC1"/>
    <w:rsid w:val="00970F6C"/>
    <w:rsid w:val="00974225"/>
    <w:rsid w:val="00975352"/>
    <w:rsid w:val="009857A7"/>
    <w:rsid w:val="009934C2"/>
    <w:rsid w:val="009A4239"/>
    <w:rsid w:val="009A534C"/>
    <w:rsid w:val="009A61FB"/>
    <w:rsid w:val="009A6FA2"/>
    <w:rsid w:val="009B1EA4"/>
    <w:rsid w:val="009C0D40"/>
    <w:rsid w:val="009C3145"/>
    <w:rsid w:val="009C4A97"/>
    <w:rsid w:val="009C7055"/>
    <w:rsid w:val="009D42C0"/>
    <w:rsid w:val="009E22D8"/>
    <w:rsid w:val="009E786E"/>
    <w:rsid w:val="009F473C"/>
    <w:rsid w:val="00A10C3C"/>
    <w:rsid w:val="00A16107"/>
    <w:rsid w:val="00A256D2"/>
    <w:rsid w:val="00A33744"/>
    <w:rsid w:val="00A426D6"/>
    <w:rsid w:val="00A43AF2"/>
    <w:rsid w:val="00A444CF"/>
    <w:rsid w:val="00A4720E"/>
    <w:rsid w:val="00A52518"/>
    <w:rsid w:val="00A61B43"/>
    <w:rsid w:val="00A62D64"/>
    <w:rsid w:val="00A63BB5"/>
    <w:rsid w:val="00A654AF"/>
    <w:rsid w:val="00A739D6"/>
    <w:rsid w:val="00A81601"/>
    <w:rsid w:val="00A8176B"/>
    <w:rsid w:val="00A95840"/>
    <w:rsid w:val="00A97875"/>
    <w:rsid w:val="00AA3ED1"/>
    <w:rsid w:val="00AB50EE"/>
    <w:rsid w:val="00AC25C6"/>
    <w:rsid w:val="00AD3FF8"/>
    <w:rsid w:val="00AE34D2"/>
    <w:rsid w:val="00AE5F13"/>
    <w:rsid w:val="00AE76F3"/>
    <w:rsid w:val="00AF13DC"/>
    <w:rsid w:val="00AF27E1"/>
    <w:rsid w:val="00AF6327"/>
    <w:rsid w:val="00B1114F"/>
    <w:rsid w:val="00B21EC1"/>
    <w:rsid w:val="00B2781F"/>
    <w:rsid w:val="00B359A5"/>
    <w:rsid w:val="00B43C25"/>
    <w:rsid w:val="00B47A79"/>
    <w:rsid w:val="00B548E4"/>
    <w:rsid w:val="00B57796"/>
    <w:rsid w:val="00B65586"/>
    <w:rsid w:val="00B727B6"/>
    <w:rsid w:val="00B760A6"/>
    <w:rsid w:val="00B80080"/>
    <w:rsid w:val="00B92662"/>
    <w:rsid w:val="00B94090"/>
    <w:rsid w:val="00B94334"/>
    <w:rsid w:val="00B97552"/>
    <w:rsid w:val="00BA5D02"/>
    <w:rsid w:val="00BB65C2"/>
    <w:rsid w:val="00BC60D1"/>
    <w:rsid w:val="00BE0643"/>
    <w:rsid w:val="00BE47E2"/>
    <w:rsid w:val="00C01331"/>
    <w:rsid w:val="00C04FA6"/>
    <w:rsid w:val="00C1055C"/>
    <w:rsid w:val="00C134AF"/>
    <w:rsid w:val="00C24B82"/>
    <w:rsid w:val="00C349AB"/>
    <w:rsid w:val="00C41F9B"/>
    <w:rsid w:val="00C511C6"/>
    <w:rsid w:val="00C53920"/>
    <w:rsid w:val="00C54265"/>
    <w:rsid w:val="00C600F4"/>
    <w:rsid w:val="00C61EF5"/>
    <w:rsid w:val="00C74138"/>
    <w:rsid w:val="00C76CA7"/>
    <w:rsid w:val="00C8500A"/>
    <w:rsid w:val="00C910A0"/>
    <w:rsid w:val="00C9246E"/>
    <w:rsid w:val="00C94D0A"/>
    <w:rsid w:val="00C95C64"/>
    <w:rsid w:val="00CB0900"/>
    <w:rsid w:val="00CC6F15"/>
    <w:rsid w:val="00CE4EC2"/>
    <w:rsid w:val="00D00C62"/>
    <w:rsid w:val="00D02FFF"/>
    <w:rsid w:val="00D04048"/>
    <w:rsid w:val="00D05283"/>
    <w:rsid w:val="00D0678A"/>
    <w:rsid w:val="00D12FA2"/>
    <w:rsid w:val="00D14731"/>
    <w:rsid w:val="00D27440"/>
    <w:rsid w:val="00D30E59"/>
    <w:rsid w:val="00D33870"/>
    <w:rsid w:val="00D35981"/>
    <w:rsid w:val="00D35A20"/>
    <w:rsid w:val="00D36775"/>
    <w:rsid w:val="00D55EFB"/>
    <w:rsid w:val="00D626C3"/>
    <w:rsid w:val="00D62A51"/>
    <w:rsid w:val="00D6455E"/>
    <w:rsid w:val="00D70BB3"/>
    <w:rsid w:val="00D739A7"/>
    <w:rsid w:val="00D777EC"/>
    <w:rsid w:val="00D80D5C"/>
    <w:rsid w:val="00D9002F"/>
    <w:rsid w:val="00D968DB"/>
    <w:rsid w:val="00DA3D54"/>
    <w:rsid w:val="00DB16D2"/>
    <w:rsid w:val="00DB3B30"/>
    <w:rsid w:val="00DB7C45"/>
    <w:rsid w:val="00DB7D6D"/>
    <w:rsid w:val="00DC4BE1"/>
    <w:rsid w:val="00DC66F7"/>
    <w:rsid w:val="00DD0CBA"/>
    <w:rsid w:val="00DD5808"/>
    <w:rsid w:val="00DD676C"/>
    <w:rsid w:val="00DE2400"/>
    <w:rsid w:val="00E04F8B"/>
    <w:rsid w:val="00E051E8"/>
    <w:rsid w:val="00E07BBE"/>
    <w:rsid w:val="00E13F05"/>
    <w:rsid w:val="00E15A6F"/>
    <w:rsid w:val="00E16808"/>
    <w:rsid w:val="00E179D8"/>
    <w:rsid w:val="00E21482"/>
    <w:rsid w:val="00E225C1"/>
    <w:rsid w:val="00E232A5"/>
    <w:rsid w:val="00E303DF"/>
    <w:rsid w:val="00E42B43"/>
    <w:rsid w:val="00E46E4E"/>
    <w:rsid w:val="00E559B2"/>
    <w:rsid w:val="00E55DE9"/>
    <w:rsid w:val="00E6350A"/>
    <w:rsid w:val="00E668B4"/>
    <w:rsid w:val="00E7663A"/>
    <w:rsid w:val="00E807EF"/>
    <w:rsid w:val="00E84445"/>
    <w:rsid w:val="00E94D58"/>
    <w:rsid w:val="00EA0DC2"/>
    <w:rsid w:val="00EA710F"/>
    <w:rsid w:val="00EB3BBA"/>
    <w:rsid w:val="00EB47D2"/>
    <w:rsid w:val="00EC1A2E"/>
    <w:rsid w:val="00EC38CF"/>
    <w:rsid w:val="00EC3AF5"/>
    <w:rsid w:val="00ED38D6"/>
    <w:rsid w:val="00ED6807"/>
    <w:rsid w:val="00EE6E2D"/>
    <w:rsid w:val="00EF0618"/>
    <w:rsid w:val="00EF1AFD"/>
    <w:rsid w:val="00EF21A6"/>
    <w:rsid w:val="00EF44DC"/>
    <w:rsid w:val="00EF71F7"/>
    <w:rsid w:val="00EF78CA"/>
    <w:rsid w:val="00F05EE5"/>
    <w:rsid w:val="00F14FDA"/>
    <w:rsid w:val="00F17238"/>
    <w:rsid w:val="00F314B7"/>
    <w:rsid w:val="00F34BB5"/>
    <w:rsid w:val="00F43CFF"/>
    <w:rsid w:val="00F464D4"/>
    <w:rsid w:val="00F50E5F"/>
    <w:rsid w:val="00F6083D"/>
    <w:rsid w:val="00F6726A"/>
    <w:rsid w:val="00F67EF6"/>
    <w:rsid w:val="00F71825"/>
    <w:rsid w:val="00F7292C"/>
    <w:rsid w:val="00F768FD"/>
    <w:rsid w:val="00F820D8"/>
    <w:rsid w:val="00F93FC2"/>
    <w:rsid w:val="00FA134D"/>
    <w:rsid w:val="00FA3642"/>
    <w:rsid w:val="00FA3766"/>
    <w:rsid w:val="00FC566D"/>
    <w:rsid w:val="00FE30BF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8097"/>
    <o:shapelayout v:ext="edit">
      <o:idmap v:ext="edit" data="1"/>
    </o:shapelayout>
  </w:shapeDefaults>
  <w:decimalSymbol w:val="."/>
  <w:listSeparator w:val=";"/>
  <w14:docId w14:val="2BF5AF3F"/>
  <w15:docId w15:val="{10E8CB48-097C-42A7-ACFB-F2347CAC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425"/>
        <w:tab w:val="left" w:pos="851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6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clear" w:pos="425"/>
        <w:tab w:val="clear" w:pos="851"/>
        <w:tab w:val="clear" w:pos="9639"/>
        <w:tab w:val="left" w:pos="1913"/>
      </w:tabs>
      <w:outlineLvl w:val="0"/>
    </w:pPr>
    <w:rPr>
      <w:sz w:val="22"/>
    </w:rPr>
  </w:style>
  <w:style w:type="paragraph" w:styleId="berschrift2">
    <w:name w:val="heading 2"/>
    <w:basedOn w:val="Standard"/>
    <w:next w:val="Standard"/>
    <w:qFormat/>
    <w:pPr>
      <w:keepNext/>
      <w:tabs>
        <w:tab w:val="clear" w:pos="425"/>
        <w:tab w:val="clear" w:pos="851"/>
        <w:tab w:val="clear" w:pos="9639"/>
        <w:tab w:val="left" w:pos="567"/>
        <w:tab w:val="left" w:pos="1560"/>
        <w:tab w:val="left" w:pos="1843"/>
      </w:tabs>
      <w:outlineLvl w:val="1"/>
    </w:pPr>
    <w:rPr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clear" w:pos="425"/>
        <w:tab w:val="clear" w:pos="851"/>
        <w:tab w:val="clear" w:pos="9639"/>
        <w:tab w:val="left" w:pos="567"/>
        <w:tab w:val="left" w:pos="1560"/>
        <w:tab w:val="left" w:pos="1843"/>
      </w:tabs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tabs>
        <w:tab w:val="clear" w:pos="425"/>
        <w:tab w:val="clear" w:pos="851"/>
        <w:tab w:val="clear" w:pos="9639"/>
        <w:tab w:val="left" w:pos="567"/>
        <w:tab w:val="left" w:pos="1560"/>
        <w:tab w:val="left" w:pos="1843"/>
      </w:tabs>
      <w:outlineLvl w:val="3"/>
    </w:pPr>
    <w:rPr>
      <w:b/>
      <w:bCs/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425"/>
        <w:tab w:val="clear" w:pos="851"/>
        <w:tab w:val="clear" w:pos="9639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lear" w:pos="425"/>
        <w:tab w:val="clear" w:pos="851"/>
        <w:tab w:val="clear" w:pos="9639"/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FormatvorlageAufgezhlt10pt">
    <w:name w:val="Formatvorlage Aufgezählt 10 pt"/>
    <w:basedOn w:val="Standard"/>
    <w:rsid w:val="003D5055"/>
    <w:pPr>
      <w:numPr>
        <w:numId w:val="1"/>
      </w:numPr>
      <w:tabs>
        <w:tab w:val="clear" w:pos="425"/>
        <w:tab w:val="clear" w:pos="851"/>
        <w:tab w:val="clear" w:pos="9639"/>
        <w:tab w:val="left" w:pos="567"/>
        <w:tab w:val="left" w:pos="1560"/>
        <w:tab w:val="left" w:pos="1843"/>
      </w:tabs>
      <w:ind w:left="1560" w:firstLine="0"/>
    </w:pPr>
    <w:rPr>
      <w:sz w:val="20"/>
    </w:rPr>
  </w:style>
  <w:style w:type="paragraph" w:styleId="Sprechblasentext">
    <w:name w:val="Balloon Text"/>
    <w:basedOn w:val="Standard"/>
    <w:link w:val="SprechblasentextZchn"/>
    <w:rsid w:val="00FA3642"/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rsid w:val="00FA3642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96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292C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437E0B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3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iefbauamt.tg.ch/public/upload/assets/128134/Allgemeine%20Bestimmungen%20f%C3%BCr%20Grabeninstandstellungen%2001.04.2022.pdf?fp=1649147971100" TargetMode="External"/><Relationship Id="rId299" Type="http://schemas.openxmlformats.org/officeDocument/2006/relationships/hyperlink" Target="https://tiefbauamt.tg.ch/public/upload/assets/69797/Vollzugshilfe_Bauen_in_laermbelasteten_Gebieten_Kanton_Thurgau_Stand_07_....pdf" TargetMode="External"/><Relationship Id="rId303" Type="http://schemas.openxmlformats.org/officeDocument/2006/relationships/hyperlink" Target="https://tiefbauamt.tg.ch/public/upload/assets/66915/Entsch%3Fdigungen%20f%3Fr%20Ertragsausfall%20Ausgabe%202018.pdf" TargetMode="External"/><Relationship Id="rId21" Type="http://schemas.openxmlformats.org/officeDocument/2006/relationships/hyperlink" Target="https://tiefbauamt.tg.ch/public/upload/assets/157354/237.435%20Grabenprofil%20V1%20innerhalb%20und%20ausserhalb%20Strassenbereich.pdf?fp=1711466138609" TargetMode="External"/><Relationship Id="rId42" Type="http://schemas.openxmlformats.org/officeDocument/2006/relationships/hyperlink" Target="https://tiefbauamt.tg.ch/public/upload/assets/152452/Teil%20E_Angaben%20des%20Unternehmers_08.12.2023%2C%20freih%C3%A4ndiges%20Verfahren.xlsx?fp=1" TargetMode="External"/><Relationship Id="rId63" Type="http://schemas.openxmlformats.org/officeDocument/2006/relationships/hyperlink" Target="https://tiefbauamt.tg.ch/public/upload/assets/140126/DTV_Detailplan_2022_Muenchwilen.pdf?fp=1" TargetMode="External"/><Relationship Id="rId84" Type="http://schemas.openxmlformats.org/officeDocument/2006/relationships/hyperlink" Target="https://tiefbauamt.tg.ch/public/upload/assets/136399/281.891%20Tempor%C3%A4re%20Gel%C3%A4nderkonstruktion%20aus%20Holz.pdf?fp=1668515469849" TargetMode="External"/><Relationship Id="rId138" Type="http://schemas.openxmlformats.org/officeDocument/2006/relationships/hyperlink" Target="https://tiefbauamt.tg.ch/public/upload/assets/127214/Unbefangenheitserkl%C3%A4rung%20im%20Beschaffungsverfahren.docx?fp=1" TargetMode="External"/><Relationship Id="rId159" Type="http://schemas.openxmlformats.org/officeDocument/2006/relationships/hyperlink" Target="https://tiefbauamt.tg.ch/public/upload/assets/119101/237.422%20Vorpl%C3%A4tze%20entlang%20Kantonsstrassen.pdf" TargetMode="External"/><Relationship Id="rId324" Type="http://schemas.openxmlformats.org/officeDocument/2006/relationships/header" Target="header3.xml"/><Relationship Id="rId170" Type="http://schemas.openxmlformats.org/officeDocument/2006/relationships/hyperlink" Target="https://tiefbauamt.tg.ch/public/upload/assets/111863/Adressverzeichnis%20TBA%20zum%20Protokoll%20Koordinationssitzung%201%20und%202.docx" TargetMode="External"/><Relationship Id="rId191" Type="http://schemas.openxmlformats.org/officeDocument/2006/relationships/hyperlink" Target="https://tiefbauamt.tg.ch/public/upload/assets/100620/Entsch%C3%A4digungen%20f%C3%BCr%20Ertragsausfall%20Ausgabe%202020.pdf" TargetMode="External"/><Relationship Id="rId205" Type="http://schemas.openxmlformats.org/officeDocument/2006/relationships/hyperlink" Target="https://tiefbauamt.tg.ch/public/upload/assets/99958/Teil%20B1%20NPK%20102%20Besondere%20Bestimmungen%201.08.2020%2C%20freih%C3%A4ndiges%20Verfahren.docx" TargetMode="External"/><Relationship Id="rId226" Type="http://schemas.openxmlformats.org/officeDocument/2006/relationships/hyperlink" Target="https://tiefbauamt.tg.ch/public/upload/assets/96410/Tabelle%20zum%20Entsorgungsplan%20Entsorgungsnachweis.xlsx" TargetMode="External"/><Relationship Id="rId247" Type="http://schemas.openxmlformats.org/officeDocument/2006/relationships/hyperlink" Target="https://tiefbauamt.tg.ch/public/upload/assets/92427/Musterdevis_NPK_222_Zusatz%20Sonderborde_Feb2020_sia451.01s" TargetMode="External"/><Relationship Id="rId107" Type="http://schemas.openxmlformats.org/officeDocument/2006/relationships/hyperlink" Target="https://tiefbauamt.tg.ch/public/upload/assets/135619/Werkleitungsarbeiten%20und%20Projekte%20mit%20Einm%C3%BCndungen%20in%20Kantonsstrassen%200001.pdf?fp=2" TargetMode="External"/><Relationship Id="rId268" Type="http://schemas.openxmlformats.org/officeDocument/2006/relationships/hyperlink" Target="http://formular.tg.ch/online/get.cfm?contentID=18367" TargetMode="External"/><Relationship Id="rId289" Type="http://schemas.openxmlformats.org/officeDocument/2006/relationships/hyperlink" Target="https://tiefbauamt.tg.ch/public/upload/assets/70412/241.402_Leitpfosten%20Anordnung.pdf" TargetMode="External"/><Relationship Id="rId11" Type="http://schemas.openxmlformats.org/officeDocument/2006/relationships/hyperlink" Target="https://tiefbauamt.tg.ch/public/upload/assets/170040/Honorarvertrag%20f%C3%BCr%20Planer%20und%20Bauleitungen%20nach%20LHO%20Ausgabe%202020.docx?fp=1" TargetMode="External"/><Relationship Id="rId32" Type="http://schemas.openxmlformats.org/officeDocument/2006/relationships/hyperlink" Target="https://tiefbauamt.tg.ch/public/upload/assets/156203/DTV_Detailplan_2023_Weinfelden.pdf?fp=1" TargetMode="External"/><Relationship Id="rId53" Type="http://schemas.openxmlformats.org/officeDocument/2006/relationships/hyperlink" Target="https://tiefbauamt.tg.ch/public/upload/assets/145019/B_Bauen%20in%20l%C3%A4rmbelasteten%20Gebieten_Information%20zum%20Bauen%20im%20L%C3%A4rm%2C%20Teil%20B_06.2023.pdf?fp=1" TargetMode="External"/><Relationship Id="rId74" Type="http://schemas.openxmlformats.org/officeDocument/2006/relationships/hyperlink" Target="https://tiefbauamt.tg.ch/public/upload/assets/139753/Honorarempfehlung%20KBOB%202023%20d.pdf?fp=1674813090874" TargetMode="External"/><Relationship Id="rId128" Type="http://schemas.openxmlformats.org/officeDocument/2006/relationships/hyperlink" Target="https://tiefbauamt.tg.ch/route/dam-file-getAsset/asset/128172/" TargetMode="External"/><Relationship Id="rId149" Type="http://schemas.openxmlformats.org/officeDocument/2006/relationships/hyperlink" Target="https://tiefbauamt.tg.ch/public/upload/assets/125623/Protokoll%20Koordinationssitzung%202.docx" TargetMode="External"/><Relationship Id="rId314" Type="http://schemas.openxmlformats.org/officeDocument/2006/relationships/hyperlink" Target="file:///Y:\TBA\OHB\2_HOMEPAGE_Mutationen\55_Weisungen\55_1_Weisungen_Originale\8_Beleuchtung\Vollzugshilfe_Strassenbeleuchtung_an_Kantonsstrassen_220118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tiefbauamt.tg.ch/public/upload/assets/136388/281.221%20FZRS%2022%2C%20LS%20A-60%60140%201.33m%20H1.pdf?fp=1668515585147" TargetMode="External"/><Relationship Id="rId160" Type="http://schemas.openxmlformats.org/officeDocument/2006/relationships/hyperlink" Target="https://tiefbauamt.tg.ch/public/upload/assets/119100/237.421%20Entw%C3%A4sserungskonzepte.pdf" TargetMode="External"/><Relationship Id="rId181" Type="http://schemas.openxmlformats.org/officeDocument/2006/relationships/hyperlink" Target="https://tiefbauamt.tg.ch/public/upload/assets/109968/Uebersicht%20Ausgabedaten%20NPK%20Kapitel%2024.02.2021.pdf" TargetMode="External"/><Relationship Id="rId216" Type="http://schemas.openxmlformats.org/officeDocument/2006/relationships/hyperlink" Target="https://tiefbauamt.tg.ch/public/upload/assets/98651/237.400_Inhaltsverzeichnis.pdf" TargetMode="External"/><Relationship Id="rId237" Type="http://schemas.openxmlformats.org/officeDocument/2006/relationships/hyperlink" Target="https://tiefbauamt.tg.ch/public/upload/assets/92466/DTV_Plan_2019_Muenchwilen.pdf" TargetMode="External"/><Relationship Id="rId258" Type="http://schemas.openxmlformats.org/officeDocument/2006/relationships/hyperlink" Target="https://tiefbauamt.tg.ch/public/upload/assets/77683/Anhang%20zu%20Auftr%3Fge%20mit%20Planern%20Honorierung.pdf" TargetMode="External"/><Relationship Id="rId279" Type="http://schemas.openxmlformats.org/officeDocument/2006/relationships/hyperlink" Target="https://tiefbauamt.tg.ch/public/upload/assets/74709/Kalkulationsgrundlagen%20Jahreskostenberechnung%20Strassenbeleuchtung.pdf" TargetMode="External"/><Relationship Id="rId22" Type="http://schemas.openxmlformats.org/officeDocument/2006/relationships/hyperlink" Target="https://tiefbauamt.tg.ch/public/upload/assets/157353/237.434%20Grabenprofil%20V4%20Normalfall%20innerhalb%20Strassenbereich.pdf?fp=1711466134758" TargetMode="External"/><Relationship Id="rId43" Type="http://schemas.openxmlformats.org/officeDocument/2006/relationships/hyperlink" Target="https://tiefbauamt.tg.ch/public/upload/assets/152451/Teil%20E_Angaben%20des%20Unternehmers_08.12.2023%2C%20ab%20Einladungsverfahren.xlsx?fp=1" TargetMode="External"/><Relationship Id="rId64" Type="http://schemas.openxmlformats.org/officeDocument/2006/relationships/hyperlink" Target="https://tiefbauamt.tg.ch/public/upload/assets/140125/DTV_Detailplan_2022_Kreuzlingen.pdf?fp=1" TargetMode="External"/><Relationship Id="rId118" Type="http://schemas.openxmlformats.org/officeDocument/2006/relationships/hyperlink" Target="https://tiefbauamt.tg.ch/public/upload/assets/128135/Allgemeine%20Bestimmungen%20f%C3%BCr%20Klein-%20und%20Reparaturarbeiten%2001.04.2022.pdf?fp=1649147972919" TargetMode="External"/><Relationship Id="rId139" Type="http://schemas.openxmlformats.org/officeDocument/2006/relationships/hyperlink" Target="https://tiefbauamt.tg.ch/public/upload/assets/126674/DTV_Detailplan_2021_Weinfelden.pdf?fp=1" TargetMode="External"/><Relationship Id="rId290" Type="http://schemas.openxmlformats.org/officeDocument/2006/relationships/hyperlink" Target="https://tiefbauamt.tg.ch/public/upload/assets/70411/241.401_Leiteinrichtungen_Grundlagen%2C%20Anwendung%20und%20Systemwahl.pdf" TargetMode="External"/><Relationship Id="rId304" Type="http://schemas.openxmlformats.org/officeDocument/2006/relationships/hyperlink" Target="https://tiefbauamt.tg.ch/public/upload/assets/63218/Allgemeine%20Bestimmungen%20f%3Fr%20Waren-und%20Maschineneinkauf.pdf" TargetMode="External"/><Relationship Id="rId325" Type="http://schemas.openxmlformats.org/officeDocument/2006/relationships/footer" Target="footer3.xml"/><Relationship Id="rId85" Type="http://schemas.openxmlformats.org/officeDocument/2006/relationships/hyperlink" Target="https://tiefbauamt.tg.ch/public/upload/assets/136398/281.871%20Edelstahl-Handlauf%20auf%20Br%C3%BCckenbr%C3%BCstungen.pdf?fp=1668515450601" TargetMode="External"/><Relationship Id="rId150" Type="http://schemas.openxmlformats.org/officeDocument/2006/relationships/hyperlink" Target="https://tiefbauamt.tg.ch/public/upload/assets/125626/237.451%20Einlaufroste.pdf" TargetMode="External"/><Relationship Id="rId171" Type="http://schemas.openxmlformats.org/officeDocument/2006/relationships/hyperlink" Target="https://tiefbauamt.tg.ch/public/upload/assets/110105/Merkblatt%20Unternehmerfakturen%20Vorgaben%20f%C3%BCr%20die%20Rechnungsstellung.pdf" TargetMode="External"/><Relationship Id="rId192" Type="http://schemas.openxmlformats.org/officeDocument/2006/relationships/hyperlink" Target="https://tiefbauamt.tg.ch/public/upload/assets/100437/Weisung%20%C3%BCber%20Anlagen%20in%20Kantonsstrassen%2010.05.2006.pdf" TargetMode="External"/><Relationship Id="rId206" Type="http://schemas.openxmlformats.org/officeDocument/2006/relationships/hyperlink" Target="https://tiefbauamt.tg.ch/public/upload/assets/99957/Teil%20B1%20NPK%20102%20Besondere%20Bestimmungen%201.08.2020%2C%20ab%20Einladungsverfahren.docx" TargetMode="External"/><Relationship Id="rId227" Type="http://schemas.openxmlformats.org/officeDocument/2006/relationships/hyperlink" Target="https://tiefbauamt.tg.ch/public/upload/assets/96407/Entsorgungskonzept%20f%C3%BCr%20Kantonsstrassenbaustellen.pdf" TargetMode="External"/><Relationship Id="rId248" Type="http://schemas.openxmlformats.org/officeDocument/2006/relationships/hyperlink" Target="https://tiefbauamt.tg.ch/public/upload/assets/92166/Richtlinie%20Belagswahl%20auf%20Kantonsstrassen.pdf" TargetMode="External"/><Relationship Id="rId269" Type="http://schemas.openxmlformats.org/officeDocument/2006/relationships/hyperlink" Target="https://tiefbauamt.tg.ch/public/upload/assets/75294/Auftr%3Fge%20mit%20Planern%20Honorierung%202019.pdf" TargetMode="External"/><Relationship Id="rId12" Type="http://schemas.openxmlformats.org/officeDocument/2006/relationships/hyperlink" Target="https://tiefbauamt.tg.ch/public/upload/assets/170039/Allgemeine%20Bestimmungen%20f%C3%BCr%20Auftr%C3%A4ge%20mit%20Planern%20und%20Bauleitungen%2004.12.2024.pdf?fp=2" TargetMode="External"/><Relationship Id="rId33" Type="http://schemas.openxmlformats.org/officeDocument/2006/relationships/hyperlink" Target="https://tiefbauamt.tg.ch/public/upload/assets/156202/DTV_Detailplan_2023_Muenchwilen.pdf?fp=1" TargetMode="External"/><Relationship Id="rId108" Type="http://schemas.openxmlformats.org/officeDocument/2006/relationships/hyperlink" Target="https://tiefbauamt.tg.ch/public/upload/assets/128755/222.472_Fahrbahnrand%20ohne%20Abschl%C3%BCsse.pdf?fp=1650880599581" TargetMode="External"/><Relationship Id="rId129" Type="http://schemas.openxmlformats.org/officeDocument/2006/relationships/hyperlink" Target="https://tiefbauamt.tg.ch/public/upload/assets/128138/Protokoll%20Koordinationssitzung%202.docx?fp=1" TargetMode="External"/><Relationship Id="rId280" Type="http://schemas.openxmlformats.org/officeDocument/2006/relationships/hyperlink" Target="https://tiefbauamt.tg.ch/public/upload/assets/74703/Vollzugshilfe%20Strassenbeleuchtung%20an%20Kantonsstrassen.pdf" TargetMode="External"/><Relationship Id="rId315" Type="http://schemas.openxmlformats.org/officeDocument/2006/relationships/hyperlink" Target="file:///Y:\TBA\OHB\2_HOMEPAGE_Mutationen\53_Musterdevis\53_1_Musterdevis_Originale\Musterdevis_Vorspann_Nov17.docx" TargetMode="External"/><Relationship Id="rId54" Type="http://schemas.openxmlformats.org/officeDocument/2006/relationships/hyperlink" Target="https://tiefbauamt.tg.ch/public/upload/assets/145026/Laermtool_TBA_06.2023.xlsx?fp=1" TargetMode="External"/><Relationship Id="rId75" Type="http://schemas.openxmlformats.org/officeDocument/2006/relationships/hyperlink" Target="https://tiefbauamt.tg.ch/public/upload/assets/139752/Auftr%C3%A4ge%20mit%20Planern%20Honorierung%202023.pdf?fp=1674813144921" TargetMode="External"/><Relationship Id="rId96" Type="http://schemas.openxmlformats.org/officeDocument/2006/relationships/hyperlink" Target="https://tiefbauamt.tg.ch/public/upload/assets/136387/281.211%20FZRS%2012%2BHL%2C%20LS%20A-60%60140%202.00m%20N2.pdf?fp=1668515628253" TargetMode="External"/><Relationship Id="rId140" Type="http://schemas.openxmlformats.org/officeDocument/2006/relationships/hyperlink" Target="https://tiefbauamt.tg.ch/public/upload/assets/126673/DTV_Detailplan_2021_Muenchwilen.pdf?fp=1" TargetMode="External"/><Relationship Id="rId161" Type="http://schemas.openxmlformats.org/officeDocument/2006/relationships/hyperlink" Target="https://tiefbauamt.tg.ch/public/upload/assets/119099/237.400%20Inhaltsverzeichnis.pdf" TargetMode="External"/><Relationship Id="rId182" Type="http://schemas.openxmlformats.org/officeDocument/2006/relationships/hyperlink" Target="https://tiefbauamt.tg.ch/public/upload/assets/110103/Tabelle%20zum%20Entsorgungsplan%20Entsorgungsnachweis.xlsx" TargetMode="External"/><Relationship Id="rId217" Type="http://schemas.openxmlformats.org/officeDocument/2006/relationships/hyperlink" Target="https://tiefbauamt.tg.ch/public/upload/assets/97706/Beispiel-Plan%20Vereinbarungsbeilage%20Landerwerb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tiefbauamt.tg.ch/public/upload/assets/92465/DTV_Plan_2019_Kreuzlingen.pdf" TargetMode="External"/><Relationship Id="rId259" Type="http://schemas.openxmlformats.org/officeDocument/2006/relationships/hyperlink" Target="https://tiefbauamt.tg.ch/public/upload/assets/77308/M01_VZ_000_01_Organigramm_Tiefbauamt_ab_01.06.2019.pdf" TargetMode="External"/><Relationship Id="rId23" Type="http://schemas.openxmlformats.org/officeDocument/2006/relationships/hyperlink" Target="https://tiefbauamt.tg.ch/public/upload/assets/157352/237.433%20Grabenprofil%20U1%20innerhalb%20und%20ausserhalb%20Strassenbereich.pdf?fp=1711466132197" TargetMode="External"/><Relationship Id="rId119" Type="http://schemas.openxmlformats.org/officeDocument/2006/relationships/hyperlink" Target="https://tiefbauamt.tg.ch/public/upload/assets/128136/Allgemeine%20Bestimmungen%20f%C3%BCr%20Waren-und%20Maschineneinkauf%2001.04.2022.pdf?fp=1649147974452" TargetMode="External"/><Relationship Id="rId270" Type="http://schemas.openxmlformats.org/officeDocument/2006/relationships/hyperlink" Target="https://tiefbauamt.tg.ch/public/upload/assets/74721/282.307_Varianten_im_Kreisverkehr.pdf" TargetMode="External"/><Relationship Id="rId291" Type="http://schemas.openxmlformats.org/officeDocument/2006/relationships/hyperlink" Target="https://tiefbauamt.tg.ch/public/upload/assets/70410/241.400_Inhaltsverzeichnis.pdf" TargetMode="External"/><Relationship Id="rId305" Type="http://schemas.openxmlformats.org/officeDocument/2006/relationships/hyperlink" Target="https://tiefbauamt.tg.ch/public/upload/assets/62005/Anhang%20zu%20Auftr%3Fge%20mit%20Planern%20Honorierung%202017_2018.pdf" TargetMode="External"/><Relationship Id="rId326" Type="http://schemas.openxmlformats.org/officeDocument/2006/relationships/fontTable" Target="fontTable.xml"/><Relationship Id="rId44" Type="http://schemas.openxmlformats.org/officeDocument/2006/relationships/hyperlink" Target="https://tiefbauamt.tg.ch/public/upload/assets/152450/Teil%20D_Technische%20Bestimmungen_08.12.2023.xlsx?fp=1" TargetMode="External"/><Relationship Id="rId65" Type="http://schemas.openxmlformats.org/officeDocument/2006/relationships/hyperlink" Target="https://tiefbauamt.tg.ch/public/upload/assets/140124/DTV_Detailplan_2022_Frauenfeld.pdf?fp=1" TargetMode="External"/><Relationship Id="rId86" Type="http://schemas.openxmlformats.org/officeDocument/2006/relationships/hyperlink" Target="https://tiefbauamt.tg.ch/public/upload/assets/136397/281.841%20Standardgel%C3%A4nder%20mit%20Inox-Drahtseilnetz.pdf?fp=1668515432280" TargetMode="External"/><Relationship Id="rId130" Type="http://schemas.openxmlformats.org/officeDocument/2006/relationships/hyperlink" Target="https://tiefbauamt.tg.ch/public/upload/assets/128097/Entsorgungskonzept%20f%C3%BCr%20Kantonsstrassenbaustellen%2001.04.2022.pdf?fp=2" TargetMode="External"/><Relationship Id="rId151" Type="http://schemas.openxmlformats.org/officeDocument/2006/relationships/hyperlink" Target="https://tiefbauamt.tg.ch/public/upload/assets/125625/237.400%20Inhaltsverzeichnis.pdf" TargetMode="External"/><Relationship Id="rId172" Type="http://schemas.openxmlformats.org/officeDocument/2006/relationships/hyperlink" Target="https://tiefbauamt.tg.ch/public/upload/assets/110104/Allg.%20Kontierungsvorschriften%20und%20Vorgaben%20f%C3%BCr%20die%20Rechnungsstellung%20f%C3%BCr%20Planer.pdf" TargetMode="External"/><Relationship Id="rId193" Type="http://schemas.openxmlformats.org/officeDocument/2006/relationships/hyperlink" Target="https://tiefbauamt.tg.ch/public/upload/assets/100438/Weisung%20%C3%BCber%20Anlagen%20in%20Kantonsstrassen%2010.08.2020.pdf" TargetMode="External"/><Relationship Id="rId207" Type="http://schemas.openxmlformats.org/officeDocument/2006/relationships/hyperlink" Target="https://tiefbauamt.tg.ch/public/upload/assets/99956/Teil%20A%20Titelblatt%201.08.2020.docx" TargetMode="External"/><Relationship Id="rId228" Type="http://schemas.openxmlformats.org/officeDocument/2006/relationships/hyperlink" Target="file:///Y:\TBA\OHB\2_HOMEPAGE_Mutationen\53_Musterdevis\53_1_Musterdevis_Originale\Musterdevis_Vorspann_Nov17.docx" TargetMode="External"/><Relationship Id="rId249" Type="http://schemas.openxmlformats.org/officeDocument/2006/relationships/hyperlink" Target="https://tiefbauamt.tg.ch/public/upload/assets/91981/222.400_Inhaltsverzeichnis.pdf" TargetMode="External"/><Relationship Id="rId13" Type="http://schemas.openxmlformats.org/officeDocument/2006/relationships/hyperlink" Target="https://tiefbauamt.tg.ch/public/upload/assets/159346/Infoplakat%20Arbeitssicherheit%20auf%20Kantonsbaustellen.pdf?fp=1715154138351" TargetMode="External"/><Relationship Id="rId109" Type="http://schemas.openxmlformats.org/officeDocument/2006/relationships/hyperlink" Target="https://tiefbauamt.tg.ch/public/upload/assets/128754/222.400_Inhaltsverzeichnis.pdf?fp=1650880628728" TargetMode="External"/><Relationship Id="rId260" Type="http://schemas.openxmlformats.org/officeDocument/2006/relationships/hyperlink" Target="https://tiefbauamt.tg.ch/public/upload/assets/76158/DTV_Plan_2018_Weinfelden.pdf" TargetMode="External"/><Relationship Id="rId281" Type="http://schemas.openxmlformats.org/officeDocument/2006/relationships/hyperlink" Target="file:///Y:\TBA\OHB\2_HOMEPAGE_Mutationen\53_Musterdevis\53_1_Musterdevis_Originale\Uebersicht_Ausgabedaten_NPK_Kapitel_Nov17.docx" TargetMode="External"/><Relationship Id="rId316" Type="http://schemas.openxmlformats.org/officeDocument/2006/relationships/hyperlink" Target="file:///Y:\TBA\OHB\2_HOMEPAGE_Mutationen\53_Musterdevis\53_1_Musterdevis_Originale\Uebersicht_Ausgabedaten_NPK_Kapitel_Nov17.docx" TargetMode="External"/><Relationship Id="rId34" Type="http://schemas.openxmlformats.org/officeDocument/2006/relationships/hyperlink" Target="https://tiefbauamt.tg.ch/public/upload/assets/156201/DTV_Detailplan_2023_Kreuzlingen.pdf?fp=1" TargetMode="External"/><Relationship Id="rId55" Type="http://schemas.openxmlformats.org/officeDocument/2006/relationships/hyperlink" Target="https://tiefbauamt.tg.ch/public/upload/assets/140591/Formular_Nachweis_Fruchtfolgefl%C3%A4chen.xlsx?fp=1" TargetMode="External"/><Relationship Id="rId76" Type="http://schemas.openxmlformats.org/officeDocument/2006/relationships/hyperlink" Target="https://tiefbauamt.tg.ch/public/upload/assets/137329/Meldeformular__Kommunale_Strassenprojekte_mit_Einm%C3%BCndungen_in_Kantonsstrassen%20V2.docx?fp=1" TargetMode="External"/><Relationship Id="rId97" Type="http://schemas.openxmlformats.org/officeDocument/2006/relationships/hyperlink" Target="https://tiefbauamt.tg.ch/public/upload/assets/136386/281.121%20FZRS%2012%2C%20LS%20A%202.00m%20N2.pdf?fp=1668515608235" TargetMode="External"/><Relationship Id="rId120" Type="http://schemas.openxmlformats.org/officeDocument/2006/relationships/hyperlink" Target="https://tiefbauamt.tg.ch/public/upload/assets/128173/Dokumentation_Anpassungen%20im%20Musterdevis%20per%201.04.2022.pdf?fp=1" TargetMode="External"/><Relationship Id="rId141" Type="http://schemas.openxmlformats.org/officeDocument/2006/relationships/hyperlink" Target="https://tiefbauamt.tg.ch/public/upload/assets/126672/DTV_Detailplan_2021_Kreuzlingen.pdf?fp=1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tiefbauamt.tg.ch/downloads/normen.html/4337" TargetMode="External"/><Relationship Id="rId183" Type="http://schemas.openxmlformats.org/officeDocument/2006/relationships/hyperlink" Target="https://tiefbauamt.tg.ch/public/upload/assets/109244/Honorarempfehlung%20KBOB%202021%20d.pdf" TargetMode="External"/><Relationship Id="rId218" Type="http://schemas.openxmlformats.org/officeDocument/2006/relationships/hyperlink" Target="https://tiefbauamt.tg.ch/public/upload/assets/97705/Beispiel%20ausgef%C3%BCllte%20Landerwerbstabelle.pdf" TargetMode="External"/><Relationship Id="rId239" Type="http://schemas.openxmlformats.org/officeDocument/2006/relationships/hyperlink" Target="https://tiefbauamt.tg.ch/public/upload/assets/92464/DTV_Plan_2019_Frauenfeld.pdf" TargetMode="External"/><Relationship Id="rId250" Type="http://schemas.openxmlformats.org/officeDocument/2006/relationships/hyperlink" Target="https://tiefbauamt.tg.ch/public/upload/assets/91411/Auftr%3Fge%20mit%20Planern%20Honorierung%202020.pdf" TargetMode="External"/><Relationship Id="rId271" Type="http://schemas.openxmlformats.org/officeDocument/2006/relationships/hyperlink" Target="https://tiefbauamt.tg.ch/public/upload/assets/74720/282.303_Markierung_Radstreifen_Beginn_Ende_mit_Radweg_und_Kreisel.pdf" TargetMode="External"/><Relationship Id="rId292" Type="http://schemas.openxmlformats.org/officeDocument/2006/relationships/hyperlink" Target="https://tiefbauamt.tg.ch/public/upload/assets/69673/07-TG-VP-Abschliessbare%20Veloparkierung-Online.pdf" TargetMode="External"/><Relationship Id="rId306" Type="http://schemas.openxmlformats.org/officeDocument/2006/relationships/hyperlink" Target="http://formular.tg.ch/online/get.cfm?contentID=18298" TargetMode="External"/><Relationship Id="rId24" Type="http://schemas.openxmlformats.org/officeDocument/2006/relationships/hyperlink" Target="https://tiefbauamt.tg.ch/public/upload/assets/157351/237.432%20Grabenprofil%20U4_Normalfall%20innerhalb%20Strassenbereich.pdf?fp=1711466128563" TargetMode="External"/><Relationship Id="rId45" Type="http://schemas.openxmlformats.org/officeDocument/2006/relationships/hyperlink" Target="https://tiefbauamt.tg.ch/public/upload/assets/152449/Teil%20B1%20NPK%20102%20Besondere%20Bestimmungen%2008.12.2023%2C%20freih%C3%A4ndiges%20Verfahren.docx?fp=1" TargetMode="External"/><Relationship Id="rId66" Type="http://schemas.openxmlformats.org/officeDocument/2006/relationships/hyperlink" Target="https://tiefbauamt.tg.ch/public/upload/assets/140123/DTV_Detailplan_2022_Bischofszell.pdf?fp=1" TargetMode="External"/><Relationship Id="rId87" Type="http://schemas.openxmlformats.org/officeDocument/2006/relationships/hyperlink" Target="https://tiefbauamt.tg.ch/public/upload/assets/136396/281.831%20Standard-Traversengel%C3%A4nder.pdf?fp=1668515346440" TargetMode="External"/><Relationship Id="rId110" Type="http://schemas.openxmlformats.org/officeDocument/2006/relationships/hyperlink" Target="https://tiefbauamt.tg.ch/public/upload/assets/128697/282.308_Markierung_Bushaltestelle.pdf?fp=1650610203466" TargetMode="External"/><Relationship Id="rId131" Type="http://schemas.openxmlformats.org/officeDocument/2006/relationships/hyperlink" Target="https://www.walzasphalt-zulassung.ch/downloads/" TargetMode="External"/><Relationship Id="rId327" Type="http://schemas.openxmlformats.org/officeDocument/2006/relationships/theme" Target="theme/theme1.xml"/><Relationship Id="rId152" Type="http://schemas.openxmlformats.org/officeDocument/2006/relationships/hyperlink" Target="https://tiefbauamt.tg.ch/public/upload/assets/125391/Laermtool_TBA_2022.xlsx" TargetMode="External"/><Relationship Id="rId173" Type="http://schemas.openxmlformats.org/officeDocument/2006/relationships/hyperlink" Target="https://tiefbauamt.tg.ch/public/upload/assets/109960/Dokumentation_Anpassungen%20im%20Musterdevis%20per%2024.02.2021.pdf" TargetMode="External"/><Relationship Id="rId194" Type="http://schemas.openxmlformats.org/officeDocument/2006/relationships/hyperlink" Target="https://tiefbauamt.tg.ch/public/upload/assets/100309/Protokoll%20Koordinationssitzung%201.docx" TargetMode="External"/><Relationship Id="rId208" Type="http://schemas.openxmlformats.org/officeDocument/2006/relationships/hyperlink" Target="https://tiefbauamt.tg.ch/public/upload/assets/99943/Entsorgungskonzept%20f%C3%BCr%20Kantonsstrassenbaustellen%2001.08.2020.pdf" TargetMode="External"/><Relationship Id="rId229" Type="http://schemas.openxmlformats.org/officeDocument/2006/relationships/hyperlink" Target="file:///Y:\TBA\OHB\2_HOMEPAGE_Mutationen\53_Musterdevis\53_1_Musterdevis_Originale\Uebersicht_Ausgabedaten_NPK_Kapitel_Nov17.docx" TargetMode="External"/><Relationship Id="rId240" Type="http://schemas.openxmlformats.org/officeDocument/2006/relationships/hyperlink" Target="https://tiefbauamt.tg.ch/public/upload/assets/92463/DTV_Plan_2019_Bischofszell.pdf" TargetMode="External"/><Relationship Id="rId261" Type="http://schemas.openxmlformats.org/officeDocument/2006/relationships/hyperlink" Target="https://tiefbauamt.tg.ch/public/upload/assets/76157/DTV_Plan_2018_Muenchwilen.pdf" TargetMode="External"/><Relationship Id="rId14" Type="http://schemas.openxmlformats.org/officeDocument/2006/relationships/hyperlink" Target="https://tiefbauamt.tg.ch/public/upload/assets/159331/Entsch%C3%A4digungen%20f%C3%BCr%20Ertragsausfall%20Ausgabe%202024.pdf?fp=1715074079305" TargetMode="External"/><Relationship Id="rId30" Type="http://schemas.openxmlformats.org/officeDocument/2006/relationships/hyperlink" Target="https://tiefbauamt.tg.ch/public/upload/assets/156205/Velozaehlstelle_Arbon_202_2023.pdf?fp=1" TargetMode="External"/><Relationship Id="rId35" Type="http://schemas.openxmlformats.org/officeDocument/2006/relationships/hyperlink" Target="https://tiefbauamt.tg.ch/public/upload/assets/156200/DTV_Detailplan_2023_Frauenfeld.pdf?fp=1" TargetMode="External"/><Relationship Id="rId56" Type="http://schemas.openxmlformats.org/officeDocument/2006/relationships/hyperlink" Target="https://tiefbauamt.tg.ch/public/upload/assets/140592/Richtplankapitel_2.2_Landschaftsgebiete_Umgang%20mit%20FFF.pdf?fp=1" TargetMode="External"/><Relationship Id="rId77" Type="http://schemas.openxmlformats.org/officeDocument/2006/relationships/hyperlink" Target="https://tiefbauamt.tg.ch/public/upload/assets/137330/Meldeformular__Reparaturarbeiten_an_bestehenden_Werkleitungsanlagen%20V2.docx?fp=1" TargetMode="External"/><Relationship Id="rId100" Type="http://schemas.openxmlformats.org/officeDocument/2006/relationships/hyperlink" Target="https://tiefbauamt.tg.ch/public/upload/assets/136366/Checkliste%203%20Ausf%C3%BChrung%20neue%20FZRS.docx?fp=2" TargetMode="External"/><Relationship Id="rId105" Type="http://schemas.openxmlformats.org/officeDocument/2006/relationships/hyperlink" Target="https://tiefbauamt.tg.ch/public/upload/assets/136289/Meldeformular__Reparaturarbeiten_an_bestehenden_Werkleitungsanlagen.docx?fp=1" TargetMode="External"/><Relationship Id="rId126" Type="http://schemas.openxmlformats.org/officeDocument/2006/relationships/hyperlink" Target="https://tiefbauamt.tg.ch/downloads/musterdevis.html/4336" TargetMode="External"/><Relationship Id="rId147" Type="http://schemas.openxmlformats.org/officeDocument/2006/relationships/hyperlink" Target="https://tiefbauamt.tg.ch/public/upload/assets/126592/Allgemeine%20Vorschriften%20f%C3%BCr%20die%20Benutzung%20von%20Kantonsstrassen.pdf?fp=1645793562000" TargetMode="External"/><Relationship Id="rId168" Type="http://schemas.openxmlformats.org/officeDocument/2006/relationships/hyperlink" Target="https://tiefbauamt.tg.ch/public/upload/assets/111901/Formular%20Deklaration%20Erdarbeiten.docx" TargetMode="External"/><Relationship Id="rId282" Type="http://schemas.openxmlformats.org/officeDocument/2006/relationships/hyperlink" Target="https://tiefbauamt.tg.ch/public/upload/assets/72897/Merkblatt%20Unterflurcontainer%20an%20Kantonsstrassen.pdf" TargetMode="External"/><Relationship Id="rId312" Type="http://schemas.openxmlformats.org/officeDocument/2006/relationships/hyperlink" Target="file:///Y:\TBA\OHB\2_HOMEPAGE_Mutationen\55_Weisungen\55_1_Weisungen_Originale\9_Allgemeine%20Vertragsbestandteile%20f&#252;r%20Unternehmer-Direktauftr&#228;ge\Allgemeine_Bestimmungen_f&#252;r_Klein-und_Reparaturarbeiten_23.01.18.pdf" TargetMode="External"/><Relationship Id="rId317" Type="http://schemas.openxmlformats.org/officeDocument/2006/relationships/hyperlink" Target="file:///Y:\TBA\OHB\2_HOMEPAGE_Mutationen\53_Musterdevis\53_1_Musterdevis_Originale\Musterdevis_NPK_111_bis_241_Nov2017.pdf" TargetMode="External"/><Relationship Id="rId8" Type="http://schemas.openxmlformats.org/officeDocument/2006/relationships/hyperlink" Target="https://tiefbauamt.tg.ch/public/upload/assets/100438/Weisung%20%C3%BCber%20Anlagen%20in%20Kantonsstrassen%2010.08.2020.pdf?fp=1" TargetMode="External"/><Relationship Id="rId51" Type="http://schemas.openxmlformats.org/officeDocument/2006/relationships/hyperlink" Target="https://tiefbauamt.tg.ch/public/upload/assets/145017/1_Bauen%20in%20l%C3%A4rmbelasteten%20Gebieten_Abweichungen%20und%20Erg%C3%A4nzungen%20gegen%C3%BCber%20der%20Plattform%20%C2%ABbauen-im-l%C3%A4rm.ch%C2%BB_06.2023.pdf?fp=1" TargetMode="External"/><Relationship Id="rId72" Type="http://schemas.openxmlformats.org/officeDocument/2006/relationships/hyperlink" Target="https://tiefbauamt.tg.ch/public/upload/assets/139756/241.401_Leiteinrichtungen_Grundlagen%2C%20Anwendung%20und%20Systemwahl.pdf?fp=1674813478494" TargetMode="External"/><Relationship Id="rId93" Type="http://schemas.openxmlformats.org/officeDocument/2006/relationships/hyperlink" Target="https://tiefbauamt.tg.ch/public/upload/assets/136390/281.521%20FZRS%2052%2C%20LS%20150%60180u%202.00m%20H1.pdf?fp=1668515682355" TargetMode="External"/><Relationship Id="rId98" Type="http://schemas.openxmlformats.org/officeDocument/2006/relationships/hyperlink" Target="https://tiefbauamt.tg.ch/public/upload/assets/136385/281.100%20Inhaltsverzeichnis.pdf?fp=1668515271551" TargetMode="External"/><Relationship Id="rId121" Type="http://schemas.openxmlformats.org/officeDocument/2006/relationships/hyperlink" Target="https://tiefbauamt.tg.ch/public/upload/assets/128165/Teil%20A%20Titelblatt%201.04.2022.docx?fp=1" TargetMode="External"/><Relationship Id="rId142" Type="http://schemas.openxmlformats.org/officeDocument/2006/relationships/hyperlink" Target="https://tiefbauamt.tg.ch/public/upload/assets/126671/DTV_Detailplan_2021_Frauenfeld.pdf?fp=1" TargetMode="External"/><Relationship Id="rId163" Type="http://schemas.openxmlformats.org/officeDocument/2006/relationships/hyperlink" Target="https://tiefbauamt.tg.ch/public/upload/assets/115030/222.466_Sonderbordstein%2016.pdf" TargetMode="External"/><Relationship Id="rId184" Type="http://schemas.openxmlformats.org/officeDocument/2006/relationships/hyperlink" Target="https://tiefbauamt.tg.ch/public/upload/assets/109243/Auftr%C3%A4ge%20mit%20Planern%20Honorierung%202021.pdf" TargetMode="External"/><Relationship Id="rId189" Type="http://schemas.openxmlformats.org/officeDocument/2006/relationships/hyperlink" Target="https://tiefbauamt.tg.ch/public/upload/assets/102852/Arbeitsplatzanweisung%20bei%20Arbeiten%20auf%20Kantonsstrassen.pdf" TargetMode="External"/><Relationship Id="rId219" Type="http://schemas.openxmlformats.org/officeDocument/2006/relationships/hyperlink" Target="https://tiefbauamt.tg.ch/public/upload/assets/97694/Landerwerbstabelle.xlsx" TargetMode="External"/><Relationship Id="rId3" Type="http://schemas.openxmlformats.org/officeDocument/2006/relationships/styles" Target="styles.xml"/><Relationship Id="rId214" Type="http://schemas.openxmlformats.org/officeDocument/2006/relationships/hyperlink" Target="https://tiefbauamt.tg.ch/public/upload/assets/98643/237.432%20Grabenprofil%20U4_innerhalb%20Strassenbereich.pdf" TargetMode="External"/><Relationship Id="rId230" Type="http://schemas.openxmlformats.org/officeDocument/2006/relationships/hyperlink" Target="file:///Y:\TBA\OHB\2_HOMEPAGE_Mutationen\53_Musterdevis\53_1_Musterdevis_Originale\Musterdevis_NPK_111_bis_241_Nov2017.pdf" TargetMode="External"/><Relationship Id="rId235" Type="http://schemas.openxmlformats.org/officeDocument/2006/relationships/hyperlink" Target="https://tiefbauamt.tg.ch/public/upload/assets/92478/Protokoll_Koordinationssitzung_1.docx" TargetMode="External"/><Relationship Id="rId251" Type="http://schemas.openxmlformats.org/officeDocument/2006/relationships/hyperlink" Target="https://map.geo.tg.ch/apps/mf-geoadmin3/?lang=de&amp;topic=umweltschutz&amp;bgLayer=basemap_farbig&amp;layers=laermemission-achse,nutzungsplanung_les&amp;layers_opacity=0.9,0.9&amp;layers_timestamp=2020," TargetMode="External"/><Relationship Id="rId256" Type="http://schemas.openxmlformats.org/officeDocument/2006/relationships/hyperlink" Target="https://map.geo.tg.ch/apps/mf-geoadmin3/?lang=de&amp;topic=umweltschutz&amp;bgLayer=basemap_farbig&amp;layers=laermemission-achse,nutzungsplanung_les&amp;layers_opacity=0.9,0.9&amp;layers_timestamp=20190302," TargetMode="External"/><Relationship Id="rId277" Type="http://schemas.openxmlformats.org/officeDocument/2006/relationships/hyperlink" Target="https://tiefbauamt.tg.ch/public/upload/assets/74705/Anhang%20B_Gesuch%20um%20Kostengutsprache%20Strassenbeleuchtung.docx" TargetMode="External"/><Relationship Id="rId298" Type="http://schemas.openxmlformats.org/officeDocument/2006/relationships/hyperlink" Target="https://tiefbauamt.tg.ch/public/upload/assets/69667/01-TG-VP-Wohnbauten-Online.pdf" TargetMode="External"/><Relationship Id="rId25" Type="http://schemas.openxmlformats.org/officeDocument/2006/relationships/hyperlink" Target="https://tiefbauamt.tg.ch/public/upload/assets/157350/237.400%20Inhaltsverzeichnis.pdf?fp=1711466125994" TargetMode="External"/><Relationship Id="rId46" Type="http://schemas.openxmlformats.org/officeDocument/2006/relationships/hyperlink" Target="https://tiefbauamt.tg.ch/public/upload/assets/152448/Teil%20B1%20NPK%20102%20Besondere%20Bestimmungen%2008.12.2023%2C%20ab%20Einladungsverfahren.docx?fp=1" TargetMode="External"/><Relationship Id="rId67" Type="http://schemas.openxmlformats.org/officeDocument/2006/relationships/hyperlink" Target="https://tiefbauamt.tg.ch/public/upload/assets/140122/DTV_Detailplan_2022_Arbon.pdf?fp=1" TargetMode="External"/><Relationship Id="rId116" Type="http://schemas.openxmlformats.org/officeDocument/2006/relationships/hyperlink" Target="https://tiefbauamt.tg.ch/public/upload/assets/128565/Strategie%20L%C3%A4rm-%20und%20Ruheschutz%20kantonale%20Strassen%20Thurgau%201.pdf?fp=1" TargetMode="External"/><Relationship Id="rId137" Type="http://schemas.openxmlformats.org/officeDocument/2006/relationships/hyperlink" Target="https://tiefbauamt.tg.ch/public/upload/assets/127274/237.451_Einlaufroste.pdf?fp=1647339653606" TargetMode="External"/><Relationship Id="rId158" Type="http://schemas.openxmlformats.org/officeDocument/2006/relationships/hyperlink" Target="https://tiefbauamt.tg.ch/public/upload/assets/119102/237.423%20k%C3%BCnstliches%20Randgef%C3%A4lle.pdf" TargetMode="External"/><Relationship Id="rId272" Type="http://schemas.openxmlformats.org/officeDocument/2006/relationships/hyperlink" Target="https://tiefbauamt.tg.ch/public/upload/assets/74719/282.300_Inhaltsverzeichnis.pdf" TargetMode="External"/><Relationship Id="rId293" Type="http://schemas.openxmlformats.org/officeDocument/2006/relationships/hyperlink" Target="https://tiefbauamt.tg.ch/public/upload/assets/69672/06-TG-VP-Freizeitanlagen-Online.pdf" TargetMode="External"/><Relationship Id="rId302" Type="http://schemas.openxmlformats.org/officeDocument/2006/relationships/hyperlink" Target="http://formular.tg.ch/online/get.cfm?contentID=18323" TargetMode="External"/><Relationship Id="rId307" Type="http://schemas.openxmlformats.org/officeDocument/2006/relationships/hyperlink" Target="http://formular.tg.ch/online/get.cfm?contentID=18297" TargetMode="External"/><Relationship Id="rId323" Type="http://schemas.openxmlformats.org/officeDocument/2006/relationships/footer" Target="footer2.xml"/><Relationship Id="rId20" Type="http://schemas.openxmlformats.org/officeDocument/2006/relationships/hyperlink" Target="https://map.geo.tg.ch/apps/mf-geoadmin3/?lang=de&amp;topic=umweltschutz&amp;bgLayer=basemap_farbig&amp;layers=laermemission-achse,nutzungsplanung_les&amp;layers_opacity=0.9,0.9&amp;layers_timestamp=2024," TargetMode="External"/><Relationship Id="rId41" Type="http://schemas.openxmlformats.org/officeDocument/2006/relationships/hyperlink" Target="https://tiefbauamt.tg.ch/public/upload/assets/152466/Formular_Fruchtfolgefl%C3%A4chen_Nachweis_TBA_2023.12.05.xlsx?fp=1" TargetMode="External"/><Relationship Id="rId62" Type="http://schemas.openxmlformats.org/officeDocument/2006/relationships/hyperlink" Target="https://tiefbauamt.tg.ch/public/upload/assets/140127/DTV_Detailplan_2022_Weinfelden.pdf?fp=1" TargetMode="External"/><Relationship Id="rId83" Type="http://schemas.openxmlformats.org/officeDocument/2006/relationships/hyperlink" Target="https://tiefbauamt.tg.ch/public/upload/assets/136400/281.941%20FZRS%2C%20LM%2BHL%2C%20Leitmauer%20LM%20800%201000%20mit%20Handlauf%20H1.pdf?fp=1668515914164" TargetMode="External"/><Relationship Id="rId88" Type="http://schemas.openxmlformats.org/officeDocument/2006/relationships/hyperlink" Target="https://tiefbauamt.tg.ch/public/upload/assets/136395/281.821%20Standard-Staketengel%C3%A4nder.pdf?fp=1668515326845" TargetMode="External"/><Relationship Id="rId111" Type="http://schemas.openxmlformats.org/officeDocument/2006/relationships/hyperlink" Target="https://tiefbauamt.tg.ch/public/upload/assets/128696/282.300_Inhaltsverzeichnis.pdf?fp=1650610201705" TargetMode="External"/><Relationship Id="rId132" Type="http://schemas.openxmlformats.org/officeDocument/2006/relationships/hyperlink" Target="https://tiefbauamt.tg.ch/public/upload/assets/127445/Dashboard_TG_Arbon_Jahr_2021%20Abgabe.pdf?fp=1" TargetMode="External"/><Relationship Id="rId153" Type="http://schemas.openxmlformats.org/officeDocument/2006/relationships/hyperlink" Target="https://tiefbauamt.tg.ch/public/upload/assets/125830/Merkblatt%20Unterflurcontainer%20an%20Kantonsstrassen.pdf" TargetMode="External"/><Relationship Id="rId174" Type="http://schemas.openxmlformats.org/officeDocument/2006/relationships/hyperlink" Target="https://tiefbauamt.tg.ch/public/upload/assets/109961/Teil%20A%20Titelblatt%2024.02.2021.docx" TargetMode="External"/><Relationship Id="rId179" Type="http://schemas.openxmlformats.org/officeDocument/2006/relationships/hyperlink" Target="https://tiefbauamt.tg.ch/public/upload/assets/109966/Teil%20E%20Anhang%20Angaben%20Unternehmer%2024.02.2021%2C%20ab%20Einladungsverfahren.docx" TargetMode="External"/><Relationship Id="rId195" Type="http://schemas.openxmlformats.org/officeDocument/2006/relationships/hyperlink" Target="https://tiefbauamt.tg.ch/public/upload/assets/100310/Protokoll%20Koordinationssitzung%202.docx" TargetMode="External"/><Relationship Id="rId209" Type="http://schemas.openxmlformats.org/officeDocument/2006/relationships/hyperlink" Target="https://tiefbauamt.tg.ch/public/upload/assets/98648/237.437%20Grabenprofil%20f%C3%BCr%20Drainageleitung_Hangwasser_Typ%202.pdf" TargetMode="External"/><Relationship Id="rId190" Type="http://schemas.openxmlformats.org/officeDocument/2006/relationships/hyperlink" Target="Weisungen;%2003%20Allgemeine%20Bestim-mungen,%20Honorarans&#228;tze%20und%20Vertr&#228;ge%20mit%20Planern" TargetMode="External"/><Relationship Id="rId204" Type="http://schemas.openxmlformats.org/officeDocument/2006/relationships/hyperlink" Target="https://tiefbauamt.tg.ch/downloads/musterdevis.html/4336" TargetMode="External"/><Relationship Id="rId220" Type="http://schemas.openxmlformats.org/officeDocument/2006/relationships/hyperlink" Target="https://tiefbauamt.tg.ch/public/upload/assets/97695/Honorarvertrag%20f%C3%BCr%20Planer%20und%20Bauleitungen%20nach%20LHO%20Ausgabe%202020.docx" TargetMode="External"/><Relationship Id="rId225" Type="http://schemas.openxmlformats.org/officeDocument/2006/relationships/hyperlink" Target="https://tiefbauamt.tg.ch/public/upload/assets/96945/01%20TG%20Z%C3%A4hlstelle%20Bottighofen%202019.pdf" TargetMode="External"/><Relationship Id="rId241" Type="http://schemas.openxmlformats.org/officeDocument/2006/relationships/hyperlink" Target="https://tiefbauamt.tg.ch/public/upload/assets/92462/DTV_Plan_2019_Arbon.pdf" TargetMode="External"/><Relationship Id="rId246" Type="http://schemas.openxmlformats.org/officeDocument/2006/relationships/hyperlink" Target="https://tiefbauamt.tg.ch/public/upload/assets/92426/Musterdevis_NPK_222_Zusatz%20Sonderborde_Feb2020.pdf" TargetMode="External"/><Relationship Id="rId267" Type="http://schemas.openxmlformats.org/officeDocument/2006/relationships/hyperlink" Target="https://tiefbauamt.tg.ch/public/upload/assets/76151/DTV_Plan_2018_Thurgau.pdf" TargetMode="External"/><Relationship Id="rId288" Type="http://schemas.openxmlformats.org/officeDocument/2006/relationships/hyperlink" Target="https://tiefbauamt.tg.ch/public/upload/assets/70413/241.403_Leitpfeile.pdf" TargetMode="External"/><Relationship Id="rId15" Type="http://schemas.openxmlformats.org/officeDocument/2006/relationships/hyperlink" Target="https://tiefbauamt.tg.ch/public/upload/assets/159298/Rechnungsvorlage_Ertragsausfaelle.xlsx?fp=1" TargetMode="External"/><Relationship Id="rId36" Type="http://schemas.openxmlformats.org/officeDocument/2006/relationships/hyperlink" Target="https://tiefbauamt.tg.ch/public/upload/assets/156199/DTV_Detailplan_2023_Bischofszell.pdf?fp=1" TargetMode="External"/><Relationship Id="rId57" Type="http://schemas.openxmlformats.org/officeDocument/2006/relationships/hyperlink" Target="https://tiefbauamt.tg.ch/public/upload/assets/119125/Adressverzeichnis%20TBA%20zum%20Protokoll%20Koordinationssitzung%201%20und%202.docx?fp=1" TargetMode="External"/><Relationship Id="rId106" Type="http://schemas.openxmlformats.org/officeDocument/2006/relationships/hyperlink" Target="https://tiefbauamt.tg.ch/public/upload/assets/136290/Meldeformular__Werkleitungsarbeiten_mit_Globalbewilligung.docx?fp=1" TargetMode="External"/><Relationship Id="rId127" Type="http://schemas.openxmlformats.org/officeDocument/2006/relationships/hyperlink" Target="https://tiefbauamt.tg.ch/route/dam-file-getAsset/asset/128171/" TargetMode="External"/><Relationship Id="rId262" Type="http://schemas.openxmlformats.org/officeDocument/2006/relationships/hyperlink" Target="https://tiefbauamt.tg.ch/public/upload/assets/76156/DTV_Plan_2018_Kreuzlingen.pdf" TargetMode="External"/><Relationship Id="rId283" Type="http://schemas.openxmlformats.org/officeDocument/2006/relationships/hyperlink" Target="http://formular.tg.ch/online/get.cfm?contentID=18323" TargetMode="External"/><Relationship Id="rId313" Type="http://schemas.openxmlformats.org/officeDocument/2006/relationships/hyperlink" Target="file:///Y:\TBA\OHB\2_HOMEPAGE_Mutationen\55_Weisungen\55_1_Weisungen_Originale\8_Beleuchtung\Gesuch_um_Kostengutsprache_Strassenbeleuchtung_220118.docx" TargetMode="External"/><Relationship Id="rId318" Type="http://schemas.openxmlformats.org/officeDocument/2006/relationships/hyperlink" Target="file:///Y:\TBA\OHB\2_HOMEPAGE_Mutationen\53_Musterdevis\53_1_Musterdevis_Originale\Musterdevis_NPK_111_bis_241_Nov17_sia451.01s" TargetMode="External"/><Relationship Id="rId10" Type="http://schemas.openxmlformats.org/officeDocument/2006/relationships/hyperlink" Target="https://tiefbauamt.tg.ch/public/upload/assets/173280/Allgemeine%20Vorschriften%20fuer%20die%20Benutzung%20von%20Kantonsstrassen%2027.02.2025.pdf?fp=2" TargetMode="External"/><Relationship Id="rId31" Type="http://schemas.openxmlformats.org/officeDocument/2006/relationships/hyperlink" Target="https://tiefbauamt.tg.ch/public/upload/assets/156204/DTV_Plan_2023_Thurgau.pdf?fp=1" TargetMode="External"/><Relationship Id="rId52" Type="http://schemas.openxmlformats.org/officeDocument/2006/relationships/hyperlink" Target="https://tiefbauamt.tg.ch/public/upload/assets/145018/A_Bauen%20in%20l%C3%A4rmbelasteten%20Gebieten_Information%20zum%20Bauen%20im%20L%C3%A4rm%2C%20Teil%20A_06.2023.pdf?fp=1" TargetMode="External"/><Relationship Id="rId73" Type="http://schemas.openxmlformats.org/officeDocument/2006/relationships/hyperlink" Target="https://tiefbauamt.tg.ch/public/upload/assets/139755/241.400_Inhaltsverzeichnis.pdf?fp=1674813475300" TargetMode="External"/><Relationship Id="rId78" Type="http://schemas.openxmlformats.org/officeDocument/2006/relationships/hyperlink" Target="https://tiefbauamt.tg.ch/public/upload/assets/137332/Meldeformular__Werkleitungsarbeiten_mit_Globalbewilligung_V2.docx?fp=1" TargetMode="External"/><Relationship Id="rId94" Type="http://schemas.openxmlformats.org/officeDocument/2006/relationships/hyperlink" Target="https://tiefbauamt.tg.ch/public/upload/assets/136389/281.222%20FZRS%2022%2BHL%2C%20LS%20A-60%60140%201.33%20N2.pdf?fp=1668515657314" TargetMode="External"/><Relationship Id="rId99" Type="http://schemas.openxmlformats.org/officeDocument/2006/relationships/hyperlink" Target="https://tiefbauamt.tg.ch/public/upload/assets/136367/Checkliste%204%20Anordnung%20und%20Ausf%C3%BChrung%20Gel%C3%A4nder.docx?fp=2" TargetMode="External"/><Relationship Id="rId101" Type="http://schemas.openxmlformats.org/officeDocument/2006/relationships/hyperlink" Target="https://tiefbauamt.tg.ch/public/upload/assets/136365/Checkliste%202%20Ausf%C3%BChrung%20bestehende%20FZRS.docx?fp=2" TargetMode="External"/><Relationship Id="rId122" Type="http://schemas.openxmlformats.org/officeDocument/2006/relationships/hyperlink" Target="https://tiefbauamt.tg.ch/public/upload/assets/128284/Uebersicht%20Ausgabedaten%20NPK%20Kapitel%2001.04.2022.docx?fp=1" TargetMode="External"/><Relationship Id="rId143" Type="http://schemas.openxmlformats.org/officeDocument/2006/relationships/hyperlink" Target="https://tiefbauamt.tg.ch/public/upload/assets/126670/DTV_Detailplan_2021_Bischofszell.pdf?fp=1" TargetMode="External"/><Relationship Id="rId148" Type="http://schemas.openxmlformats.org/officeDocument/2006/relationships/hyperlink" Target="https://tiefbauamt.tg.ch/public/upload/assets/125622/Anmeldung_fuer_Grabenaufbrueche%20und%20Unterquerungen%20von%20Kantonsstrassen.docx" TargetMode="External"/><Relationship Id="rId164" Type="http://schemas.openxmlformats.org/officeDocument/2006/relationships/hyperlink" Target="https://tiefbauamt.tg.ch/public/upload/assets/115029/222.465_Sonderbordstein%2022.pdf" TargetMode="External"/><Relationship Id="rId169" Type="http://schemas.openxmlformats.org/officeDocument/2006/relationships/hyperlink" Target="https://tiefbauamt.tg.ch/public/upload/assets/111865/Protokoll%20Koordinationssitzung%202.docx" TargetMode="External"/><Relationship Id="rId185" Type="http://schemas.openxmlformats.org/officeDocument/2006/relationships/hyperlink" Target="https://tiefbauamt.tg.ch/downloads/weisungen.html/43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efbauamt.tg.ch/public/upload/assets/126592/Allgemeine%20Vorschriften%20f%C3%BCr%20die%20Benutzung%20von%20Kantonsstrassen%2027.01.2022.pdf?fp=3" TargetMode="External"/><Relationship Id="rId180" Type="http://schemas.openxmlformats.org/officeDocument/2006/relationships/hyperlink" Target="https://tiefbauamt.tg.ch/public/upload/assets/109967/Teil%20E%20Anhang%20Angaben%20Unternehmer%2024.02.2021%2C%20freih%C3%A4ndiges%20Verfahren.docx" TargetMode="External"/><Relationship Id="rId210" Type="http://schemas.openxmlformats.org/officeDocument/2006/relationships/hyperlink" Target="https://tiefbauamt.tg.ch/public/upload/assets/98647/237.436%20Grabenprofil%20f%C3%BCr%20Drainageleitung-Hangwasser_Typ%201.pdf" TargetMode="External"/><Relationship Id="rId215" Type="http://schemas.openxmlformats.org/officeDocument/2006/relationships/hyperlink" Target="https://tiefbauamt.tg.ch/public/upload/assets/98642/237.431_Ausf%C3%BChrungs-%20und%20Sicherheitsbestimmungen.pdf" TargetMode="External"/><Relationship Id="rId236" Type="http://schemas.openxmlformats.org/officeDocument/2006/relationships/hyperlink" Target="https://tiefbauamt.tg.ch/public/upload/assets/92468/DTV_Plan_2019_Weinfelden.pdf" TargetMode="External"/><Relationship Id="rId257" Type="http://schemas.openxmlformats.org/officeDocument/2006/relationships/hyperlink" Target="https://tiefbauamt.tg.ch/public/upload/assets/77719/Merkblatt%20Reklamen%20f%C3%BCr%20Wahlen%20und%20Abstimmungen.pdf" TargetMode="External"/><Relationship Id="rId278" Type="http://schemas.openxmlformats.org/officeDocument/2006/relationships/hyperlink" Target="https://tiefbauamt.tg.ch/public/upload/assets/74704/Anhang%20A_Tarife%20Strassenbeleuchtung%20f%C3%BCr%20Pauschalverg%C3%BCtung.pdf" TargetMode="External"/><Relationship Id="rId26" Type="http://schemas.openxmlformats.org/officeDocument/2006/relationships/hyperlink" Target="https://tiefbauamt.tg.ch/public/upload/assets/157049/Honorarempfhelung%20KBOB%202024%20d.pdf?fp=1711109033036" TargetMode="External"/><Relationship Id="rId231" Type="http://schemas.openxmlformats.org/officeDocument/2006/relationships/hyperlink" Target="file:///Y:\TBA\OHB\2_HOMEPAGE_Mutationen\53_Musterdevis\53_1_Musterdevis_Originale\Musterdevis_NPK_111_bis_241_Nov17_sia451.01s" TargetMode="External"/><Relationship Id="rId252" Type="http://schemas.openxmlformats.org/officeDocument/2006/relationships/hyperlink" Target="https://tiefbauamt.tg.ch/public/upload/assets/89050/Protokoll_Koordinationssitzung_2.docx" TargetMode="External"/><Relationship Id="rId273" Type="http://schemas.openxmlformats.org/officeDocument/2006/relationships/hyperlink" Target="https://tiefbauamt.tg.ch/public/upload/assets/77289/Tarife%20f%3Fr%20Leistungen%20an%20Dritte%202019.pdf" TargetMode="External"/><Relationship Id="rId294" Type="http://schemas.openxmlformats.org/officeDocument/2006/relationships/hyperlink" Target="https://tiefbauamt.tg.ch/public/upload/assets/69671/05-TG-VP-%3Fffentlicher%20Raum-Online.pdf" TargetMode="External"/><Relationship Id="rId308" Type="http://schemas.openxmlformats.org/officeDocument/2006/relationships/hyperlink" Target="https://tiefbauamt.tg.ch/public/upload/assets/62002/Merkblatt%20Kreisel-Innenraumgestaltung.pdf" TargetMode="External"/><Relationship Id="rId47" Type="http://schemas.openxmlformats.org/officeDocument/2006/relationships/hyperlink" Target="https://tiefbauamt.tg.ch/public/upload/assets/152447/Teil%20A_Titelblatt_08.12.2023.xlsx?fp=1" TargetMode="External"/><Relationship Id="rId68" Type="http://schemas.openxmlformats.org/officeDocument/2006/relationships/hyperlink" Target="https://tiefbauamt.tg.ch/public/upload/assets/140121/DTV_Detailplan_2022_Amriswil.pdf?fp=1" TargetMode="External"/><Relationship Id="rId89" Type="http://schemas.openxmlformats.org/officeDocument/2006/relationships/hyperlink" Target="https://tiefbauamt.tg.ch/public/upload/assets/136394/281.811%20System-Gel%C3%A4nder%20mit%20Staketenf%C3%BCllung.pdf?fp=1668515858280" TargetMode="External"/><Relationship Id="rId112" Type="http://schemas.openxmlformats.org/officeDocument/2006/relationships/hyperlink" Target="https://tiefbauamt.tg.ch/public/upload/assets/128562/Gesuchsformular%20Zustimmung%20nach%20Art.%2031%20Abs.%202%20LSV_04.2022.xlsx?fp=1" TargetMode="External"/><Relationship Id="rId133" Type="http://schemas.openxmlformats.org/officeDocument/2006/relationships/hyperlink" Target="https://tiefbauamt.tg.ch/public/upload/assets/127447/Dashboard_TG_Mannenbach_Jahr_2021%20Abgabe.pdf?fp=1" TargetMode="External"/><Relationship Id="rId154" Type="http://schemas.openxmlformats.org/officeDocument/2006/relationships/hyperlink" Target="https://tiefbauamt.tg.ch/public/upload/assets/124743/Honorarempfehlung%20KBOB%202022%20d.pdf" TargetMode="External"/><Relationship Id="rId175" Type="http://schemas.openxmlformats.org/officeDocument/2006/relationships/hyperlink" Target="https://tiefbauamt.tg.ch/public/upload/assets/109962/Teil%20B1%20NPK%20102%20Besondere%20Bestimmungen%2024.02.2021%2C%20ab%20Einladungsverfahren.docx" TargetMode="External"/><Relationship Id="rId196" Type="http://schemas.openxmlformats.org/officeDocument/2006/relationships/hyperlink" Target="https://tiefbauamt.tg.ch/public/upload/assets/100311/Formular%20Deklaration%20Erdarbeiten.docx" TargetMode="External"/><Relationship Id="rId200" Type="http://schemas.openxmlformats.org/officeDocument/2006/relationships/hyperlink" Target="https://tiefbauamt.tg.ch/public/upload/assets/99964/Uebersicht%20Ausgabedaten%20NPK%20Kapitel%201.08.2020.pdf" TargetMode="External"/><Relationship Id="rId16" Type="http://schemas.openxmlformats.org/officeDocument/2006/relationships/hyperlink" Target="https://tiefbauamt.tg.ch/public/upload/assets/158311/1%20Bauen%20in%20l%C3%A4rmbelasteten%20Gebieten%20Abweichungen%2004.2024.pdf?fp=2" TargetMode="External"/><Relationship Id="rId221" Type="http://schemas.openxmlformats.org/officeDocument/2006/relationships/hyperlink" Target="https://tiefbauamt.tg.ch/public/upload/assets/97696/Allgemeine%20Bestimmungen%20f%C3%BCr%20Auftr%C3%A4ge%20mit%20Planern%20und%20Bauleitungen%2010.06.20.pdf" TargetMode="External"/><Relationship Id="rId242" Type="http://schemas.openxmlformats.org/officeDocument/2006/relationships/hyperlink" Target="https://tiefbauamt.tg.ch/public/upload/assets/92461/DTV_Plan_2019_Amriswil.pdf" TargetMode="External"/><Relationship Id="rId263" Type="http://schemas.openxmlformats.org/officeDocument/2006/relationships/hyperlink" Target="https://tiefbauamt.tg.ch/public/upload/assets/76155/DTV_Plan_2018_Frauenfeld.pdf" TargetMode="External"/><Relationship Id="rId284" Type="http://schemas.openxmlformats.org/officeDocument/2006/relationships/hyperlink" Target="http://formular.tg.ch/online/get.cfm?contentID=18324" TargetMode="External"/><Relationship Id="rId319" Type="http://schemas.openxmlformats.org/officeDocument/2006/relationships/hyperlink" Target="file:///Y:\TBA\OHB\2_HOMEPAGE_Mutationen\55_Weisungen\55_1_Weisungen_Originale\4_Projektierung_Grundlagendokumente\Strassennetz_Verkehrslastklassen_2017.pdf" TargetMode="External"/><Relationship Id="rId37" Type="http://schemas.openxmlformats.org/officeDocument/2006/relationships/hyperlink" Target="https://tiefbauamt.tg.ch/public/upload/assets/156198/DTV_Detailplan_2023_Arbon.pdf?fp=1" TargetMode="External"/><Relationship Id="rId58" Type="http://schemas.openxmlformats.org/officeDocument/2006/relationships/hyperlink" Target="https://tiefbauamt.tg.ch/public/upload/assets/140299/Merkblatt%20Unternehmerfakturen%20Vorgaben%20f%C3%BCr%20die%20Rechnungsstellung.pdf?fp=1676273026774" TargetMode="External"/><Relationship Id="rId79" Type="http://schemas.openxmlformats.org/officeDocument/2006/relationships/hyperlink" Target="https://tiefbauamt.tg.ch/public/upload/assets/136424/Teil%20C%20Leistungsverzeichnis%20NPK%20281%2C%2015.11.2022.pdf?fp=1" TargetMode="External"/><Relationship Id="rId102" Type="http://schemas.openxmlformats.org/officeDocument/2006/relationships/hyperlink" Target="https://tiefbauamt.tg.ch/public/upload/assets/136364/Checkliste%201%20Anordnung%20bestehende%20oder%20neue%20FZRS.docx?fp=2" TargetMode="External"/><Relationship Id="rId123" Type="http://schemas.openxmlformats.org/officeDocument/2006/relationships/hyperlink" Target="https://tiefbauamt.tg.ch/public/upload/assets/128341/Teil%20B1%20NPK%20102%20Besondere%20Bestimmungen%2001.04.2022%2C%20ab%20Einladungsverfahren.docx?fp=1" TargetMode="External"/><Relationship Id="rId144" Type="http://schemas.openxmlformats.org/officeDocument/2006/relationships/hyperlink" Target="https://tiefbauamt.tg.ch/public/upload/assets/126669/DTV_Detailplan_2021_Arbon.pdf?fp=1" TargetMode="External"/><Relationship Id="rId90" Type="http://schemas.openxmlformats.org/officeDocument/2006/relationships/hyperlink" Target="https://tiefbauamt.tg.ch/public/upload/assets/136393/281.731%20FZRS%2C%20Zubeh%C3%B6r%20Leitpfosten%20und%20Reflektoren.pdf?fp=1668515752368" TargetMode="External"/><Relationship Id="rId165" Type="http://schemas.openxmlformats.org/officeDocument/2006/relationships/hyperlink" Target="https://tiefbauamt.tg.ch/public/upload/assets/115028/222.400_Inhaltsverzeichnis.pdf" TargetMode="External"/><Relationship Id="rId186" Type="http://schemas.openxmlformats.org/officeDocument/2006/relationships/hyperlink" Target="https://tiefbauamt.tg.ch/public/upload/assets/99968/Adressverzeichnis%20TBA%20zum%20Protokoll%20Koordinationssitzung%201%20und%202.docx" TargetMode="External"/><Relationship Id="rId211" Type="http://schemas.openxmlformats.org/officeDocument/2006/relationships/hyperlink" Target="https://tiefbauamt.tg.ch/public/upload/assets/98646/237.435%20Grabenprofil%20V1_ausserhalb%20Strassenbereich.pdf" TargetMode="External"/><Relationship Id="rId232" Type="http://schemas.openxmlformats.org/officeDocument/2006/relationships/hyperlink" Target="https://tiefbauamt.tg.ch/public/upload/assets/94276/Beilage%20zu%20Musterdevis_NPK_117_Abtransport%20von%20Ausbauasphalt.pdf" TargetMode="External"/><Relationship Id="rId253" Type="http://schemas.openxmlformats.org/officeDocument/2006/relationships/hyperlink" Target="https://tiefbauamt.tg.ch/public/upload/assets/89049/Protokoll_Koordinationssitzung_1.docx" TargetMode="External"/><Relationship Id="rId274" Type="http://schemas.openxmlformats.org/officeDocument/2006/relationships/hyperlink" Target="https://tiefbauamt.tg.ch/public/upload/assets/74708/Anhang%20E_Uebersichtskarte%20Elektroplaner%20Thurgau.pdf" TargetMode="External"/><Relationship Id="rId295" Type="http://schemas.openxmlformats.org/officeDocument/2006/relationships/hyperlink" Target="https://tiefbauamt.tg.ch/public/upload/assets/69670/04-TG-VP-Bahnh%3Ffe-Online.pdf" TargetMode="External"/><Relationship Id="rId309" Type="http://schemas.openxmlformats.org/officeDocument/2006/relationships/hyperlink" Target="https://tiefbauamt.tg.ch/public/upload/assets/70410/241.400_Inhaltsverzeichnis.pdf" TargetMode="External"/><Relationship Id="rId27" Type="http://schemas.openxmlformats.org/officeDocument/2006/relationships/hyperlink" Target="https://tiefbauamt.tg.ch/public/upload/assets/157048/Auftr%C3%A4ge%20mit%20Planern%20Honorierung%202024.pdf?fp=1711109152601" TargetMode="External"/><Relationship Id="rId48" Type="http://schemas.openxmlformats.org/officeDocument/2006/relationships/hyperlink" Target="https://tiefbauamt.tg.ch/public/upload/assets/150417/Adressverzeichnis%20TBA%20zum%20Protokoll%20Koordinationssitzung%201%20und%202.docx?fp=1" TargetMode="External"/><Relationship Id="rId69" Type="http://schemas.openxmlformats.org/officeDocument/2006/relationships/hyperlink" Target="https://tiefbauamt.tg.ch/public/upload/assets/140128/DTV_Plan_2022_Thurgau.pdf?fp=1" TargetMode="External"/><Relationship Id="rId113" Type="http://schemas.openxmlformats.org/officeDocument/2006/relationships/hyperlink" Target="https://tiefbauamt.tg.ch/public/upload/assets/128561/B_Bauen%20in%20l%C3%A4rmbelasteten%20Gebieten_Information%20zum%20Bauen%20im%20L%C3%A4rm%2C%20Teil%20B_04.2022.pdf?fp=1" TargetMode="External"/><Relationship Id="rId134" Type="http://schemas.openxmlformats.org/officeDocument/2006/relationships/hyperlink" Target="https://tiefbauamt.tg.ch/public/upload/assets/127446/Dashboard_TG_Bottighofen_Jahr_2021%20Abgabe.pdf?fp=1" TargetMode="External"/><Relationship Id="rId320" Type="http://schemas.openxmlformats.org/officeDocument/2006/relationships/header" Target="header1.xml"/><Relationship Id="rId80" Type="http://schemas.openxmlformats.org/officeDocument/2006/relationships/hyperlink" Target="https://tiefbauamt.tg.ch/downloads/musterdevis.html/4336" TargetMode="External"/><Relationship Id="rId155" Type="http://schemas.openxmlformats.org/officeDocument/2006/relationships/hyperlink" Target="https://tiefbauamt.tg.ch/public/upload/assets/124912/Auftr%C3%A4ge%20mit%20Planern%20Honorierung%202022.pdf" TargetMode="External"/><Relationship Id="rId176" Type="http://schemas.openxmlformats.org/officeDocument/2006/relationships/hyperlink" Target="https://tiefbauamt.tg.ch/public/upload/assets/109963/Teil%20B1%20NPK%20102%20Besondere%20Bestimmungen%2024.02.2021%2C%20freih%C3%A4ndiges%20Verfahren.docx" TargetMode="External"/><Relationship Id="rId197" Type="http://schemas.openxmlformats.org/officeDocument/2006/relationships/hyperlink" Target="https://tiefbauamt.tg.ch/public/upload/assets/99998/222.400_Inhaltsverzeichnis.pdf" TargetMode="External"/><Relationship Id="rId201" Type="http://schemas.openxmlformats.org/officeDocument/2006/relationships/hyperlink" Target="https://tiefbauamt.tg.ch/public/upload/assets/99962/Teil%20E%20Anhang%20Angaben%20Unternehmer%201.08.2020%2C%20freih%C3%A4ndiges%20Verfahren.docx" TargetMode="External"/><Relationship Id="rId222" Type="http://schemas.openxmlformats.org/officeDocument/2006/relationships/hyperlink" Target="https://tiefbauamt.tg.ch/public/upload/assets/97691/Adressverzeichnis%20TBA%20zum%20Protokoll_Koordinationssitzung_1_und_2.docx" TargetMode="External"/><Relationship Id="rId243" Type="http://schemas.openxmlformats.org/officeDocument/2006/relationships/hyperlink" Target="https://tiefbauamt.tg.ch/public/upload/assets/92467/DTV_Plan_2019_Thurgau.pdf" TargetMode="External"/><Relationship Id="rId264" Type="http://schemas.openxmlformats.org/officeDocument/2006/relationships/hyperlink" Target="https://tiefbauamt.tg.ch/public/upload/assets/76154/DTV_Plan_2018_Bischofszell.pdf" TargetMode="External"/><Relationship Id="rId285" Type="http://schemas.openxmlformats.org/officeDocument/2006/relationships/hyperlink" Target="https://tiefbauamt.tg.ch/public/upload/assets/72226/Allgemeine%20Kontierungsvorschriften%20und%20Vorgaben%20f%3Fr%20die%20Rechnungserstellung.pdf" TargetMode="External"/><Relationship Id="rId17" Type="http://schemas.openxmlformats.org/officeDocument/2006/relationships/hyperlink" Target="https://tiefbauamt.tg.ch/public/upload/assets/158022/Weisung%20Umgang%20mit%20gef%C3%A4hrlichen%20Stoffen.pdf?fp=1712576295821" TargetMode="External"/><Relationship Id="rId38" Type="http://schemas.openxmlformats.org/officeDocument/2006/relationships/hyperlink" Target="https://tiefbauamt.tg.ch/public/upload/assets/156197/DTV_Detailplan_2023_Amriswil.pdf?fp=1" TargetMode="External"/><Relationship Id="rId59" Type="http://schemas.openxmlformats.org/officeDocument/2006/relationships/hyperlink" Target="https://tiefbauamt.tg.ch/public/upload/assets/140129/Dashboard_TG_Arbon_Jahr_2022.pdf?fp=1" TargetMode="External"/><Relationship Id="rId103" Type="http://schemas.openxmlformats.org/officeDocument/2006/relationships/hyperlink" Target="https://tiefbauamt.tg.ch/public/upload/assets/136376/Leitfaden%20passive%20Sicherheit%20auf%20Kantonsstrassen.pdf?fp=2" TargetMode="External"/><Relationship Id="rId124" Type="http://schemas.openxmlformats.org/officeDocument/2006/relationships/hyperlink" Target="https://tiefbauamt.tg.ch/public/upload/assets/128342/Teil%20B1%20NPK%20102%20Besondere%20Bestimmungen%2001.04.2022%2C%20freih%C3%A4ndiges%20Verfahren.docx?fp=1" TargetMode="External"/><Relationship Id="rId310" Type="http://schemas.openxmlformats.org/officeDocument/2006/relationships/hyperlink" Target="https://tiefbauamt.tg.ch/public/upload/assets/60725/Auftr%3Fge%20mit%20Planern%20Honorierung%202017_2018.pdf" TargetMode="External"/><Relationship Id="rId70" Type="http://schemas.openxmlformats.org/officeDocument/2006/relationships/hyperlink" Target="https://tiefbauamt.tg.ch/public/upload/assets/139758/241.403_Leitpfeile.pdf?fp=1674813484195" TargetMode="External"/><Relationship Id="rId91" Type="http://schemas.openxmlformats.org/officeDocument/2006/relationships/hyperlink" Target="https://tiefbauamt.tg.ch/public/upload/assets/136392/281.721%20FZRS%2C%20Zubeh%C3%B6r%20Unterfahrschutz%20f%C3%BCr%20Zweiradfahrer.pdf?fp=1668515727491" TargetMode="External"/><Relationship Id="rId145" Type="http://schemas.openxmlformats.org/officeDocument/2006/relationships/hyperlink" Target="https://tiefbauamt.tg.ch/public/upload/assets/126668/DTV_Detailplan_2021_Amriswil.pdf?fp=1" TargetMode="External"/><Relationship Id="rId166" Type="http://schemas.openxmlformats.org/officeDocument/2006/relationships/hyperlink" Target="https://tiefbauamt.tg.ch/public/upload/assets/115036/Merkblatt%20Knotensichtweiten%C3%BCberpr%C3%BCfung%20f%C3%BCr%20den%20leichten%20Zweiradverkehr.pdf" TargetMode="External"/><Relationship Id="rId187" Type="http://schemas.openxmlformats.org/officeDocument/2006/relationships/hyperlink" Target="https://tiefbauamt.tg.ch/public/upload/assets/102976/Entsorgungsplan_Musterbeispiel%209.10.2020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tiefbauamt.tg.ch/public/upload/assets/98645/237.434%20Grabenprofil%20V4_innerhalb%20Strassenbereich.pdf" TargetMode="External"/><Relationship Id="rId233" Type="http://schemas.openxmlformats.org/officeDocument/2006/relationships/hyperlink" Target="https://tiefbauamt.tg.ch/public/upload/assets/93054/Gesuchsformular%20Zustimmung%20nach%20Art.%2031%20Abs.%202%20LSV_3_2020.xlsx" TargetMode="External"/><Relationship Id="rId254" Type="http://schemas.openxmlformats.org/officeDocument/2006/relationships/hyperlink" Target="https://tiefbauamt.tg.ch/public/upload/assets/79132/Entsch%C3%A4digungen%20f%C3%BCr%20Ertragsausfall%20Ausgabe%202019.pdf" TargetMode="External"/><Relationship Id="rId28" Type="http://schemas.openxmlformats.org/officeDocument/2006/relationships/hyperlink" Target="https://tiefbauamt.tg.ch/public/upload/assets/156207/Velozaehlstelle_Mannenbach_201_2023.pdf?fp=1" TargetMode="External"/><Relationship Id="rId49" Type="http://schemas.openxmlformats.org/officeDocument/2006/relationships/hyperlink" Target="https://tiefbauamt.tg.ch/public/upload/assets/145023/Entsch%C3%A4digungen%20f%C3%BCr%20Ertragsausfall%20Ausgabe%202022.pdf?fp=1686056509307" TargetMode="External"/><Relationship Id="rId114" Type="http://schemas.openxmlformats.org/officeDocument/2006/relationships/hyperlink" Target="https://tiefbauamt.tg.ch/public/upload/assets/128560/A_Bauen%20in%20l%C3%A4rmbelasteten%20Gebieten_Information%20zum%20Bauen%20im%20L%C3%A4rm%2C%20Teil%20A_04.2022.pdf?fp=1" TargetMode="External"/><Relationship Id="rId275" Type="http://schemas.openxmlformats.org/officeDocument/2006/relationships/hyperlink" Target="https://tiefbauamt.tg.ch/public/upload/assets/74707/Anhang%20D_Technische%20Normalien%20Strassenbeleuchtung.pdf" TargetMode="External"/><Relationship Id="rId296" Type="http://schemas.openxmlformats.org/officeDocument/2006/relationships/hyperlink" Target="https://tiefbauamt.tg.ch/public/upload/assets/69669/03-TG-VP-Schulen-Online.pdf" TargetMode="External"/><Relationship Id="rId300" Type="http://schemas.openxmlformats.org/officeDocument/2006/relationships/hyperlink" Target="https://tiefbauamt.tg.ch/public/upload/assets/68325/Gesuchsformular%20Zustimmung%20nach%20Art.%2031%20Abs.%202%20LSV_7_2018.xlsx" TargetMode="External"/><Relationship Id="rId60" Type="http://schemas.openxmlformats.org/officeDocument/2006/relationships/hyperlink" Target="https://tiefbauamt.tg.ch/public/upload/assets/140130/Dashboard_TG_Bottighofen_Jahr_2022.pdf?fp=1" TargetMode="External"/><Relationship Id="rId81" Type="http://schemas.openxmlformats.org/officeDocument/2006/relationships/hyperlink" Target="https://tiefbauamt.tg.ch/public/upload/assets/136425/Uebersicht%20Ausgabedaten%20NPK%20Kapitel%2015.11.2022.docx?fp=1" TargetMode="External"/><Relationship Id="rId135" Type="http://schemas.openxmlformats.org/officeDocument/2006/relationships/hyperlink" Target="https://tiefbauamt.tg.ch/public/upload/assets/127272/237.400_Inhaltsverzeichnis.pdf?fp=1647339649976" TargetMode="External"/><Relationship Id="rId156" Type="http://schemas.openxmlformats.org/officeDocument/2006/relationships/hyperlink" Target="https://tiefbauamt.tg.ch/public/upload/assets/119125/Adressverzeichnis%20TBA%20zum%20Protokoll%20Koordinationssitzung%201%20und%202.docx" TargetMode="External"/><Relationship Id="rId177" Type="http://schemas.openxmlformats.org/officeDocument/2006/relationships/hyperlink" Target="https://tiefbauamt.tg.ch/downloads/musterdevis.html/4336" TargetMode="External"/><Relationship Id="rId198" Type="http://schemas.openxmlformats.org/officeDocument/2006/relationships/hyperlink" Target="https://tiefbauamt.tg.ch/public/upload/assets/99999/222.402_Anforderungen%20an%20die%20Natursteinsorten-%20und%20Typen.pdf" TargetMode="External"/><Relationship Id="rId321" Type="http://schemas.openxmlformats.org/officeDocument/2006/relationships/header" Target="header2.xml"/><Relationship Id="rId202" Type="http://schemas.openxmlformats.org/officeDocument/2006/relationships/hyperlink" Target="https://tiefbauamt.tg.ch/public/upload/assets/99961/Teil%20E%20Anhang%20Angaben%20Unternehmer%201.08.2020%2C%20ab%20Einladungsverfahren.docx" TargetMode="External"/><Relationship Id="rId223" Type="http://schemas.openxmlformats.org/officeDocument/2006/relationships/hyperlink" Target="https://tiefbauamt.tg.ch/public/upload/assets/97693/Protokoll_Koordinationssitzung_2.docx" TargetMode="External"/><Relationship Id="rId244" Type="http://schemas.openxmlformats.org/officeDocument/2006/relationships/hyperlink" Target="https://tiefbauamt.tg.ch/public/upload/assets/92555/Vorgaben%20bez%3Fglich%20Ausnahmetransporte.pdf" TargetMode="External"/><Relationship Id="rId18" Type="http://schemas.openxmlformats.org/officeDocument/2006/relationships/hyperlink" Target="https://tiefbauamt.tg.ch/public/upload/assets/158021/Arbeitsplatzanweisung%20bei%20Arbeiten%20auf%20Kantonsstrassen.pdf?fp=1712576236484" TargetMode="External"/><Relationship Id="rId39" Type="http://schemas.openxmlformats.org/officeDocument/2006/relationships/hyperlink" Target="https://tiefbauamt.tg.ch/public/upload/assets/153998/Plakatierung%20vor%20Wahlen%20und%20Abstimmungen.pdf?fp=1706133057141" TargetMode="External"/><Relationship Id="rId265" Type="http://schemas.openxmlformats.org/officeDocument/2006/relationships/hyperlink" Target="https://tiefbauamt.tg.ch/public/upload/assets/76153/DTV_Plan_2018_Arbon.pdf" TargetMode="External"/><Relationship Id="rId286" Type="http://schemas.openxmlformats.org/officeDocument/2006/relationships/hyperlink" Target="http://formular.tg.ch/online/get.cfm?contentID=18318" TargetMode="External"/><Relationship Id="rId50" Type="http://schemas.openxmlformats.org/officeDocument/2006/relationships/hyperlink" Target="https://tiefbauamt.tg.ch/public/upload/assets/145024/Entsch%C3%A4digungen%20f%C3%BCr%20Ertragsausfall%20Ausgabe%202023.pdf?fp=1686056513124" TargetMode="External"/><Relationship Id="rId104" Type="http://schemas.openxmlformats.org/officeDocument/2006/relationships/hyperlink" Target="https://tiefbauamt.tg.ch/public/upload/assets/136288/Meldeformular__Kommunale_Strassenprojekte_mit_Einm%C3%BCndungen_in_Kantonsstrassen.docx?fp=1" TargetMode="External"/><Relationship Id="rId125" Type="http://schemas.openxmlformats.org/officeDocument/2006/relationships/hyperlink" Target="https://tiefbauamt.tg.ch/public/upload/assets/128168/Teil%20C%20Leistungsverzeichnis%20NPK%20111-241%2C%2001.04.2022.pdf?fp=1" TargetMode="External"/><Relationship Id="rId146" Type="http://schemas.openxmlformats.org/officeDocument/2006/relationships/hyperlink" Target="https://tiefbauamt.tg.ch/public/upload/assets/126676/DTV_Plan_2021_Thurgau.pdf?fp=2" TargetMode="External"/><Relationship Id="rId167" Type="http://schemas.openxmlformats.org/officeDocument/2006/relationships/hyperlink" Target="https://tiefbauamt.tg.ch/public/upload/assets/115041/Entsch%C3%A4digungen%20f%C3%BCr%20Ertragsausfall%20Ausgabe%202021.pdf" TargetMode="External"/><Relationship Id="rId188" Type="http://schemas.openxmlformats.org/officeDocument/2006/relationships/hyperlink" Target="https://tiefbauamt.tg.ch/public/upload/assets/102853/Infoplakat%20Arbeitssicherheit%20TBA.pdf" TargetMode="External"/><Relationship Id="rId311" Type="http://schemas.openxmlformats.org/officeDocument/2006/relationships/hyperlink" Target="file:///Y:\TBA\OHB\2_HOMEPAGE_Mutationen\55_Weisungen\55_1_Weisungen_Originale\3_Allgemeine%20Bestimmungen,%20Honorarans&#228;tze%20und%20Vertr&#228;ge%20f&#252;r%20Planer\Honorarvertrag_fuer_Planer_nach_LHO_Ausgabe_2018.docx" TargetMode="External"/><Relationship Id="rId71" Type="http://schemas.openxmlformats.org/officeDocument/2006/relationships/hyperlink" Target="https://tiefbauamt.tg.ch/public/upload/assets/139757/241.402_Leitpfosten%20Anordnung.pdf?fp=1674813481467" TargetMode="External"/><Relationship Id="rId92" Type="http://schemas.openxmlformats.org/officeDocument/2006/relationships/hyperlink" Target="https://tiefbauamt.tg.ch/public/upload/assets/136391/281.711%20FZRS%2022%2C%20Zubeh%C3%B6r%20Schutzgitter%20und%20C-Profil.pdf?fp=1668515704946" TargetMode="External"/><Relationship Id="rId213" Type="http://schemas.openxmlformats.org/officeDocument/2006/relationships/hyperlink" Target="https://tiefbauamt.tg.ch/public/upload/assets/98644/237.433%20Grabenprofil%20U1_ausserhalb%20Strassenbereich.pdf" TargetMode="External"/><Relationship Id="rId234" Type="http://schemas.openxmlformats.org/officeDocument/2006/relationships/hyperlink" Target="https://tiefbauamt.tg.ch/public/upload/assets/92479/Protokoll_Koordinationssitzung_2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iefbauamt.tg.ch/public/upload/assets/156206/Velozaehlstelle_Bottighofen_200_2023.pdf?fp=1" TargetMode="External"/><Relationship Id="rId255" Type="http://schemas.openxmlformats.org/officeDocument/2006/relationships/hyperlink" Target="http://formular.tg.ch/online/get.cfm?contentID=18378" TargetMode="External"/><Relationship Id="rId276" Type="http://schemas.openxmlformats.org/officeDocument/2006/relationships/hyperlink" Target="https://tiefbauamt.tg.ch/public/upload/assets/74706/Anhang%20C_Prozessabl%C3%A4ufe%20TBA_Strassenbeleuchtung.pdf" TargetMode="External"/><Relationship Id="rId297" Type="http://schemas.openxmlformats.org/officeDocument/2006/relationships/hyperlink" Target="https://tiefbauamt.tg.ch/public/upload/assets/69668/02-TG-VP-Gewerbe-Online.pdf" TargetMode="External"/><Relationship Id="rId40" Type="http://schemas.openxmlformats.org/officeDocument/2006/relationships/hyperlink" Target="https://tiefbauamt.tg.ch/public/upload/assets/154528/Adressverzeichnis%20TBA%20zum%20Protokoll%20Koordinationssitzung%201%20und%202.docx?fp=1" TargetMode="External"/><Relationship Id="rId115" Type="http://schemas.openxmlformats.org/officeDocument/2006/relationships/hyperlink" Target="https://tiefbauamt.tg.ch/public/upload/assets/128559/1_Bauen%20in%20l%C3%A4rmbelasteten%20Gebieten_Abweichungen%20und%20Erg%C3%A4nzungen%20gegen%C3%BCber%20der%20Plattform%20%C2%ABbauen-im-laerm.ch%C2%BB_04.2022%20%282%29.pdf?fp=1" TargetMode="External"/><Relationship Id="rId136" Type="http://schemas.openxmlformats.org/officeDocument/2006/relationships/hyperlink" Target="https://tiefbauamt.tg.ch/public/upload/assets/127277/237.441_Schachtabdeckungen.pdf?fp=1647340048070" TargetMode="External"/><Relationship Id="rId157" Type="http://schemas.openxmlformats.org/officeDocument/2006/relationships/hyperlink" Target="https://tiefbauamt.tg.ch/public/upload/assets/119071/Vollzugsrichtlinie%20Umgang%20mit%20Strassenabwasser%20von%20Kantonsstrassen.pdf" TargetMode="External"/><Relationship Id="rId178" Type="http://schemas.openxmlformats.org/officeDocument/2006/relationships/hyperlink" Target="https://tiefbauamt.tg.ch/public/upload/assets/109965/Teil%20C%20Leistungsverzeichnis%20NPK%20111-241%2024.02.2021.pdf" TargetMode="External"/><Relationship Id="rId301" Type="http://schemas.openxmlformats.org/officeDocument/2006/relationships/hyperlink" Target="http://formular.tg.ch/online/get.cfm?contentID=18324" TargetMode="External"/><Relationship Id="rId322" Type="http://schemas.openxmlformats.org/officeDocument/2006/relationships/footer" Target="footer1.xml"/><Relationship Id="rId61" Type="http://schemas.openxmlformats.org/officeDocument/2006/relationships/hyperlink" Target="https://tiefbauamt.tg.ch/public/upload/assets/140131/Dashboard_TG_Mannenbach_Jahr_2022.pdf?fp=1" TargetMode="External"/><Relationship Id="rId82" Type="http://schemas.openxmlformats.org/officeDocument/2006/relationships/hyperlink" Target="https://tiefbauamt.tg.ch/public/upload/assets/136401/281.951%20FZRS%2C%20LM%2BHL%2C%20Leitmauer%20LM%201200%201300%20H2.pdf?fp=1668515954892" TargetMode="External"/><Relationship Id="rId199" Type="http://schemas.openxmlformats.org/officeDocument/2006/relationships/hyperlink" Target="https://tiefbauamt.tg.ch/public/upload/assets/99968/Adressverzeichnis%20TBA%20zum%20Protokoll%20Koordinationssitzung%201%20und%202.docx" TargetMode="External"/><Relationship Id="rId203" Type="http://schemas.openxmlformats.org/officeDocument/2006/relationships/hyperlink" Target="https://tiefbauamt.tg.ch/public/upload/assets/99960/Teil%20C%20Leistungsverzeichnis%20NPK%20111-241%201.08.2020.pdf" TargetMode="External"/><Relationship Id="rId19" Type="http://schemas.openxmlformats.org/officeDocument/2006/relationships/hyperlink" Target="https://tiefbauamt.tg.ch/public/upload/assets/157507/2024-03-15_SLEK_2024_TBATG.zip?fp=1" TargetMode="External"/><Relationship Id="rId224" Type="http://schemas.openxmlformats.org/officeDocument/2006/relationships/hyperlink" Target="https://tiefbauamt.tg.ch/public/upload/assets/97692/Protokoll_Koordinationssitzung_1.docx" TargetMode="External"/><Relationship Id="rId245" Type="http://schemas.openxmlformats.org/officeDocument/2006/relationships/hyperlink" Target="https://tiefbauamt.tg.ch/public/upload/assets/92425/Factsheet%20NEB-%C3%9Cbergabe%20ASTRA.pdf" TargetMode="External"/><Relationship Id="rId266" Type="http://schemas.openxmlformats.org/officeDocument/2006/relationships/hyperlink" Target="https://tiefbauamt.tg.ch/public/upload/assets/76152/DTV_Plan_2018_Amriswil.pdf" TargetMode="External"/><Relationship Id="rId287" Type="http://schemas.openxmlformats.org/officeDocument/2006/relationships/hyperlink" Target="https://tiefbauamt.tg.ch/public/upload/assets/71056/Weisung%20Bewilligungspflicht%20Einm%3Fndungen%20von%20Gemeindestrassen%20in%20Kantonsstrassen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WINDOWS\WINWORD\VORLAGEN\Q_OHB-H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CCC67-B30E-4709-B8A1-238F0BAF9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Q_OHB-HO</Template>
  <TotalTime>0</TotalTime>
  <Pages>11</Pages>
  <Words>3721</Words>
  <Characters>76091</Characters>
  <Application>Microsoft Office Word</Application>
  <DocSecurity>0</DocSecurity>
  <Lines>634</Lines>
  <Paragraphs>159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1.	Ziel und Zweck</vt:lpstr>
    </vt:vector>
  </TitlesOfParts>
  <Company>Kanton Thurgau</Company>
  <LinksUpToDate>false</LinksUpToDate>
  <CharactersWithSpaces>79653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Ziel und Zweck</dc:title>
  <dc:creator>von Niederhäusern Susanna</dc:creator>
  <cp:lastModifiedBy>Lieberherr Roland</cp:lastModifiedBy>
  <cp:revision>146</cp:revision>
  <cp:lastPrinted>2022-04-05T09:01:00Z</cp:lastPrinted>
  <dcterms:created xsi:type="dcterms:W3CDTF">2019-02-11T07:06:00Z</dcterms:created>
  <dcterms:modified xsi:type="dcterms:W3CDTF">2025-03-03T06:31:00Z</dcterms:modified>
</cp:coreProperties>
</file>