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27" w:rsidRDefault="00AF6327">
      <w:pPr>
        <w:rPr>
          <w:sz w:val="4"/>
        </w:rPr>
      </w:pPr>
    </w:p>
    <w:p w:rsidR="00437A78" w:rsidRDefault="008D104C">
      <w:pPr>
        <w:tabs>
          <w:tab w:val="clear" w:pos="425"/>
          <w:tab w:val="clear" w:pos="851"/>
          <w:tab w:val="clear" w:pos="9639"/>
          <w:tab w:val="left" w:pos="567"/>
          <w:tab w:val="left" w:pos="1560"/>
          <w:tab w:val="left" w:pos="1843"/>
        </w:tabs>
        <w:rPr>
          <w:sz w:val="22"/>
        </w:rPr>
      </w:pPr>
      <w:r>
        <w:rPr>
          <w:sz w:val="22"/>
        </w:rPr>
        <w:t>0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26"/>
        <w:gridCol w:w="425"/>
        <w:gridCol w:w="2977"/>
        <w:gridCol w:w="4536"/>
      </w:tblGrid>
      <w:tr w:rsidR="00A81601" w:rsidRPr="00B21EC1" w:rsidTr="009A6FA2">
        <w:trPr>
          <w:cantSplit/>
          <w:trHeight w:val="150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1601" w:rsidRPr="00B21EC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 w:val="20"/>
              </w:rPr>
            </w:pPr>
            <w:r w:rsidRPr="00B21EC1">
              <w:rPr>
                <w:b/>
                <w:sz w:val="20"/>
              </w:rPr>
              <w:t>Datum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A81601" w:rsidRPr="00A8160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ind w:left="113" w:right="113"/>
              <w:jc w:val="left"/>
              <w:rPr>
                <w:b/>
                <w:szCs w:val="16"/>
              </w:rPr>
            </w:pPr>
            <w:r w:rsidRPr="00A81601">
              <w:rPr>
                <w:b/>
                <w:szCs w:val="16"/>
              </w:rPr>
              <w:t xml:space="preserve">Neu </w:t>
            </w:r>
            <w:r w:rsidR="001B7E87">
              <w:rPr>
                <w:b/>
                <w:szCs w:val="16"/>
              </w:rPr>
              <w:t xml:space="preserve">auf </w:t>
            </w:r>
            <w:r w:rsidRPr="00A81601">
              <w:rPr>
                <w:b/>
                <w:szCs w:val="16"/>
              </w:rPr>
              <w:t>Homepage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81601" w:rsidRPr="00A8160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ind w:left="113" w:right="113"/>
              <w:jc w:val="left"/>
              <w:rPr>
                <w:b/>
                <w:szCs w:val="16"/>
              </w:rPr>
            </w:pPr>
            <w:r w:rsidRPr="00A81601">
              <w:rPr>
                <w:b/>
                <w:szCs w:val="16"/>
              </w:rPr>
              <w:t>überarbeitet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81601" w:rsidRPr="00A8160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ind w:left="113" w:right="113"/>
              <w:jc w:val="left"/>
              <w:rPr>
                <w:b/>
                <w:i/>
                <w:szCs w:val="16"/>
              </w:rPr>
            </w:pPr>
            <w:r w:rsidRPr="00A81601">
              <w:rPr>
                <w:b/>
                <w:i/>
                <w:color w:val="808080" w:themeColor="background1" w:themeShade="80"/>
                <w:szCs w:val="16"/>
              </w:rPr>
              <w:t>ungültig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1601" w:rsidRPr="00B21EC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Rubrik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1601" w:rsidRPr="00B21EC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</w:tr>
      <w:tr w:rsidR="00ED6807" w:rsidTr="009A6FA2">
        <w:tc>
          <w:tcPr>
            <w:tcW w:w="1134" w:type="dxa"/>
            <w:tcBorders>
              <w:bottom w:val="single" w:sz="4" w:space="0" w:color="auto"/>
            </w:tcBorders>
          </w:tcPr>
          <w:p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6807" w:rsidRPr="00C24B82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04.12.2024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  <w:bookmarkStart w:id="0" w:name="_GoBack"/>
            <w:bookmarkEnd w:id="0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7B2D35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" w:history="1">
              <w:r w:rsidR="00DD5808" w:rsidRPr="007B2D35">
                <w:rPr>
                  <w:rStyle w:val="Hyperlink"/>
                  <w:szCs w:val="16"/>
                </w:rPr>
                <w:t>Honorarvertrag für Planer und Bauleitungen nach LHO Ausgabe 2020.docx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04.12.2024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604420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" w:history="1">
              <w:r w:rsidR="00DD5808" w:rsidRPr="00604420">
                <w:rPr>
                  <w:rStyle w:val="Hyperlink"/>
                  <w:szCs w:val="16"/>
                </w:rPr>
                <w:t>Allgemeine Bestimmungen für Aufträge mit Planern und Bauleitungen 04.12.2024</w:t>
              </w:r>
              <w:r w:rsidRPr="00604420">
                <w:rPr>
                  <w:rStyle w:val="Hyperlink"/>
                  <w:szCs w:val="16"/>
                </w:rPr>
                <w:t>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28.11.2024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DD5808">
              <w:rPr>
                <w:b/>
                <w:i/>
                <w:color w:val="A6A6A6" w:themeColor="background1" w:themeShade="A6"/>
                <w:szCs w:val="16"/>
              </w:rPr>
              <w:t>Weisungen; 0</w:t>
            </w:r>
            <w:r>
              <w:rPr>
                <w:b/>
                <w:i/>
                <w:color w:val="A6A6A6" w:themeColor="background1" w:themeShade="A6"/>
                <w:szCs w:val="16"/>
              </w:rPr>
              <w:t>5</w:t>
            </w:r>
            <w:r w:rsidRPr="00DD5808">
              <w:rPr>
                <w:b/>
                <w:i/>
                <w:color w:val="A6A6A6" w:themeColor="background1" w:themeShade="A6"/>
                <w:szCs w:val="16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Cs w:val="16"/>
              </w:rPr>
              <w:t>Projektierung Vorgaben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</w:rPr>
            </w:pPr>
            <w:r w:rsidRPr="00DD5808">
              <w:rPr>
                <w:rStyle w:val="Hyperlink"/>
                <w:i/>
                <w:color w:val="A6A6A6" w:themeColor="background1" w:themeShade="A6"/>
              </w:rPr>
              <w:t>Merkblatt Knotensichtweitenüberprüfung für den leichten Zweiradverkehr.pdf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07.05.2024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61139F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" w:history="1">
              <w:r w:rsidRPr="0061139F">
                <w:rPr>
                  <w:rStyle w:val="Hyperlink"/>
                  <w:szCs w:val="16"/>
                </w:rPr>
                <w:t>Infoplakat Arbeitssicherheit auf Kantonsbaustellen.pdf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07.05.2024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8D104C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11 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" w:history="1">
              <w:r w:rsidRPr="008D104C">
                <w:rPr>
                  <w:rStyle w:val="Hyperlink"/>
                  <w:szCs w:val="16"/>
                </w:rPr>
                <w:t>Entschädigungen für Ertragsausfall Ausgabe 2024.pdf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30.04.2024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E16E9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" w:history="1">
              <w:r w:rsidRPr="0002636C">
                <w:rPr>
                  <w:rStyle w:val="Hyperlink"/>
                  <w:szCs w:val="16"/>
                </w:rPr>
                <w:t>Rechnungsvorlage Ertragsausfälle.xlsx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" w:history="1">
              <w:r w:rsidRPr="00E42B43">
                <w:rPr>
                  <w:rStyle w:val="Hyperlink"/>
                </w:rPr>
                <w:t>1 Bauen in lärmbelasteten Gebieten Abweichungen 04.2024.pdf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385A3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r w:rsidRPr="00385A3F">
              <w:rPr>
                <w:b/>
                <w:i/>
                <w:szCs w:val="16"/>
              </w:rPr>
              <w:t>Weisungen;</w:t>
            </w:r>
            <w:r w:rsidRPr="00385A3F">
              <w:rPr>
                <w:i/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" w:history="1">
              <w:r w:rsidRPr="00385A3F">
                <w:rPr>
                  <w:rStyle w:val="Hyperlink"/>
                  <w:szCs w:val="16"/>
                </w:rPr>
                <w:t>Weisung Umgang mit gefährlichen Stoffen.pdf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385A3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r w:rsidRPr="00385A3F">
              <w:rPr>
                <w:b/>
                <w:i/>
                <w:szCs w:val="16"/>
              </w:rPr>
              <w:t>Weisungen;</w:t>
            </w:r>
            <w:r w:rsidRPr="00385A3F">
              <w:rPr>
                <w:i/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" w:history="1">
              <w:r w:rsidRPr="00385A3F">
                <w:rPr>
                  <w:rStyle w:val="Hyperlink"/>
                  <w:szCs w:val="16"/>
                </w:rPr>
                <w:t>Arbeitsplatzanweisung bei Arbeiten auf Kantonsstrassen.pdf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3B512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3B5124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i/>
                <w:color w:val="A6A6A6" w:themeColor="background1" w:themeShade="A6"/>
                <w:szCs w:val="16"/>
              </w:rPr>
              <w:t>02</w:t>
            </w:r>
            <w:r w:rsidRPr="003B5124">
              <w:rPr>
                <w:i/>
                <w:color w:val="A6A6A6" w:themeColor="background1" w:themeShade="A6"/>
                <w:szCs w:val="16"/>
              </w:rPr>
              <w:t xml:space="preserve"> </w:t>
            </w:r>
            <w:r>
              <w:rPr>
                <w:i/>
                <w:color w:val="A6A6A6" w:themeColor="background1" w:themeShade="A6"/>
                <w:szCs w:val="16"/>
              </w:rPr>
              <w:t>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3B512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  <w:szCs w:val="16"/>
              </w:rPr>
            </w:pPr>
            <w:r>
              <w:rPr>
                <w:rStyle w:val="Hyperlink"/>
                <w:i/>
                <w:color w:val="A6A6A6" w:themeColor="background1" w:themeShade="A6"/>
                <w:szCs w:val="16"/>
              </w:rPr>
              <w:t>Infoplakat Arbeitssicherheit TBA.pdf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" w:history="1">
              <w:proofErr w:type="spellStart"/>
              <w:r w:rsidRPr="00423ED8">
                <w:rPr>
                  <w:rStyle w:val="Hyperlink"/>
                  <w:szCs w:val="16"/>
                </w:rPr>
                <w:t>Strassenlärm</w:t>
              </w:r>
              <w:proofErr w:type="spellEnd"/>
              <w:r w:rsidRPr="00423ED8">
                <w:rPr>
                  <w:rStyle w:val="Hyperlink"/>
                  <w:szCs w:val="16"/>
                </w:rPr>
                <w:t xml:space="preserve"> / Emissionskataster / Shape-Files / </w:t>
              </w:r>
              <w:proofErr w:type="spellStart"/>
              <w:r w:rsidRPr="00423ED8">
                <w:rPr>
                  <w:rStyle w:val="Hyperlink"/>
                  <w:szCs w:val="16"/>
                </w:rPr>
                <w:t>GeoPackage</w:t>
              </w:r>
              <w:proofErr w:type="spellEnd"/>
              <w:r w:rsidRPr="00423ED8">
                <w:rPr>
                  <w:rStyle w:val="Hyperlink"/>
                  <w:szCs w:val="16"/>
                </w:rPr>
                <w:t xml:space="preserve"> 2024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" w:history="1">
              <w:proofErr w:type="spellStart"/>
              <w:r w:rsidRPr="00423ED8">
                <w:rPr>
                  <w:rStyle w:val="Hyperlink"/>
                  <w:szCs w:val="16"/>
                </w:rPr>
                <w:t>Strassenlärm</w:t>
              </w:r>
              <w:proofErr w:type="spellEnd"/>
              <w:r w:rsidRPr="00423ED8">
                <w:rPr>
                  <w:rStyle w:val="Hyperlink"/>
                  <w:szCs w:val="16"/>
                </w:rPr>
                <w:t xml:space="preserve"> / Emissionskataster / </w:t>
              </w:r>
              <w:proofErr w:type="spellStart"/>
              <w:r w:rsidRPr="00423ED8">
                <w:rPr>
                  <w:rStyle w:val="Hyperlink"/>
                  <w:szCs w:val="16"/>
                </w:rPr>
                <w:t>ThurGIS</w:t>
              </w:r>
              <w:proofErr w:type="spellEnd"/>
              <w:r w:rsidRPr="00423ED8">
                <w:rPr>
                  <w:rStyle w:val="Hyperlink"/>
                  <w:szCs w:val="16"/>
                </w:rPr>
                <w:t xml:space="preserve"> 2024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987C22"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" w:history="1">
              <w:r w:rsidRPr="004C6E95">
                <w:rPr>
                  <w:rStyle w:val="Hyperlink"/>
                  <w:szCs w:val="16"/>
                </w:rPr>
                <w:t xml:space="preserve">237.435 Grabenprofil V1 innerhalb und </w:t>
              </w:r>
              <w:proofErr w:type="spellStart"/>
              <w:r w:rsidRPr="004C6E95">
                <w:rPr>
                  <w:rStyle w:val="Hyperlink"/>
                  <w:szCs w:val="16"/>
                </w:rPr>
                <w:t>ausserhalb</w:t>
              </w:r>
              <w:proofErr w:type="spellEnd"/>
              <w:r w:rsidRPr="004C6E95">
                <w:rPr>
                  <w:rStyle w:val="Hyperlink"/>
                  <w:szCs w:val="16"/>
                </w:rPr>
                <w:t xml:space="preserve"> Strassenbereich.pdf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987C22"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" w:history="1">
              <w:r w:rsidRPr="004C6E95">
                <w:rPr>
                  <w:rStyle w:val="Hyperlink"/>
                  <w:szCs w:val="16"/>
                </w:rPr>
                <w:t>237.434 Grabenprofil V4 Normalfall innerhalb Strassenbereich.pdf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987C22"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" w:history="1">
              <w:r w:rsidRPr="004C6E95">
                <w:rPr>
                  <w:rStyle w:val="Hyperlink"/>
                  <w:szCs w:val="16"/>
                </w:rPr>
                <w:t xml:space="preserve">237.433 Grabenprofil U1 innerhalb und </w:t>
              </w:r>
              <w:proofErr w:type="spellStart"/>
              <w:r w:rsidRPr="004C6E95">
                <w:rPr>
                  <w:rStyle w:val="Hyperlink"/>
                  <w:szCs w:val="16"/>
                </w:rPr>
                <w:t>ausserhalb</w:t>
              </w:r>
              <w:proofErr w:type="spellEnd"/>
              <w:r w:rsidRPr="004C6E95">
                <w:rPr>
                  <w:rStyle w:val="Hyperlink"/>
                  <w:szCs w:val="16"/>
                </w:rPr>
                <w:t xml:space="preserve"> Strassenbereich.pdf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987C22"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" w:history="1">
              <w:r w:rsidRPr="004C6E95">
                <w:rPr>
                  <w:rStyle w:val="Hyperlink"/>
                  <w:szCs w:val="16"/>
                </w:rPr>
                <w:t>237.432 Grabenprofil U4 Normalfall innerhalb Strassenbereich.pdf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" w:history="1">
              <w:r w:rsidRPr="004C6E95">
                <w:rPr>
                  <w:rStyle w:val="Hyperlink"/>
                  <w:szCs w:val="16"/>
                </w:rPr>
                <w:t>237.400 Inhaltsverzeichnis.pdf</w:t>
              </w:r>
            </w:hyperlink>
          </w:p>
        </w:tc>
      </w:tr>
      <w:tr w:rsidR="00DD5808" w:rsidTr="00BE0643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" w:history="1">
              <w:r w:rsidRPr="00BE0643">
                <w:rPr>
                  <w:rStyle w:val="Hyperlink"/>
                  <w:szCs w:val="16"/>
                </w:rPr>
                <w:t>Honorarempfehlung KBOB 2024 d.pdf</w:t>
              </w:r>
            </w:hyperlink>
          </w:p>
        </w:tc>
      </w:tr>
      <w:tr w:rsidR="00DD5808" w:rsidTr="00BE0643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" w:history="1">
              <w:r w:rsidRPr="00BE0643">
                <w:rPr>
                  <w:rStyle w:val="Hyperlink"/>
                  <w:szCs w:val="16"/>
                </w:rPr>
                <w:t>Aufträge mit Planern Honorierung KBOB 2024.pdf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66057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" w:history="1">
              <w:r>
                <w:rPr>
                  <w:rStyle w:val="Hyperlink"/>
                  <w:szCs w:val="16"/>
                </w:rPr>
                <w:t>Velozaehlstelle_Mannenbach_201_2023.pdf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66057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" w:history="1">
              <w:r>
                <w:rPr>
                  <w:rStyle w:val="Hyperlink"/>
                  <w:szCs w:val="16"/>
                </w:rPr>
                <w:t>Velozaehlstelle_Bottighofen_200_2023.pdf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66057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" w:history="1">
              <w:r>
                <w:rPr>
                  <w:rStyle w:val="Hyperlink"/>
                  <w:szCs w:val="16"/>
                </w:rPr>
                <w:t>Velozaehlstelle_Arbon_202_2023.pdf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" w:history="1">
              <w:r>
                <w:rPr>
                  <w:rStyle w:val="Hyperlink"/>
                  <w:szCs w:val="16"/>
                </w:rPr>
                <w:t>DTV_Plan_2023_Thurgau.pdf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" w:history="1">
              <w:r>
                <w:rPr>
                  <w:rStyle w:val="Hyperlink"/>
                  <w:szCs w:val="16"/>
                </w:rPr>
                <w:t>DTV_Detailplan_2023_Weinfelden.pdf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" w:history="1">
              <w:r>
                <w:rPr>
                  <w:rStyle w:val="Hyperlink"/>
                  <w:szCs w:val="16"/>
                </w:rPr>
                <w:t>DTV_Detailplan_2023_Muenchwilen.pdf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" w:history="1">
              <w:r>
                <w:rPr>
                  <w:rStyle w:val="Hyperlink"/>
                  <w:szCs w:val="16"/>
                </w:rPr>
                <w:t>DTV_Detailplan_2023_Kreuzlingen.pdf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2" w:history="1">
              <w:r w:rsidRPr="00434905">
                <w:rPr>
                  <w:rStyle w:val="Hyperlink"/>
                  <w:szCs w:val="16"/>
                </w:rPr>
                <w:t>DTV_Detailplan_2023_Frauenfeld.pdf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3" w:history="1">
              <w:r w:rsidRPr="00434905">
                <w:rPr>
                  <w:rStyle w:val="Hyperlink"/>
                  <w:szCs w:val="16"/>
                </w:rPr>
                <w:t>DTV_Detailplan_2023_Bischofszell.pdf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4" w:history="1">
              <w:r w:rsidRPr="00434905">
                <w:rPr>
                  <w:rStyle w:val="Hyperlink"/>
                  <w:szCs w:val="16"/>
                </w:rPr>
                <w:t>DTV_Detailplan_2023_Arbon.pdf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5" w:history="1">
              <w:r w:rsidRPr="00434905">
                <w:rPr>
                  <w:rStyle w:val="Hyperlink"/>
                  <w:szCs w:val="16"/>
                </w:rPr>
                <w:t>DTV_Detailplan_2023_Amriswil.pdf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24.01.2024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01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6" w:history="1">
              <w:r w:rsidRPr="007011A8">
                <w:rPr>
                  <w:rStyle w:val="Hyperlink"/>
                  <w:szCs w:val="16"/>
                </w:rPr>
                <w:t>Plakatierung vor Wahlen und Abstimmungen.pdf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24.01.2024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7011A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7011A8">
              <w:rPr>
                <w:b/>
                <w:color w:val="808080" w:themeColor="background1" w:themeShade="80"/>
                <w:szCs w:val="16"/>
              </w:rPr>
              <w:t xml:space="preserve">Weisungen; </w:t>
            </w:r>
            <w:r w:rsidRPr="007011A8">
              <w:rPr>
                <w:color w:val="808080" w:themeColor="background1" w:themeShade="80"/>
                <w:szCs w:val="16"/>
              </w:rPr>
              <w:t>01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7011A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7011A8">
              <w:rPr>
                <w:color w:val="808080" w:themeColor="background1" w:themeShade="80"/>
                <w:szCs w:val="16"/>
              </w:rPr>
              <w:t>Markblatt Reklamen für Wahlen und Abstimmungen.pdf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24.01.2024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349AB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7" w:history="1">
              <w:r w:rsidRPr="00C349AB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E16E9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1. Projektierung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8" w:history="1">
              <w:r w:rsidRPr="001E16E9">
                <w:rPr>
                  <w:rStyle w:val="Hyperlink"/>
                  <w:szCs w:val="16"/>
                </w:rPr>
                <w:t>Nachweis Fruchtfolgeflächen.xlsx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DA7F18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9" w:history="1">
              <w:r w:rsidRPr="00326D6A">
                <w:rPr>
                  <w:rStyle w:val="Hyperlink"/>
                  <w:szCs w:val="16"/>
                </w:rPr>
                <w:t>Teil E Angaben des Unternehmers 08.12.2023, freihändiges Verfahren.xlsx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DA7F18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D2744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0" w:history="1">
              <w:r w:rsidRPr="00326D6A">
                <w:rPr>
                  <w:rStyle w:val="Hyperlink"/>
                  <w:szCs w:val="16"/>
                </w:rPr>
                <w:t>Teil E Angaben des Unternehmers 08.12.2023, ab Einladungsverfahren.xlsx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5E6C69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1" w:history="1">
              <w:r w:rsidRPr="00876596">
                <w:rPr>
                  <w:rStyle w:val="Hyperlink"/>
                  <w:szCs w:val="16"/>
                </w:rPr>
                <w:t>Teil D Technische Bestimmungen 08.12.2023.xlsx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5E6C69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D2744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2" w:history="1">
              <w:r w:rsidRPr="00876596">
                <w:rPr>
                  <w:rStyle w:val="Hyperlink"/>
                  <w:szCs w:val="16"/>
                </w:rPr>
                <w:t>Teil B1 NPK 102 Besondere Bestimmungen 08.12.2023, ab freihändiges 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5E6C69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D2744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3" w:history="1">
              <w:r w:rsidRPr="00876596">
                <w:rPr>
                  <w:rStyle w:val="Hyperlink"/>
                  <w:szCs w:val="16"/>
                </w:rPr>
                <w:t>Teil B1 NPK 102 Besondere Bestimmungen 08.12.2023, ab Einladungsverfahren.docx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D2744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4" w:history="1">
              <w:r w:rsidRPr="00326D6A">
                <w:rPr>
                  <w:rStyle w:val="Hyperlink"/>
                  <w:szCs w:val="16"/>
                </w:rPr>
                <w:t>Teil A Titelblatt 08.12.2023.xlsx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01.11.2023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349AB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5" w:history="1">
              <w:r w:rsidRPr="00C349AB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6" w:history="1">
              <w:r w:rsidRPr="00376974">
                <w:rPr>
                  <w:rStyle w:val="Hyperlink"/>
                  <w:szCs w:val="16"/>
                </w:rPr>
                <w:t>Entschädigungen</w:t>
              </w:r>
              <w:r>
                <w:rPr>
                  <w:rStyle w:val="Hyperlink"/>
                  <w:szCs w:val="16"/>
                </w:rPr>
                <w:t xml:space="preserve"> für Ertragsausfall Ausgabe 2022</w:t>
              </w:r>
              <w:r w:rsidRPr="00376974">
                <w:rPr>
                  <w:rStyle w:val="Hyperlink"/>
                  <w:szCs w:val="16"/>
                </w:rPr>
                <w:t>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7" w:history="1">
              <w:r w:rsidRPr="00376974">
                <w:rPr>
                  <w:rStyle w:val="Hyperlink"/>
                  <w:szCs w:val="16"/>
                </w:rPr>
                <w:t>Entschädigungen</w:t>
              </w:r>
              <w:r>
                <w:rPr>
                  <w:rStyle w:val="Hyperlink"/>
                  <w:szCs w:val="16"/>
                </w:rPr>
                <w:t xml:space="preserve"> für Ertragsausfall Ausgabe 2023</w:t>
              </w:r>
              <w:r w:rsidRPr="00376974">
                <w:rPr>
                  <w:rStyle w:val="Hyperlink"/>
                  <w:szCs w:val="16"/>
                </w:rPr>
                <w:t>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8" w:history="1">
              <w:r w:rsidRPr="002F5856">
                <w:rPr>
                  <w:rStyle w:val="Hyperlink"/>
                  <w:szCs w:val="16"/>
                </w:rPr>
                <w:t>1 Bauen in lärmbelasteten Gebieten Abweichungen und Ergänzungen gegenüber der Plattform "bauen-im-lärm".</w:t>
              </w:r>
              <w:proofErr w:type="spellStart"/>
              <w:r w:rsidRPr="002F5856">
                <w:rPr>
                  <w:rStyle w:val="Hyperlink"/>
                  <w:szCs w:val="16"/>
                </w:rPr>
                <w:t>pdf</w:t>
              </w:r>
              <w:proofErr w:type="spellEnd"/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9" w:history="1">
              <w:r w:rsidRPr="002F5856">
                <w:rPr>
                  <w:rStyle w:val="Hyperlink"/>
                  <w:szCs w:val="16"/>
                </w:rPr>
                <w:t xml:space="preserve">A Bauen in lärmbelasteten Gebieten </w:t>
              </w:r>
              <w:proofErr w:type="spellStart"/>
              <w:r w:rsidRPr="002F5856">
                <w:rPr>
                  <w:rStyle w:val="Hyperlink"/>
                  <w:szCs w:val="16"/>
                </w:rPr>
                <w:t>Informatin</w:t>
              </w:r>
              <w:proofErr w:type="spellEnd"/>
              <w:r w:rsidRPr="002F5856">
                <w:rPr>
                  <w:rStyle w:val="Hyperlink"/>
                  <w:szCs w:val="16"/>
                </w:rPr>
                <w:t xml:space="preserve"> zum Bauen im Lärm, Teil A.pdf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0" w:history="1">
              <w:r w:rsidRPr="002F5856">
                <w:rPr>
                  <w:rStyle w:val="Hyperlink"/>
                  <w:szCs w:val="16"/>
                </w:rPr>
                <w:t>B Bauen in lärmbelasteten Gebieten Information zum Bauen im Lärm, Teil B.pdf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1" w:history="1">
              <w:proofErr w:type="spellStart"/>
              <w:r w:rsidRPr="002F5856">
                <w:rPr>
                  <w:rStyle w:val="Hyperlink"/>
                  <w:szCs w:val="16"/>
                </w:rPr>
                <w:t>Lärmtool</w:t>
              </w:r>
              <w:proofErr w:type="spellEnd"/>
              <w:r w:rsidRPr="002F5856">
                <w:rPr>
                  <w:rStyle w:val="Hyperlink"/>
                  <w:szCs w:val="16"/>
                </w:rPr>
                <w:t xml:space="preserve"> sonROAD18.xls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E55DE9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E55DE9">
              <w:rPr>
                <w:b/>
                <w:szCs w:val="16"/>
              </w:rPr>
              <w:t>Fruchtfolgeflächen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2" w:history="1">
              <w:r w:rsidRPr="00C349AB">
                <w:rPr>
                  <w:rStyle w:val="Hyperlink"/>
                  <w:szCs w:val="16"/>
                </w:rPr>
                <w:t>Formular Nachweis Fruchtfolgeflächen.xlsx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E55DE9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E55DE9">
              <w:rPr>
                <w:b/>
                <w:szCs w:val="16"/>
              </w:rPr>
              <w:t>Fruch</w:t>
            </w:r>
            <w:r>
              <w:rPr>
                <w:b/>
                <w:szCs w:val="16"/>
              </w:rPr>
              <w:t>t</w:t>
            </w:r>
            <w:r w:rsidRPr="00E55DE9">
              <w:rPr>
                <w:b/>
                <w:szCs w:val="16"/>
              </w:rPr>
              <w:t>folgeflächen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3" w:history="1">
              <w:r w:rsidRPr="00C349AB">
                <w:rPr>
                  <w:rStyle w:val="Hyperlink"/>
                  <w:szCs w:val="16"/>
                </w:rPr>
                <w:t>Richtplankapitel 2.2 Landschaftsgebiete Umgang mit FFF.pdf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349AB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4" w:history="1">
              <w:r w:rsidRPr="00C349AB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13.02.2023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E232A5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10 Bestimmungen für die Unternehmer-Abrechnung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5" w:history="1">
              <w:r w:rsidRPr="00E232A5">
                <w:rPr>
                  <w:rStyle w:val="Hyperlink"/>
                  <w:szCs w:val="16"/>
                </w:rPr>
                <w:t>Merkblatt Unternehmerfakturen Vorgaben für die Rechnungsstellung.pdf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66057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6" w:history="1">
              <w:r w:rsidRPr="00C53920">
                <w:rPr>
                  <w:rStyle w:val="Hyperlink"/>
                  <w:szCs w:val="16"/>
                </w:rPr>
                <w:t>Zählstelle Arbon 2022.pdf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66057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7" w:history="1">
              <w:r w:rsidRPr="00C53920">
                <w:rPr>
                  <w:rStyle w:val="Hyperlink"/>
                  <w:szCs w:val="16"/>
                </w:rPr>
                <w:t xml:space="preserve">Zählstelle </w:t>
              </w:r>
              <w:proofErr w:type="spellStart"/>
              <w:r w:rsidRPr="00C53920">
                <w:rPr>
                  <w:rStyle w:val="Hyperlink"/>
                  <w:szCs w:val="16"/>
                </w:rPr>
                <w:t>Bottighofen</w:t>
              </w:r>
              <w:proofErr w:type="spellEnd"/>
              <w:r w:rsidRPr="00C53920">
                <w:rPr>
                  <w:rStyle w:val="Hyperlink"/>
                  <w:szCs w:val="16"/>
                </w:rPr>
                <w:t xml:space="preserve"> 2022.pdf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66057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8" w:history="1">
              <w:r w:rsidRPr="00C53920">
                <w:rPr>
                  <w:rStyle w:val="Hyperlink"/>
                  <w:szCs w:val="16"/>
                </w:rPr>
                <w:t xml:space="preserve">Zählstelle </w:t>
              </w:r>
              <w:proofErr w:type="spellStart"/>
              <w:r w:rsidRPr="00C53920">
                <w:rPr>
                  <w:rStyle w:val="Hyperlink"/>
                  <w:szCs w:val="16"/>
                </w:rPr>
                <w:t>Mannenbach</w:t>
              </w:r>
              <w:proofErr w:type="spellEnd"/>
              <w:r w:rsidRPr="00C53920">
                <w:rPr>
                  <w:rStyle w:val="Hyperlink"/>
                  <w:szCs w:val="16"/>
                </w:rPr>
                <w:t xml:space="preserve"> 2022.pdf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8C78FC"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9" w:history="1">
              <w:r w:rsidRPr="00C53920">
                <w:rPr>
                  <w:rStyle w:val="Hyperlink"/>
                  <w:szCs w:val="16"/>
                </w:rPr>
                <w:t>DTV_Plan_2022_Weinfelden.pdf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8C78FC"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0" w:history="1">
              <w:r w:rsidRPr="005C133F">
                <w:rPr>
                  <w:rStyle w:val="Hyperlink"/>
                  <w:szCs w:val="16"/>
                </w:rPr>
                <w:t>DTV_Plan_2022_Muenchwilen.pdf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8C78FC"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1" w:history="1">
              <w:r w:rsidRPr="005C133F">
                <w:rPr>
                  <w:rStyle w:val="Hyperlink"/>
                  <w:szCs w:val="16"/>
                </w:rPr>
                <w:t>DTV_Plan_2022_Kreuzlingen.pdf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8C78FC"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2" w:history="1">
              <w:r w:rsidRPr="005C133F">
                <w:rPr>
                  <w:rStyle w:val="Hyperlink"/>
                  <w:szCs w:val="16"/>
                </w:rPr>
                <w:t>DTV_Plan_2022_Frauenfeld.pdf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3" w:history="1">
              <w:r w:rsidRPr="005C133F">
                <w:rPr>
                  <w:rStyle w:val="Hyperlink"/>
                  <w:szCs w:val="16"/>
                </w:rPr>
                <w:t>DTV_Plan_2022_Bischofszell.pdf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64" w:history="1">
              <w:r w:rsidRPr="005C133F">
                <w:rPr>
                  <w:rStyle w:val="Hyperlink"/>
                  <w:szCs w:val="16"/>
                </w:rPr>
                <w:t>DTV_Plan_2022_Arbon.pdf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5" w:history="1">
              <w:r w:rsidRPr="005C133F">
                <w:rPr>
                  <w:rStyle w:val="Hyperlink"/>
                  <w:szCs w:val="16"/>
                </w:rPr>
                <w:t>DTV_Plan_2022_Amriswil.pdf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6" w:history="1">
              <w:r w:rsidRPr="005C133F">
                <w:rPr>
                  <w:rStyle w:val="Hyperlink"/>
                  <w:szCs w:val="16"/>
                </w:rPr>
                <w:t>DTV_Plan_2022_Thurgau.pdf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Signalisation und Beleuchtung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7" w:history="1">
              <w:r w:rsidRPr="001A1E0C">
                <w:rPr>
                  <w:rStyle w:val="Hyperlink"/>
                  <w:szCs w:val="16"/>
                </w:rPr>
                <w:t>241.403_Leitpfeile.pdf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Signalisation und Beleuchtung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8" w:history="1">
              <w:r w:rsidRPr="001A1E0C">
                <w:rPr>
                  <w:rStyle w:val="Hyperlink"/>
                  <w:szCs w:val="16"/>
                </w:rPr>
                <w:t>241.402_Leitpfosten Anordnung.pdf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Signalisation und Beleuchtung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9" w:history="1">
              <w:r w:rsidRPr="001A1E0C">
                <w:rPr>
                  <w:rStyle w:val="Hyperlink"/>
                  <w:szCs w:val="16"/>
                </w:rPr>
                <w:t>241.401_Leiteinrichtungen_Grundlagen, Anwendung und Systemwahl.pdf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Signalisation und Beleuchtung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0" w:history="1">
              <w:r w:rsidRPr="001A1E0C">
                <w:rPr>
                  <w:rStyle w:val="Hyperlink"/>
                  <w:szCs w:val="16"/>
                </w:rPr>
                <w:t>241.400_Inhaltsverzeichnis.pdf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970F6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808080" w:themeColor="background1" w:themeShade="80"/>
                <w:szCs w:val="16"/>
              </w:rPr>
            </w:pPr>
            <w:r w:rsidRPr="00970F6C">
              <w:rPr>
                <w:b/>
                <w:i/>
                <w:color w:val="808080" w:themeColor="background1" w:themeShade="80"/>
                <w:szCs w:val="16"/>
              </w:rPr>
              <w:t xml:space="preserve">Weisungen; </w:t>
            </w:r>
            <w:r w:rsidRPr="00970F6C">
              <w:rPr>
                <w:i/>
                <w:color w:val="808080" w:themeColor="background1" w:themeShade="80"/>
                <w:szCs w:val="16"/>
              </w:rPr>
              <w:t>07. Signalisation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970F6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970F6C">
              <w:rPr>
                <w:color w:val="808080" w:themeColor="background1" w:themeShade="80"/>
                <w:szCs w:val="16"/>
              </w:rPr>
              <w:t>Genehmigungsverfahren für dauernde Verkehrsanordnungen.pdf</w:t>
            </w:r>
          </w:p>
        </w:tc>
      </w:tr>
      <w:tr w:rsidR="00DD5808" w:rsidTr="00970F6C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hyperlink r:id="rId71" w:history="1">
              <w:r w:rsidRPr="00C94D0A">
                <w:rPr>
                  <w:rStyle w:val="Hyperlink"/>
                  <w:i/>
                  <w:szCs w:val="16"/>
                </w:rPr>
                <w:t>Honorarempfehlung KBOB 202</w:t>
              </w:r>
              <w:r>
                <w:rPr>
                  <w:rStyle w:val="Hyperlink"/>
                  <w:i/>
                  <w:szCs w:val="16"/>
                </w:rPr>
                <w:t>3</w:t>
              </w:r>
              <w:r w:rsidRPr="00C94D0A">
                <w:rPr>
                  <w:rStyle w:val="Hyperlink"/>
                  <w:i/>
                  <w:szCs w:val="16"/>
                </w:rPr>
                <w:t xml:space="preserve"> d.pdf</w:t>
              </w:r>
            </w:hyperlink>
          </w:p>
        </w:tc>
      </w:tr>
      <w:tr w:rsidR="00DD5808" w:rsidTr="00970F6C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hyperlink r:id="rId72" w:history="1">
              <w:r w:rsidRPr="00C94D0A">
                <w:rPr>
                  <w:rStyle w:val="Hyperlink"/>
                  <w:i/>
                  <w:szCs w:val="16"/>
                </w:rPr>
                <w:t>Aufträge mit Planern Honorierung 202</w:t>
              </w:r>
              <w:r>
                <w:rPr>
                  <w:rStyle w:val="Hyperlink"/>
                  <w:i/>
                  <w:szCs w:val="16"/>
                </w:rPr>
                <w:t>3</w:t>
              </w:r>
              <w:r w:rsidRPr="00C94D0A">
                <w:rPr>
                  <w:rStyle w:val="Hyperlink"/>
                  <w:i/>
                  <w:szCs w:val="16"/>
                </w:rPr>
                <w:t>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>
              <w:t>05.12.2022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3" w:history="1">
              <w:r w:rsidRPr="00AF27E1">
                <w:rPr>
                  <w:rStyle w:val="Hyperlink"/>
                  <w:szCs w:val="16"/>
                </w:rPr>
                <w:t xml:space="preserve">Meldeformular kommunale </w:t>
              </w:r>
              <w:proofErr w:type="spellStart"/>
              <w:r w:rsidRPr="00AF27E1">
                <w:rPr>
                  <w:rStyle w:val="Hyperlink"/>
                  <w:szCs w:val="16"/>
                </w:rPr>
                <w:t>Strassenprojekte</w:t>
              </w:r>
              <w:proofErr w:type="spellEnd"/>
              <w:r w:rsidRPr="00AF27E1">
                <w:rPr>
                  <w:rStyle w:val="Hyperlink"/>
                  <w:szCs w:val="16"/>
                </w:rPr>
                <w:t xml:space="preserve"> mit Einmündungen in Kantonsstrassen.docx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>
              <w:t>05.12.2022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4" w:history="1">
              <w:r w:rsidRPr="00B760A6">
                <w:rPr>
                  <w:rStyle w:val="Hyperlink"/>
                  <w:szCs w:val="16"/>
                </w:rPr>
                <w:t>Meldeformular Reparaturarbeiten an best. Werkleitungsanlagen.docx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>
              <w:t>05.12.2022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5" w:history="1">
              <w:r w:rsidRPr="00B760A6">
                <w:rPr>
                  <w:rStyle w:val="Hyperlink"/>
                  <w:szCs w:val="16"/>
                </w:rPr>
                <w:t>Meldeformular Werkleitungsarbeiten mit Globalbewilligung.docx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D2744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6" w:history="1">
              <w:r w:rsidRPr="00734C7A">
                <w:rPr>
                  <w:rStyle w:val="Hyperlink"/>
                  <w:szCs w:val="16"/>
                </w:rPr>
                <w:t>Teil C Leistungsverzeichnis NPK 281, 15.11.2022.pdf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D2744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7" w:history="1">
              <w:r w:rsidRPr="00734C7A">
                <w:rPr>
                  <w:rStyle w:val="Hyperlink"/>
                  <w:szCs w:val="16"/>
                </w:rPr>
                <w:t>Teil C Leistungsverzeichnis NPK 281, 15.11.2022.crbx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Pr="00D2744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8" w:history="1">
              <w:proofErr w:type="spellStart"/>
              <w:r w:rsidRPr="00734C7A">
                <w:rPr>
                  <w:rStyle w:val="Hyperlink"/>
                  <w:szCs w:val="16"/>
                </w:rPr>
                <w:t>Uebersicht</w:t>
              </w:r>
              <w:proofErr w:type="spellEnd"/>
              <w:r w:rsidRPr="00734C7A">
                <w:rPr>
                  <w:rStyle w:val="Hyperlink"/>
                  <w:szCs w:val="16"/>
                </w:rPr>
                <w:t xml:space="preserve"> Ausgabedaten NPK Kapitel, 15.11.2022.docx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9" w:history="1">
              <w:r w:rsidRPr="006A05D4">
                <w:rPr>
                  <w:rStyle w:val="Hyperlink"/>
                  <w:szCs w:val="16"/>
                </w:rPr>
                <w:t>281.951 FZRS, LM+HL, Leitmauer LM 1200_1300_H2.pdf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0" w:history="1">
              <w:r w:rsidRPr="006A05D4">
                <w:rPr>
                  <w:rStyle w:val="Hyperlink"/>
                  <w:szCs w:val="16"/>
                </w:rPr>
                <w:t>281.941 FZRS, LM+HL, Leitmauer LM 800 1000 mit Handlauf H1.pdf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1" w:history="1">
              <w:r w:rsidRPr="006A05D4">
                <w:rPr>
                  <w:rStyle w:val="Hyperlink"/>
                  <w:szCs w:val="16"/>
                </w:rPr>
                <w:t xml:space="preserve">281.891 Temporäre </w:t>
              </w:r>
              <w:proofErr w:type="spellStart"/>
              <w:r w:rsidRPr="006A05D4">
                <w:rPr>
                  <w:rStyle w:val="Hyperlink"/>
                  <w:szCs w:val="16"/>
                </w:rPr>
                <w:t>Geländerkonstruktion</w:t>
              </w:r>
              <w:proofErr w:type="spellEnd"/>
              <w:r w:rsidRPr="006A05D4">
                <w:rPr>
                  <w:rStyle w:val="Hyperlink"/>
                  <w:szCs w:val="16"/>
                </w:rPr>
                <w:t xml:space="preserve"> aus Holz.pdf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2" w:history="1">
              <w:r w:rsidRPr="006A05D4">
                <w:rPr>
                  <w:rStyle w:val="Hyperlink"/>
                  <w:szCs w:val="16"/>
                </w:rPr>
                <w:t>281.871 Edelstahl-Handlauf auf Brückenbrüstungen.pdf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3" w:history="1">
              <w:r w:rsidRPr="006A05D4">
                <w:rPr>
                  <w:rStyle w:val="Hyperlink"/>
                  <w:szCs w:val="16"/>
                </w:rPr>
                <w:t>281.841 Standardgeländer mit Inox-Drahtseilnetz.pdf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84" w:history="1">
              <w:r w:rsidRPr="006A05D4">
                <w:rPr>
                  <w:rStyle w:val="Hyperlink"/>
                  <w:szCs w:val="16"/>
                </w:rPr>
                <w:t>281.831 Standard-Traversengeländer.pdf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5" w:history="1">
              <w:r w:rsidRPr="006A05D4">
                <w:rPr>
                  <w:rStyle w:val="Hyperlink"/>
                  <w:szCs w:val="16"/>
                </w:rPr>
                <w:t>281.821 Standard-Staketengeländer.pdf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6" w:history="1">
              <w:r w:rsidRPr="006A05D4">
                <w:rPr>
                  <w:rStyle w:val="Hyperlink"/>
                  <w:szCs w:val="16"/>
                </w:rPr>
                <w:t>281.811 System-Geländer mit Staketenfüllung.pdf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7" w:history="1">
              <w:r w:rsidRPr="006A05D4">
                <w:rPr>
                  <w:rStyle w:val="Hyperlink"/>
                  <w:szCs w:val="16"/>
                </w:rPr>
                <w:t>281.731 FZRS, Zubehör Leitpfosten und Reflektoren.pdf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8" w:history="1">
              <w:r w:rsidRPr="006A05D4">
                <w:rPr>
                  <w:rStyle w:val="Hyperlink"/>
                  <w:szCs w:val="16"/>
                </w:rPr>
                <w:t>281.721 FZRS, Zubehör Unterfahrschutz für Zweiradfahrer.pdf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9" w:history="1">
              <w:r w:rsidRPr="006A05D4">
                <w:rPr>
                  <w:rStyle w:val="Hyperlink"/>
                  <w:szCs w:val="16"/>
                </w:rPr>
                <w:t>281.711 FZRS 22, Zubehör Schutzgitter und C-Profil.pdf</w:t>
              </w:r>
            </w:hyperlink>
          </w:p>
        </w:tc>
      </w:tr>
      <w:tr w:rsidR="00DD5808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0" w:history="1">
              <w:r w:rsidRPr="006A05D4">
                <w:rPr>
                  <w:rStyle w:val="Hyperlink"/>
                  <w:szCs w:val="16"/>
                </w:rPr>
                <w:t>281.521 FZRS 52, LS 150`180u 2.00m H1.pdf</w:t>
              </w:r>
            </w:hyperlink>
          </w:p>
        </w:tc>
      </w:tr>
      <w:tr w:rsidR="00DD5808" w:rsidRPr="000B269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F464D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  <w:lang w:val="fr-CH"/>
              </w:rPr>
            </w:pPr>
            <w:hyperlink r:id="rId91" w:history="1">
              <w:r w:rsidRPr="006A05D4">
                <w:rPr>
                  <w:rStyle w:val="Hyperlink"/>
                  <w:szCs w:val="16"/>
                  <w:lang w:val="fr-CH"/>
                </w:rPr>
                <w:t>281.222 FZRS 22+HL, LS A-60`140 1.33 N2.pdf</w:t>
              </w:r>
            </w:hyperlink>
          </w:p>
        </w:tc>
      </w:tr>
      <w:tr w:rsidR="00DD5808" w:rsidRPr="000B269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F464D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F464D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F464D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  <w:lang w:val="fr-CH"/>
              </w:rPr>
            </w:pPr>
            <w:hyperlink r:id="rId92" w:history="1">
              <w:r w:rsidRPr="00BE47E2">
                <w:rPr>
                  <w:rStyle w:val="Hyperlink"/>
                  <w:szCs w:val="16"/>
                  <w:lang w:val="fr-CH"/>
                </w:rPr>
                <w:t>281.221 FZRS 22, LS A-60`140 1.33m H1.pdf</w:t>
              </w:r>
            </w:hyperlink>
          </w:p>
        </w:tc>
      </w:tr>
      <w:tr w:rsidR="00DD5808" w:rsidRPr="000B269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F464D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F464D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F464D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  <w:lang w:val="fr-CH"/>
              </w:rPr>
            </w:pPr>
            <w:hyperlink r:id="rId93" w:history="1">
              <w:r w:rsidRPr="00734C7A">
                <w:rPr>
                  <w:rStyle w:val="Hyperlink"/>
                  <w:szCs w:val="16"/>
                  <w:lang w:val="fr-CH"/>
                </w:rPr>
                <w:t>281.211 FZRS 12+HL, LS A-60`140 2.00m N2</w:t>
              </w:r>
            </w:hyperlink>
          </w:p>
        </w:tc>
      </w:tr>
      <w:tr w:rsidR="00DD5808" w:rsidRPr="000B269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F464D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F464D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F464D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  <w:lang w:val="fr-CH"/>
              </w:rPr>
            </w:pPr>
            <w:hyperlink r:id="rId94" w:history="1">
              <w:r w:rsidRPr="00734C7A">
                <w:rPr>
                  <w:rStyle w:val="Hyperlink"/>
                  <w:szCs w:val="16"/>
                  <w:lang w:val="fr-CH"/>
                </w:rPr>
                <w:t>281.121 FZRS 12, LS A 2.00m N2.pdf</w:t>
              </w:r>
            </w:hyperlink>
          </w:p>
        </w:tc>
      </w:tr>
      <w:tr w:rsidR="00DD5808" w:rsidTr="00AF27E1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5" w:history="1">
              <w:r w:rsidRPr="00734C7A">
                <w:rPr>
                  <w:rStyle w:val="Hyperlink"/>
                  <w:szCs w:val="16"/>
                </w:rPr>
                <w:t>281.100 Inhaltsverzeichnis.pdf</w:t>
              </w:r>
            </w:hyperlink>
          </w:p>
        </w:tc>
      </w:tr>
      <w:tr w:rsidR="00DD5808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6" w:history="1">
              <w:r w:rsidRPr="006A05D4">
                <w:rPr>
                  <w:rStyle w:val="Hyperlink"/>
                  <w:szCs w:val="16"/>
                </w:rPr>
                <w:t>Checkliste 4 Anordnung und Ausführung Geländer</w:t>
              </w:r>
            </w:hyperlink>
          </w:p>
        </w:tc>
      </w:tr>
      <w:tr w:rsidR="00DD5808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7" w:history="1">
              <w:r w:rsidRPr="006A05D4">
                <w:rPr>
                  <w:rStyle w:val="Hyperlink"/>
                  <w:szCs w:val="16"/>
                </w:rPr>
                <w:t>Checkliste 3 Ausführung neue FZRS</w:t>
              </w:r>
            </w:hyperlink>
          </w:p>
        </w:tc>
      </w:tr>
      <w:tr w:rsidR="00DD5808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8" w:history="1">
              <w:r w:rsidRPr="006A05D4">
                <w:rPr>
                  <w:rStyle w:val="Hyperlink"/>
                  <w:szCs w:val="16"/>
                </w:rPr>
                <w:t>Checkliste 2 Ausführung bestehende FZRS</w:t>
              </w:r>
            </w:hyperlink>
          </w:p>
        </w:tc>
      </w:tr>
      <w:tr w:rsidR="00DD5808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9" w:history="1">
              <w:r w:rsidRPr="006A05D4">
                <w:rPr>
                  <w:rStyle w:val="Hyperlink"/>
                  <w:szCs w:val="16"/>
                </w:rPr>
                <w:t>Checkliste 1 Anordnung bestehende oder neue FZRS</w:t>
              </w:r>
            </w:hyperlink>
          </w:p>
        </w:tc>
      </w:tr>
      <w:tr w:rsidR="00DD5808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6D603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0" w:history="1">
              <w:r w:rsidRPr="006A05D4">
                <w:rPr>
                  <w:rStyle w:val="Hyperlink"/>
                  <w:szCs w:val="16"/>
                </w:rPr>
                <w:t>Leitfaden passive Sicherheit auf Kantonsstrassen.pdf</w:t>
              </w:r>
            </w:hyperlink>
          </w:p>
        </w:tc>
      </w:tr>
      <w:tr w:rsidR="00DD5808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A324BE"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1" w:history="1">
              <w:r w:rsidRPr="00B760A6">
                <w:rPr>
                  <w:rStyle w:val="Hyperlink"/>
                  <w:szCs w:val="16"/>
                </w:rPr>
                <w:t xml:space="preserve">Meldeformular kommunale </w:t>
              </w:r>
              <w:proofErr w:type="spellStart"/>
              <w:r w:rsidRPr="00B760A6">
                <w:rPr>
                  <w:rStyle w:val="Hyperlink"/>
                  <w:szCs w:val="16"/>
                </w:rPr>
                <w:t>Strassenprojekte</w:t>
              </w:r>
              <w:proofErr w:type="spellEnd"/>
              <w:r w:rsidRPr="00B760A6">
                <w:rPr>
                  <w:rStyle w:val="Hyperlink"/>
                  <w:szCs w:val="16"/>
                </w:rPr>
                <w:t xml:space="preserve"> mit Einmündungen in Kantonsstrassen.docx</w:t>
              </w:r>
            </w:hyperlink>
          </w:p>
        </w:tc>
      </w:tr>
      <w:tr w:rsidR="00DD5808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A324BE">
              <w:rPr>
                <w:szCs w:val="16"/>
              </w:rPr>
              <w:lastRenderedPageBreak/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2" w:history="1">
              <w:r w:rsidRPr="00B760A6">
                <w:rPr>
                  <w:rStyle w:val="Hyperlink"/>
                  <w:szCs w:val="16"/>
                </w:rPr>
                <w:t>Meldeformular Reparaturarbeiten an best. Werkleitungsanlagen.docx</w:t>
              </w:r>
            </w:hyperlink>
          </w:p>
        </w:tc>
      </w:tr>
      <w:tr w:rsidR="00DD5808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A324BE"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3" w:history="1">
              <w:r w:rsidRPr="00B760A6">
                <w:rPr>
                  <w:rStyle w:val="Hyperlink"/>
                  <w:szCs w:val="16"/>
                </w:rPr>
                <w:t>Meldeformular Werkleitungsarbeiten mit Globalbewilligung.docx</w:t>
              </w:r>
            </w:hyperlink>
          </w:p>
        </w:tc>
      </w:tr>
      <w:tr w:rsidR="00DD5808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4" w:history="1">
              <w:r w:rsidRPr="00B760A6">
                <w:rPr>
                  <w:rStyle w:val="Hyperlink"/>
                  <w:szCs w:val="16"/>
                </w:rPr>
                <w:t>Werkleitungsarbeiten und Projekte mit Einmündungen in Kantonsstrassen.pdf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4F1F7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4F1F75">
              <w:rPr>
                <w:b/>
                <w:color w:val="808080" w:themeColor="background1" w:themeShade="80"/>
                <w:szCs w:val="16"/>
              </w:rPr>
              <w:t>Formulare;</w:t>
            </w:r>
            <w:r w:rsidRPr="004F1F75">
              <w:rPr>
                <w:color w:val="808080" w:themeColor="background1" w:themeShade="80"/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4F1F7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4F1F75">
              <w:rPr>
                <w:color w:val="808080" w:themeColor="background1" w:themeShade="80"/>
                <w:szCs w:val="16"/>
              </w:rPr>
              <w:t>Gesuch um die Bewilligung eines Leitungsanschlusses.docx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4F1F7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4F1F75">
              <w:rPr>
                <w:b/>
                <w:color w:val="808080" w:themeColor="background1" w:themeShade="80"/>
                <w:szCs w:val="16"/>
              </w:rPr>
              <w:t>Formulare;</w:t>
            </w:r>
            <w:r w:rsidRPr="004F1F75">
              <w:rPr>
                <w:color w:val="808080" w:themeColor="background1" w:themeShade="80"/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4F1F7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4F1F75">
              <w:rPr>
                <w:color w:val="808080" w:themeColor="background1" w:themeShade="80"/>
                <w:szCs w:val="16"/>
              </w:rPr>
              <w:t>Anmeldung für Grabenaufbrüche und Untrquerungen.docx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09.05.2022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E051E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E051E8">
              <w:rPr>
                <w:b/>
                <w:color w:val="808080" w:themeColor="background1" w:themeShade="80"/>
                <w:szCs w:val="16"/>
              </w:rPr>
              <w:t>Weisungen;</w:t>
            </w:r>
            <w:r w:rsidRPr="00E051E8">
              <w:rPr>
                <w:color w:val="808080" w:themeColor="background1" w:themeShade="80"/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051E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E051E8">
              <w:rPr>
                <w:color w:val="808080" w:themeColor="background1" w:themeShade="80"/>
                <w:szCs w:val="16"/>
              </w:rPr>
              <w:t>Weisung Bewilligungspflicht Einmündung von Gemeindestrasse in Kantonsstrassen.pdf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222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5" w:history="1">
              <w:r w:rsidRPr="00A63BB5">
                <w:rPr>
                  <w:rStyle w:val="Hyperlink"/>
                  <w:szCs w:val="16"/>
                </w:rPr>
                <w:t>222.472 Fahrbahnrand ohne Abschlüsse.pdf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222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6" w:history="1">
              <w:r w:rsidRPr="00A63BB5">
                <w:rPr>
                  <w:rStyle w:val="Hyperlink"/>
                  <w:szCs w:val="16"/>
                </w:rPr>
                <w:t>222.400 Inhaltsverzeichnis.pdf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300</w:t>
            </w:r>
            <w:r w:rsidRPr="00C24B82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Langsamverkehr</w:t>
            </w:r>
            <w:proofErr w:type="spellEnd"/>
            <w:r>
              <w:rPr>
                <w:szCs w:val="16"/>
              </w:rPr>
              <w:t>-Führung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7" w:history="1">
              <w:r w:rsidRPr="00B92662">
                <w:rPr>
                  <w:rStyle w:val="Hyperlink"/>
                  <w:szCs w:val="16"/>
                </w:rPr>
                <w:t>282.308 Markierung Bushaltestelle</w:t>
              </w:r>
            </w:hyperlink>
            <w:r>
              <w:rPr>
                <w:rStyle w:val="Hyperlink"/>
                <w:szCs w:val="16"/>
              </w:rPr>
              <w:t>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300</w:t>
            </w:r>
            <w:r w:rsidRPr="00C24B82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Langsamverkehr</w:t>
            </w:r>
            <w:proofErr w:type="spellEnd"/>
            <w:r>
              <w:rPr>
                <w:szCs w:val="16"/>
              </w:rPr>
              <w:t>-Führung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8" w:history="1">
              <w:r w:rsidRPr="00B92662">
                <w:rPr>
                  <w:rStyle w:val="Hyperlink"/>
                  <w:szCs w:val="16"/>
                </w:rPr>
                <w:t>282.300 Inhaltsverzeichnis</w:t>
              </w:r>
            </w:hyperlink>
            <w:r>
              <w:rPr>
                <w:rStyle w:val="Hyperlink"/>
                <w:szCs w:val="16"/>
              </w:rPr>
              <w:t>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9" w:history="1">
              <w:proofErr w:type="spellStart"/>
              <w:r w:rsidRPr="00437E0B">
                <w:rPr>
                  <w:rStyle w:val="Hyperlink"/>
                  <w:szCs w:val="16"/>
                </w:rPr>
                <w:t>Gesuchsformular</w:t>
              </w:r>
              <w:proofErr w:type="spellEnd"/>
              <w:r w:rsidRPr="00437E0B">
                <w:rPr>
                  <w:rStyle w:val="Hyperlink"/>
                  <w:szCs w:val="16"/>
                </w:rPr>
                <w:t xml:space="preserve"> Zustimmung nach Art.31 Abs.2 LSV 04.2022.xlsx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0" w:history="1">
              <w:r w:rsidRPr="00437E0B">
                <w:rPr>
                  <w:rStyle w:val="Hyperlink"/>
                </w:rPr>
                <w:t>B Bauen in lärmbelasteten Gebieten Information zum Bauen im Lärm, Teil B</w:t>
              </w:r>
              <w:r>
                <w:rPr>
                  <w:rStyle w:val="Hyperlink"/>
                </w:rPr>
                <w:t xml:space="preserve"> 04.2022</w:t>
              </w:r>
              <w:r w:rsidRPr="00437E0B">
                <w:rPr>
                  <w:rStyle w:val="Hyperlink"/>
                </w:rPr>
                <w:t>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1" w:history="1">
              <w:r w:rsidRPr="00437E0B">
                <w:rPr>
                  <w:rStyle w:val="Hyperlink"/>
                </w:rPr>
                <w:t>A Bauen in lärmbelasteten Gebieten Information zum Bauen im Lärm, Teil A</w:t>
              </w:r>
              <w:r>
                <w:rPr>
                  <w:rStyle w:val="Hyperlink"/>
                </w:rPr>
                <w:t xml:space="preserve"> 04.2022</w:t>
              </w:r>
              <w:r w:rsidRPr="00437E0B">
                <w:rPr>
                  <w:rStyle w:val="Hyperlink"/>
                </w:rPr>
                <w:t>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437E0B" w:rsidRDefault="00DD5808" w:rsidP="00DD5808">
            <w:pPr>
              <w:tabs>
                <w:tab w:val="clear" w:pos="425"/>
                <w:tab w:val="clear" w:pos="851"/>
                <w:tab w:val="clear" w:pos="9639"/>
              </w:tabs>
              <w:jc w:val="left"/>
              <w:rPr>
                <w:rStyle w:val="Fett"/>
                <w:b w:val="0"/>
              </w:rPr>
            </w:pPr>
            <w:hyperlink r:id="rId112" w:history="1">
              <w:r w:rsidRPr="00437E0B">
                <w:rPr>
                  <w:rStyle w:val="Hyperlink"/>
                </w:rPr>
                <w:t>1 Bauen in lärmbelasteten Gebieten Abweichungen und Ergänzungen gegenüber der Plattform "bauen-im-laerm.ch"</w:t>
              </w:r>
              <w:r>
                <w:rPr>
                  <w:rStyle w:val="Hyperlink"/>
                </w:rPr>
                <w:t>04.2022</w:t>
              </w:r>
              <w:r w:rsidRPr="00437E0B">
                <w:rPr>
                  <w:rStyle w:val="Hyperlink"/>
                </w:rPr>
                <w:t>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3" w:history="1">
              <w:r w:rsidRPr="00F768FD">
                <w:rPr>
                  <w:rStyle w:val="Hyperlink"/>
                </w:rPr>
                <w:t>Strategie Lärm- und Ruheschutz kantonale Stassen Thurgau.pdf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9. Allgemeine Vertragsbestandteile für Unternehmer-Direktaufträge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4" w:history="1">
              <w:r w:rsidRPr="00666672">
                <w:rPr>
                  <w:rStyle w:val="Hyperlink"/>
                  <w:szCs w:val="16"/>
                </w:rPr>
                <w:t>Allgemeine Bestimmungen für Grabeninstandstellungen 01.04.2022.pdf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9. Allgemeine Vertragsbestandteile für Unternehmer-Direktaufträge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5" w:history="1">
              <w:r w:rsidRPr="00666672">
                <w:rPr>
                  <w:rStyle w:val="Hyperlink"/>
                  <w:szCs w:val="16"/>
                </w:rPr>
                <w:t>Allgemeine Bestimmungen für Klein- und Reparaturarbeiten 01.04.2022.pdf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9. Allgemeine Vertragsbestandteile für Unternehmer-Direktaufträge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6" w:history="1">
              <w:r w:rsidRPr="00666672">
                <w:rPr>
                  <w:rStyle w:val="Hyperlink"/>
                  <w:szCs w:val="16"/>
                </w:rPr>
                <w:t>Allgemeine Bestimmungen für Waren- und Maschineneinkauf 01.04.2022.pdf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D2744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17" w:history="1">
              <w:r w:rsidRPr="009448D9">
                <w:rPr>
                  <w:rStyle w:val="Hyperlink"/>
                </w:rPr>
                <w:t xml:space="preserve">Dokumentation Anpassungen im </w:t>
              </w:r>
              <w:proofErr w:type="spellStart"/>
              <w:r w:rsidRPr="009448D9">
                <w:rPr>
                  <w:rStyle w:val="Hyperlink"/>
                </w:rPr>
                <w:t>Musterdevis</w:t>
              </w:r>
              <w:proofErr w:type="spellEnd"/>
              <w:r w:rsidRPr="009448D9">
                <w:rPr>
                  <w:rStyle w:val="Hyperlink"/>
                </w:rPr>
                <w:t xml:space="preserve"> per 01.04.2022.pdf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D2744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18" w:history="1">
              <w:r w:rsidRPr="00192DCC">
                <w:rPr>
                  <w:rStyle w:val="Hyperlink"/>
                </w:rPr>
                <w:t>Teil A Titelblatt 01.04.2022.docx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19" w:history="1">
              <w:proofErr w:type="spellStart"/>
              <w:r w:rsidRPr="00192DCC">
                <w:rPr>
                  <w:rStyle w:val="Hyperlink"/>
                </w:rPr>
                <w:t>Uebersicht</w:t>
              </w:r>
              <w:proofErr w:type="spellEnd"/>
              <w:r w:rsidRPr="00192DCC">
                <w:rPr>
                  <w:rStyle w:val="Hyperlink"/>
                </w:rPr>
                <w:t xml:space="preserve"> Ausgabedaten NPK Kapitel 01.04.2022.docx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0" w:history="1">
              <w:r w:rsidRPr="00666672">
                <w:rPr>
                  <w:rStyle w:val="Hyperlink"/>
                  <w:szCs w:val="16"/>
                </w:rPr>
                <w:t>Teil B1 NPK 102 Besondere Bestimmungen 01.04.2022, ab Einladungsverfahren.docx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1" w:history="1">
              <w:r w:rsidRPr="00A426D6">
                <w:rPr>
                  <w:rStyle w:val="Hyperlink"/>
                  <w:szCs w:val="16"/>
                </w:rPr>
                <w:t>Teil B1 NPK 102 Besondere Bestimmungen 01.04.2022, freihändiges 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583BD2" w:rsidRDefault="00DD5808" w:rsidP="00DD5808">
            <w:pPr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22" w:history="1">
              <w:r w:rsidRPr="009448D9">
                <w:rPr>
                  <w:rStyle w:val="Hyperlink"/>
                </w:rPr>
                <w:t>Teil C Leistungsverzeichnis NPK 111-241,01.04.2022.pdf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583BD2" w:rsidRDefault="00DD5808" w:rsidP="00DD5808">
            <w:pPr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23" w:history="1">
              <w:r w:rsidRPr="009448D9">
                <w:rPr>
                  <w:rStyle w:val="Hyperlink"/>
                </w:rPr>
                <w:t>Teil C Leistungsverzeichnis NPK 111-241,01.04.2022.crbx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4" w:history="1">
              <w:r w:rsidRPr="00666672">
                <w:rPr>
                  <w:rStyle w:val="Hyperlink"/>
                  <w:szCs w:val="16"/>
                </w:rPr>
                <w:t>Teil E Anhang Angaben Unternehmer 01.04.2022, ab Einladungsverfahren.docx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5" w:history="1">
              <w:r w:rsidRPr="00666672">
                <w:rPr>
                  <w:rStyle w:val="Hyperlink"/>
                  <w:szCs w:val="16"/>
                </w:rPr>
                <w:t>Teil E Anhang Angaben Unternehmer 01.04.2022, freihändiges 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B4EC2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6" w:history="1">
              <w:r w:rsidRPr="00666672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76CA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7" w:history="1">
              <w:r w:rsidRPr="00D05283">
                <w:rPr>
                  <w:rStyle w:val="Hyperlink"/>
                  <w:szCs w:val="16"/>
                </w:rPr>
                <w:t xml:space="preserve">Entsorgungskonzept für </w:t>
              </w:r>
              <w:proofErr w:type="spellStart"/>
              <w:r w:rsidRPr="00D05283">
                <w:rPr>
                  <w:rStyle w:val="Hyperlink"/>
                  <w:szCs w:val="16"/>
                </w:rPr>
                <w:t>Kantonsstrassenbaustellen</w:t>
              </w:r>
              <w:proofErr w:type="spellEnd"/>
              <w:r w:rsidRPr="00D05283">
                <w:rPr>
                  <w:rStyle w:val="Hyperlink"/>
                  <w:szCs w:val="16"/>
                </w:rPr>
                <w:t xml:space="preserve"> 01.04.2022.pdf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76CA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Vereinigung Interkantonale Walzasphalt-Zulassung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28" w:history="1">
              <w:r w:rsidRPr="00C8500A">
                <w:rPr>
                  <w:rStyle w:val="Hyperlink"/>
                </w:rPr>
                <w:t>Qualitätsanforderungen bitumenhaltiger Schichten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66057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9" w:history="1">
              <w:r w:rsidRPr="000B02C2">
                <w:rPr>
                  <w:rStyle w:val="Hyperlink"/>
                  <w:szCs w:val="16"/>
                </w:rPr>
                <w:t>Zählstelle Arbon</w:t>
              </w:r>
            </w:hyperlink>
            <w:r>
              <w:rPr>
                <w:rStyle w:val="Hyperlink"/>
                <w:szCs w:val="16"/>
              </w:rPr>
              <w:t xml:space="preserve"> 2021.pdf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66057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0" w:history="1">
              <w:r w:rsidRPr="000B02C2">
                <w:rPr>
                  <w:rStyle w:val="Hyperlink"/>
                  <w:szCs w:val="16"/>
                </w:rPr>
                <w:t xml:space="preserve">Zählstelle </w:t>
              </w:r>
              <w:proofErr w:type="spellStart"/>
              <w:r w:rsidRPr="000B02C2">
                <w:rPr>
                  <w:rStyle w:val="Hyperlink"/>
                  <w:szCs w:val="16"/>
                </w:rPr>
                <w:t>Mannenbach</w:t>
              </w:r>
              <w:proofErr w:type="spellEnd"/>
            </w:hyperlink>
            <w:r>
              <w:rPr>
                <w:rStyle w:val="Hyperlink"/>
                <w:szCs w:val="16"/>
              </w:rPr>
              <w:t xml:space="preserve"> 2021.pdf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66057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1" w:history="1">
              <w:r w:rsidRPr="000B02C2">
                <w:rPr>
                  <w:rStyle w:val="Hyperlink"/>
                  <w:szCs w:val="16"/>
                </w:rPr>
                <w:t xml:space="preserve">Zählstelle </w:t>
              </w:r>
              <w:proofErr w:type="spellStart"/>
              <w:r w:rsidRPr="000B02C2">
                <w:rPr>
                  <w:rStyle w:val="Hyperlink"/>
                  <w:szCs w:val="16"/>
                </w:rPr>
                <w:t>Bottighofen</w:t>
              </w:r>
              <w:proofErr w:type="spellEnd"/>
              <w:r w:rsidRPr="000B02C2">
                <w:rPr>
                  <w:rStyle w:val="Hyperlink"/>
                  <w:szCs w:val="16"/>
                </w:rPr>
                <w:t xml:space="preserve"> 2021</w:t>
              </w:r>
            </w:hyperlink>
            <w:r>
              <w:rPr>
                <w:rStyle w:val="Hyperlink"/>
                <w:szCs w:val="16"/>
              </w:rPr>
              <w:t>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15.03.2022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2" w:history="1">
              <w:r w:rsidRPr="00EA0DC2">
                <w:rPr>
                  <w:rStyle w:val="Hyperlink"/>
                  <w:szCs w:val="16"/>
                </w:rPr>
                <w:t>237.400 Inhaltsverzeichnis.pdf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3" w:history="1">
              <w:r w:rsidRPr="00EA0DC2">
                <w:rPr>
                  <w:rStyle w:val="Hyperlink"/>
                  <w:szCs w:val="16"/>
                </w:rPr>
                <w:t>237.441 Schachtabdeckungen.pdf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4" w:history="1">
              <w:r w:rsidRPr="00EA0DC2">
                <w:rPr>
                  <w:rStyle w:val="Hyperlink"/>
                  <w:szCs w:val="16"/>
                </w:rPr>
                <w:t>237.451 Einlaufroste.pdf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40D1A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1</w:t>
            </w:r>
            <w:r w:rsidRPr="00140D1A">
              <w:rPr>
                <w:szCs w:val="16"/>
              </w:rPr>
              <w:t xml:space="preserve">. </w:t>
            </w:r>
            <w:r>
              <w:rPr>
                <w:szCs w:val="16"/>
              </w:rPr>
              <w:t>Projektierung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5" w:history="1">
              <w:r w:rsidRPr="00FC566D">
                <w:rPr>
                  <w:rStyle w:val="Hyperlink"/>
                  <w:szCs w:val="16"/>
                </w:rPr>
                <w:t>Unbefangenheitserklärung im Beschaffungswesen.docx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6" w:history="1">
              <w:r w:rsidRPr="00613425">
                <w:rPr>
                  <w:rStyle w:val="Hyperlink"/>
                  <w:szCs w:val="16"/>
                </w:rPr>
                <w:t>DT</w:t>
              </w:r>
              <w:r>
                <w:rPr>
                  <w:rStyle w:val="Hyperlink"/>
                  <w:szCs w:val="16"/>
                </w:rPr>
                <w:t>V_Plan_2021</w:t>
              </w:r>
              <w:r w:rsidRPr="00613425">
                <w:rPr>
                  <w:rStyle w:val="Hyperlink"/>
                  <w:szCs w:val="16"/>
                </w:rPr>
                <w:t>_Weinfelden.pdf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7" w:history="1">
              <w:r>
                <w:rPr>
                  <w:rStyle w:val="Hyperlink"/>
                  <w:szCs w:val="16"/>
                </w:rPr>
                <w:t>DTV_Plan_2021</w:t>
              </w:r>
              <w:r w:rsidRPr="00613425">
                <w:rPr>
                  <w:rStyle w:val="Hyperlink"/>
                  <w:szCs w:val="16"/>
                </w:rPr>
                <w:t>_Muenchwilen.pdf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8" w:history="1">
              <w:r>
                <w:rPr>
                  <w:rStyle w:val="Hyperlink"/>
                  <w:szCs w:val="16"/>
                </w:rPr>
                <w:t>DTV_Plan_2021</w:t>
              </w:r>
              <w:r w:rsidRPr="00613425">
                <w:rPr>
                  <w:rStyle w:val="Hyperlink"/>
                  <w:szCs w:val="16"/>
                </w:rPr>
                <w:t>_Kreuzlingen.pdf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9" w:history="1">
              <w:r>
                <w:rPr>
                  <w:rStyle w:val="Hyperlink"/>
                  <w:szCs w:val="16"/>
                </w:rPr>
                <w:t>DTV_Plan_2021</w:t>
              </w:r>
              <w:r w:rsidRPr="00613425">
                <w:rPr>
                  <w:rStyle w:val="Hyperlink"/>
                  <w:szCs w:val="16"/>
                </w:rPr>
                <w:t>_Frauenfeld.pdf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0" w:history="1">
              <w:r>
                <w:rPr>
                  <w:rStyle w:val="Hyperlink"/>
                  <w:szCs w:val="16"/>
                </w:rPr>
                <w:t>DTV_Plan_2021</w:t>
              </w:r>
              <w:r w:rsidRPr="00613425">
                <w:rPr>
                  <w:rStyle w:val="Hyperlink"/>
                  <w:szCs w:val="16"/>
                </w:rPr>
                <w:t>_Bischofszell.pdf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141" w:history="1">
              <w:r>
                <w:rPr>
                  <w:rStyle w:val="Hyperlink"/>
                  <w:szCs w:val="16"/>
                </w:rPr>
                <w:t>DTV_Plan_2021</w:t>
              </w:r>
              <w:r w:rsidRPr="00706E5B">
                <w:rPr>
                  <w:rStyle w:val="Hyperlink"/>
                  <w:szCs w:val="16"/>
                </w:rPr>
                <w:t>_Arbon.pdf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2" w:history="1">
              <w:r w:rsidRPr="00706E5B">
                <w:rPr>
                  <w:rStyle w:val="Hyperlink"/>
                  <w:szCs w:val="16"/>
                </w:rPr>
                <w:t>DT</w:t>
              </w:r>
              <w:r>
                <w:rPr>
                  <w:rStyle w:val="Hyperlink"/>
                  <w:szCs w:val="16"/>
                </w:rPr>
                <w:t>V_Plan_2021</w:t>
              </w:r>
              <w:r w:rsidRPr="00706E5B">
                <w:rPr>
                  <w:rStyle w:val="Hyperlink"/>
                  <w:szCs w:val="16"/>
                </w:rPr>
                <w:t>_Amriswil.pdf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3" w:history="1">
              <w:r>
                <w:rPr>
                  <w:rStyle w:val="Hyperlink"/>
                  <w:szCs w:val="16"/>
                </w:rPr>
                <w:t>DTV_Plan_2021</w:t>
              </w:r>
              <w:r w:rsidRPr="00706E5B">
                <w:rPr>
                  <w:rStyle w:val="Hyperlink"/>
                  <w:szCs w:val="16"/>
                </w:rPr>
                <w:t>_Thurgau.pdf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25.02.2022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4" w:history="1">
              <w:r w:rsidRPr="00AE76F3">
                <w:rPr>
                  <w:rStyle w:val="Hyperlink"/>
                  <w:szCs w:val="16"/>
                </w:rPr>
                <w:t>Allgemeine Vorschriften für die Benutzung von Kantonsstrassen.pdf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szCs w:val="16"/>
              </w:rPr>
              <w:t>28.01.2022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40D1A">
              <w:rPr>
                <w:b/>
                <w:szCs w:val="16"/>
              </w:rPr>
              <w:t>Formulare;</w:t>
            </w:r>
            <w:r w:rsidRPr="00140D1A"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145" w:history="1">
              <w:r>
                <w:rPr>
                  <w:rStyle w:val="Hyperlink"/>
                  <w:szCs w:val="16"/>
                </w:rPr>
                <w:t xml:space="preserve">Anmeldung </w:t>
              </w:r>
              <w:r w:rsidRPr="00140D1A">
                <w:rPr>
                  <w:rStyle w:val="Hyperlink"/>
                  <w:szCs w:val="16"/>
                </w:rPr>
                <w:t>f</w:t>
              </w:r>
              <w:r>
                <w:rPr>
                  <w:rStyle w:val="Hyperlink"/>
                  <w:szCs w:val="16"/>
                </w:rPr>
                <w:t>ür Grabenaufbrü</w:t>
              </w:r>
              <w:r w:rsidRPr="00140D1A">
                <w:rPr>
                  <w:rStyle w:val="Hyperlink"/>
                  <w:szCs w:val="16"/>
                </w:rPr>
                <w:t>che und Unterquerungen von Kantonsstrassen.pdf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szCs w:val="16"/>
              </w:rPr>
              <w:t>28.01.2022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 w:rsidRPr="00140D1A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40D1A">
              <w:rPr>
                <w:b/>
                <w:szCs w:val="16"/>
              </w:rPr>
              <w:t>Formulare;</w:t>
            </w:r>
            <w:r w:rsidRPr="00140D1A"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hyperlink r:id="rId146" w:history="1">
              <w:r w:rsidRPr="00140D1A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szCs w:val="16"/>
              </w:rPr>
              <w:t>28.01.2022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 w:rsidRPr="00140D1A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147" w:history="1">
              <w:r w:rsidRPr="00140D1A">
                <w:rPr>
                  <w:rStyle w:val="Hyperlink"/>
                  <w:szCs w:val="16"/>
                </w:rPr>
                <w:t>237.451_Einlaufroste.pdf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szCs w:val="16"/>
              </w:rPr>
              <w:t>28.01.2022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 w:rsidRPr="00140D1A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140D1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hyperlink r:id="rId148" w:history="1">
              <w:r w:rsidRPr="00140D1A">
                <w:rPr>
                  <w:rStyle w:val="Hyperlink"/>
                  <w:szCs w:val="16"/>
                </w:rPr>
                <w:t>237.400 Inhaltsverzeichnis.pdf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437E0B">
              <w:rPr>
                <w:b/>
                <w:szCs w:val="16"/>
              </w:rPr>
              <w:t>Strassenlärm</w:t>
            </w:r>
            <w:proofErr w:type="spellEnd"/>
            <w:r w:rsidRPr="00437E0B">
              <w:rPr>
                <w:b/>
                <w:szCs w:val="16"/>
              </w:rPr>
              <w:t xml:space="preserve"> / Emissionskataster / Verkehrsstatistik</w:t>
            </w:r>
            <w:r w:rsidRPr="00220877">
              <w:rPr>
                <w:szCs w:val="16"/>
              </w:rPr>
              <w:t xml:space="preserve">; </w:t>
            </w:r>
            <w:r>
              <w:rPr>
                <w:szCs w:val="16"/>
              </w:rPr>
              <w:t xml:space="preserve">Emissionskataster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9" w:history="1">
              <w:proofErr w:type="spellStart"/>
              <w:r w:rsidRPr="000931A4">
                <w:rPr>
                  <w:rStyle w:val="Hyperlink"/>
                  <w:szCs w:val="16"/>
                </w:rPr>
                <w:t>Lärmtool</w:t>
              </w:r>
              <w:proofErr w:type="spellEnd"/>
              <w:r w:rsidRPr="000931A4">
                <w:rPr>
                  <w:rStyle w:val="Hyperlink"/>
                  <w:szCs w:val="16"/>
                </w:rPr>
                <w:t xml:space="preserve"> TBA 2022.xlsx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0" w:history="1">
              <w:r w:rsidRPr="00D27440">
                <w:rPr>
                  <w:rStyle w:val="Hyperlink"/>
                  <w:szCs w:val="16"/>
                </w:rPr>
                <w:t>Merkblatt Unterflurcontainer an Kantonsstrassen.pdf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19.01.2022</w:t>
            </w:r>
          </w:p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hyperlink r:id="rId151" w:history="1">
              <w:r w:rsidRPr="00C94D0A">
                <w:rPr>
                  <w:rStyle w:val="Hyperlink"/>
                  <w:i/>
                  <w:szCs w:val="16"/>
                </w:rPr>
                <w:t>Honorarempfehlung KBOB 2022 d.pdf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hyperlink r:id="rId152" w:history="1">
              <w:r w:rsidRPr="00C94D0A">
                <w:rPr>
                  <w:rStyle w:val="Hyperlink"/>
                  <w:i/>
                  <w:szCs w:val="16"/>
                </w:rPr>
                <w:t>Aufträge mit Planern Honorierung 2022.pdf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3" w:history="1">
              <w:r w:rsidRPr="007F4585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Vollzugsrichtlinie Umgang mit </w:t>
            </w:r>
            <w:proofErr w:type="spellStart"/>
            <w:r>
              <w:rPr>
                <w:szCs w:val="16"/>
              </w:rPr>
              <w:t>Strassenabwasser</w:t>
            </w:r>
            <w:proofErr w:type="spellEnd"/>
            <w:r>
              <w:rPr>
                <w:szCs w:val="16"/>
              </w:rPr>
              <w:t xml:space="preserve"> von Kantonsstrassen.pdf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4" w:history="1">
              <w:r w:rsidRPr="00AB50EE">
                <w:rPr>
                  <w:rStyle w:val="Hyperlink"/>
                  <w:szCs w:val="16"/>
                </w:rPr>
                <w:t xml:space="preserve">Vollzugsrichtlinie Umgang mit </w:t>
              </w:r>
              <w:proofErr w:type="spellStart"/>
              <w:r w:rsidRPr="00AB50EE">
                <w:rPr>
                  <w:rStyle w:val="Hyperlink"/>
                  <w:szCs w:val="16"/>
                </w:rPr>
                <w:t>Strassenabwasser</w:t>
              </w:r>
              <w:proofErr w:type="spellEnd"/>
              <w:r w:rsidRPr="00AB50EE">
                <w:rPr>
                  <w:rStyle w:val="Hyperlink"/>
                  <w:szCs w:val="16"/>
                </w:rPr>
                <w:t xml:space="preserve"> von Kantonsstrassen.pdf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 xml:space="preserve">.400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5" w:history="1">
              <w:r w:rsidRPr="00AB50EE">
                <w:rPr>
                  <w:rStyle w:val="Hyperlink"/>
                  <w:szCs w:val="16"/>
                </w:rPr>
                <w:t>237.423 künstliches Randgefälle.pdf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 xml:space="preserve">.400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6" w:history="1">
              <w:r w:rsidRPr="00AB50EE">
                <w:rPr>
                  <w:rStyle w:val="Hyperlink"/>
                  <w:szCs w:val="16"/>
                </w:rPr>
                <w:t xml:space="preserve">237.422 Vorplätze entlang </w:t>
              </w:r>
              <w:proofErr w:type="spellStart"/>
              <w:r w:rsidRPr="00AB50EE">
                <w:rPr>
                  <w:rStyle w:val="Hyperlink"/>
                  <w:szCs w:val="16"/>
                </w:rPr>
                <w:t>Kantonsstrassen,pdf</w:t>
              </w:r>
              <w:proofErr w:type="spellEnd"/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 xml:space="preserve">.400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7" w:history="1">
              <w:r w:rsidRPr="00852037">
                <w:rPr>
                  <w:rStyle w:val="Hyperlink"/>
                  <w:szCs w:val="16"/>
                </w:rPr>
                <w:t>237.421 Entwässerungskonzepte.pdf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 xml:space="preserve">.400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8" w:history="1">
              <w:r w:rsidRPr="00852037">
                <w:rPr>
                  <w:rStyle w:val="Hyperlink"/>
                  <w:szCs w:val="16"/>
                </w:rPr>
                <w:t>237.400 Inhaltsverzeichnis.pdf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 w:rsidRPr="00C24B82"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9" w:history="1">
              <w:r w:rsidRPr="000B4D07">
                <w:rPr>
                  <w:rStyle w:val="Hyperlink"/>
                  <w:szCs w:val="16"/>
                </w:rPr>
                <w:t>222.499 Normalien Randabschlüsse 01..05.2021.dxf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r w:rsidRPr="00C24B82">
              <w:rPr>
                <w:b/>
                <w:szCs w:val="16"/>
              </w:rPr>
              <w:t>Normalien;</w:t>
            </w:r>
            <w:r w:rsidRPr="00C24B82"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0" w:history="1">
              <w:r w:rsidRPr="00376974">
                <w:rPr>
                  <w:rStyle w:val="Hyperlink"/>
                  <w:szCs w:val="16"/>
                </w:rPr>
                <w:t>222.466 Sonderbordstein 16.pdf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r w:rsidRPr="00C24B82">
              <w:rPr>
                <w:b/>
                <w:szCs w:val="16"/>
              </w:rPr>
              <w:t>Normalien;</w:t>
            </w:r>
            <w:r w:rsidRPr="00C24B82"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1" w:history="1">
              <w:r w:rsidRPr="00376974">
                <w:rPr>
                  <w:rStyle w:val="Hyperlink"/>
                  <w:szCs w:val="16"/>
                </w:rPr>
                <w:t>222.465 Sonderbordstein 22.pdf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r w:rsidRPr="00C24B82">
              <w:rPr>
                <w:b/>
                <w:szCs w:val="16"/>
              </w:rPr>
              <w:t>Normalien;</w:t>
            </w:r>
            <w:r w:rsidRPr="00C24B82"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2" w:history="1">
              <w:r w:rsidRPr="00376974">
                <w:rPr>
                  <w:rStyle w:val="Hyperlink"/>
                  <w:szCs w:val="16"/>
                </w:rPr>
                <w:t>222.400 Inhaltsverzeichnis.pdf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Weisungen;</w:t>
            </w:r>
            <w:r w:rsidRPr="00C24B82">
              <w:rPr>
                <w:szCs w:val="16"/>
              </w:rPr>
              <w:t xml:space="preserve"> 05 Projektierung Vorgabe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3" w:history="1">
              <w:r w:rsidRPr="00376974">
                <w:rPr>
                  <w:rStyle w:val="Hyperlink"/>
                  <w:szCs w:val="16"/>
                </w:rPr>
                <w:t>Merkblatt Knotensichtweitenüberprüfung für den leichten Zweiradverkehr.pdf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14.08.2020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3B512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3B5124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3B5124">
              <w:rPr>
                <w:i/>
                <w:color w:val="A6A6A6" w:themeColor="background1" w:themeShade="A6"/>
                <w:szCs w:val="16"/>
              </w:rPr>
              <w:t xml:space="preserve">11 Ertragsausfall und </w:t>
            </w:r>
            <w:proofErr w:type="spellStart"/>
            <w:r w:rsidRPr="003B5124">
              <w:rPr>
                <w:i/>
                <w:color w:val="A6A6A6" w:themeColor="background1" w:themeShade="A6"/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3B512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  <w:szCs w:val="16"/>
              </w:rPr>
            </w:pPr>
            <w:r w:rsidRPr="003B5124">
              <w:rPr>
                <w:rStyle w:val="Hyperlink"/>
                <w:i/>
                <w:color w:val="A6A6A6" w:themeColor="background1" w:themeShade="A6"/>
                <w:szCs w:val="16"/>
              </w:rPr>
              <w:t>Entschaedigungen</w:t>
            </w:r>
            <w:r>
              <w:rPr>
                <w:rStyle w:val="Hyperlink"/>
                <w:i/>
                <w:color w:val="A6A6A6" w:themeColor="background1" w:themeShade="A6"/>
                <w:szCs w:val="16"/>
              </w:rPr>
              <w:t>_fuer_Ertragsausfall_Ausgabe_2018.pdf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C24B8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4" w:history="1">
              <w:r w:rsidRPr="00376974">
                <w:rPr>
                  <w:rStyle w:val="Hyperlink"/>
                  <w:szCs w:val="16"/>
                </w:rPr>
                <w:t>Entschädigungen für Ertragsausfall Ausgabe 2021.pdf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09.04.2021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07BB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5" w:history="1">
              <w:r w:rsidRPr="00E07BBE">
                <w:rPr>
                  <w:rStyle w:val="Hyperlink"/>
                  <w:szCs w:val="16"/>
                </w:rPr>
                <w:t>Formular Deklaration Erdarbeiten.docx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09.04.2021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07BB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6" w:history="1">
              <w:r w:rsidRPr="00E07BBE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09.04.2021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07BB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7" w:history="1">
              <w:r w:rsidRPr="00E07BBE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05.03.2021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52726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F14FDA">
              <w:rPr>
                <w:i/>
                <w:szCs w:val="16"/>
              </w:rPr>
              <w:t>10</w:t>
            </w:r>
            <w:r w:rsidRPr="00135C2A">
              <w:rPr>
                <w:i/>
                <w:szCs w:val="16"/>
              </w:rPr>
              <w:t xml:space="preserve">. </w:t>
            </w:r>
            <w:r>
              <w:rPr>
                <w:i/>
                <w:szCs w:val="16"/>
              </w:rPr>
              <w:t>Bestimmungen für die Unternehmer-Abrechnung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hyperlink r:id="rId168" w:history="1">
              <w:r w:rsidRPr="003D26FD">
                <w:rPr>
                  <w:rStyle w:val="Hyperlink"/>
                  <w:szCs w:val="16"/>
                </w:rPr>
                <w:t>Merkblatt Unternehmerfakturen Vorgaben für die Rechnungsstellung.pdf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05.03.2021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52726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F14FDA">
              <w:rPr>
                <w:i/>
                <w:szCs w:val="16"/>
              </w:rPr>
              <w:t>10</w:t>
            </w:r>
            <w:r w:rsidRPr="00135C2A">
              <w:rPr>
                <w:i/>
                <w:szCs w:val="16"/>
              </w:rPr>
              <w:t xml:space="preserve">. </w:t>
            </w:r>
            <w:r>
              <w:rPr>
                <w:i/>
                <w:szCs w:val="16"/>
              </w:rPr>
              <w:t>Bestimmungen für die Unternehmer-Abrechnung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hyperlink r:id="rId169" w:history="1">
              <w:r w:rsidRPr="003D26FD">
                <w:rPr>
                  <w:rStyle w:val="Hyperlink"/>
                  <w:szCs w:val="16"/>
                </w:rPr>
                <w:t>Allgemeine Kontierungsvorschriften und Vorgaben für die Rechnungsstellung für Planer.pdf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EA710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0" w:history="1">
              <w:r w:rsidRPr="007B09E4">
                <w:rPr>
                  <w:rStyle w:val="Hyperlink"/>
                  <w:szCs w:val="16"/>
                </w:rPr>
                <w:t xml:space="preserve">Dokumentation Anpassungen im </w:t>
              </w:r>
              <w:proofErr w:type="spellStart"/>
              <w:r w:rsidRPr="007B09E4">
                <w:rPr>
                  <w:rStyle w:val="Hyperlink"/>
                  <w:szCs w:val="16"/>
                </w:rPr>
                <w:t>Musterdevis</w:t>
              </w:r>
              <w:proofErr w:type="spellEnd"/>
              <w:r w:rsidRPr="007B09E4">
                <w:rPr>
                  <w:rStyle w:val="Hyperlink"/>
                  <w:szCs w:val="16"/>
                </w:rPr>
                <w:t xml:space="preserve"> per 24.02.2021.pdf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A710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1" w:history="1">
              <w:r w:rsidRPr="007B09E4">
                <w:rPr>
                  <w:rStyle w:val="Hyperlink"/>
                  <w:szCs w:val="16"/>
                </w:rPr>
                <w:t>Teil A Titelblatt 24.02.2021.docx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A710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2" w:history="1">
              <w:r w:rsidRPr="007B09E4">
                <w:rPr>
                  <w:rStyle w:val="Hyperlink"/>
                  <w:szCs w:val="16"/>
                </w:rPr>
                <w:t>Teil B1 NPK 102 Besondere Bestimmungen 24.02.2021, ab Einladungsverfahren.docx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A710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3" w:history="1">
              <w:r w:rsidRPr="007B09E4">
                <w:rPr>
                  <w:rStyle w:val="Hyperlink"/>
                  <w:szCs w:val="16"/>
                </w:rPr>
                <w:t>Teil B1 NPK 102 Besondere Bestimmungen 24.02.2021, freihändiges 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A710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4" w:history="1">
              <w:r w:rsidRPr="007B09E4">
                <w:rPr>
                  <w:rStyle w:val="Hyperlink"/>
                  <w:szCs w:val="16"/>
                </w:rPr>
                <w:t>Teil C Leistungsverzeichnis NPK 111-24 24.02.2021.crbx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A710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5" w:history="1">
              <w:r w:rsidRPr="007B09E4">
                <w:rPr>
                  <w:rStyle w:val="Hyperlink"/>
                  <w:szCs w:val="16"/>
                </w:rPr>
                <w:t>Teil C Leistungsverzeichnis NPK 111-241 24.02.2021.pdf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A710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6" w:history="1">
              <w:r w:rsidRPr="009134EE">
                <w:rPr>
                  <w:rStyle w:val="Hyperlink"/>
                  <w:szCs w:val="16"/>
                </w:rPr>
                <w:t>Teil E Anhang Angaben Unternehmer 24.02.2021, ab Einladungsverfahren.docx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A710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7" w:history="1">
              <w:r w:rsidRPr="009134EE">
                <w:rPr>
                  <w:rStyle w:val="Hyperlink"/>
                  <w:szCs w:val="16"/>
                </w:rPr>
                <w:t>Teil E Anhang Angaben Unternehmer 24.02.2021, freihändiges 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Pr="002E40FE" w:rsidRDefault="00DD5808" w:rsidP="00DD5808">
            <w:pPr>
              <w:rPr>
                <w:szCs w:val="16"/>
              </w:rPr>
            </w:pPr>
            <w:r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A710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8" w:history="1">
              <w:proofErr w:type="spellStart"/>
              <w:r w:rsidRPr="009134EE">
                <w:rPr>
                  <w:rStyle w:val="Hyperlink"/>
                  <w:szCs w:val="16"/>
                </w:rPr>
                <w:t>Uebersicht</w:t>
              </w:r>
              <w:proofErr w:type="spellEnd"/>
              <w:r w:rsidRPr="009134EE">
                <w:rPr>
                  <w:rStyle w:val="Hyperlink"/>
                  <w:szCs w:val="16"/>
                </w:rPr>
                <w:t xml:space="preserve"> Ausgabedaten NPK Kapitel 24.02.2021.pdf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C76CA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EA710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9" w:history="1">
              <w:r w:rsidRPr="003D26FD">
                <w:rPr>
                  <w:rStyle w:val="Hyperlink"/>
                  <w:szCs w:val="16"/>
                </w:rPr>
                <w:t>Tabelle zum Entsorgungsplan Entsorgungsnachweis.xlsx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F1723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F17238">
              <w:rPr>
                <w:b/>
                <w:color w:val="A6A6A6" w:themeColor="background1" w:themeShade="A6"/>
                <w:szCs w:val="16"/>
              </w:rPr>
              <w:t xml:space="preserve">Entsorgungskonzept für </w:t>
            </w:r>
            <w:proofErr w:type="spellStart"/>
            <w:r w:rsidRPr="00F17238">
              <w:rPr>
                <w:b/>
                <w:color w:val="A6A6A6" w:themeColor="background1" w:themeShade="A6"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>
              <w:rPr>
                <w:color w:val="A6A6A6" w:themeColor="background1" w:themeShade="A6"/>
                <w:szCs w:val="16"/>
              </w:rPr>
              <w:t xml:space="preserve">Entsorgungskonzept für </w:t>
            </w:r>
            <w:proofErr w:type="spellStart"/>
            <w:r>
              <w:rPr>
                <w:color w:val="A6A6A6" w:themeColor="background1" w:themeShade="A6"/>
                <w:szCs w:val="16"/>
              </w:rPr>
              <w:t>Kantonsstrassenbaustellen</w:t>
            </w:r>
            <w:proofErr w:type="spellEnd"/>
            <w:r w:rsidRPr="00F17238">
              <w:rPr>
                <w:color w:val="A6A6A6" w:themeColor="background1" w:themeShade="A6"/>
                <w:szCs w:val="16"/>
              </w:rPr>
              <w:t xml:space="preserve"> </w:t>
            </w:r>
            <w:r>
              <w:rPr>
                <w:color w:val="A6A6A6" w:themeColor="background1" w:themeShade="A6"/>
                <w:szCs w:val="16"/>
              </w:rPr>
              <w:t>11</w:t>
            </w:r>
            <w:r w:rsidRPr="00F17238">
              <w:rPr>
                <w:color w:val="A6A6A6" w:themeColor="background1" w:themeShade="A6"/>
                <w:szCs w:val="16"/>
              </w:rPr>
              <w:t>.05.2020.pdf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17238">
              <w:rPr>
                <w:b/>
                <w:i/>
                <w:color w:val="A6A6A6" w:themeColor="background1" w:themeShade="A6"/>
                <w:szCs w:val="16"/>
              </w:rPr>
              <w:t xml:space="preserve">Weisungen; 01. </w:t>
            </w:r>
            <w:r w:rsidRPr="0052726F">
              <w:rPr>
                <w:i/>
                <w:color w:val="A6A6A6" w:themeColor="background1" w:themeShade="A6"/>
                <w:szCs w:val="16"/>
              </w:rPr>
              <w:t>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52726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52726F">
              <w:rPr>
                <w:i/>
                <w:color w:val="A6A6A6" w:themeColor="background1" w:themeShade="A6"/>
                <w:szCs w:val="16"/>
              </w:rPr>
              <w:t xml:space="preserve">Weisungen über Anlagen in </w:t>
            </w:r>
            <w:proofErr w:type="spellStart"/>
            <w:r w:rsidRPr="0052726F">
              <w:rPr>
                <w:i/>
                <w:color w:val="A6A6A6" w:themeColor="background1" w:themeShade="A6"/>
                <w:szCs w:val="16"/>
              </w:rPr>
              <w:t>Kantonsstrassen</w:t>
            </w:r>
            <w:proofErr w:type="spellEnd"/>
            <w:r w:rsidRPr="0052726F">
              <w:rPr>
                <w:i/>
                <w:color w:val="A6A6A6" w:themeColor="background1" w:themeShade="A6"/>
                <w:szCs w:val="16"/>
              </w:rPr>
              <w:t xml:space="preserve"> 10.05.2006.pdf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hyperlink r:id="rId180" w:history="1">
              <w:r w:rsidRPr="00F17238">
                <w:rPr>
                  <w:rStyle w:val="Hyperlink"/>
                  <w:i/>
                  <w:szCs w:val="16"/>
                </w:rPr>
                <w:t>Honorarempfehlung KBOB 2021 d.pdf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135C2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hyperlink r:id="rId181" w:history="1">
              <w:r w:rsidRPr="00EF21A6">
                <w:rPr>
                  <w:rStyle w:val="Hyperlink"/>
                  <w:i/>
                  <w:szCs w:val="16"/>
                </w:rPr>
                <w:t>Aufträge mit Planern Honorierung 2021.pdf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b/>
                <w:i/>
                <w:color w:val="A6A6A6" w:themeColor="background1" w:themeShade="A6"/>
                <w:szCs w:val="16"/>
              </w:rPr>
              <w:t>0</w:t>
            </w: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3. </w:t>
            </w:r>
            <w:r w:rsidRPr="0052726F">
              <w:rPr>
                <w:i/>
                <w:color w:val="A6A6A6" w:themeColor="background1" w:themeShade="A6"/>
                <w:szCs w:val="16"/>
              </w:rPr>
              <w:t>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52726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52726F">
              <w:rPr>
                <w:i/>
                <w:color w:val="A6A6A6" w:themeColor="background1" w:themeShade="A6"/>
                <w:szCs w:val="16"/>
              </w:rPr>
              <w:t>Allgemeine Bestimmungen für Aufträge mit Planern 23.01.2018.pdf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62378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b/>
                <w:i/>
                <w:color w:val="A6A6A6" w:themeColor="background1" w:themeShade="A6"/>
                <w:szCs w:val="16"/>
              </w:rPr>
              <w:t>0</w:t>
            </w:r>
            <w:r w:rsidRPr="00623780">
              <w:rPr>
                <w:b/>
                <w:i/>
                <w:color w:val="A6A6A6" w:themeColor="background1" w:themeShade="A6"/>
                <w:szCs w:val="16"/>
              </w:rPr>
              <w:t>3</w:t>
            </w:r>
            <w:r w:rsidRPr="0052726F">
              <w:rPr>
                <w:i/>
                <w:color w:val="A6A6A6" w:themeColor="background1" w:themeShade="A6"/>
                <w:szCs w:val="16"/>
              </w:rPr>
              <w:t>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52726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52726F">
              <w:rPr>
                <w:i/>
                <w:color w:val="A6A6A6" w:themeColor="background1" w:themeShade="A6"/>
                <w:szCs w:val="16"/>
              </w:rPr>
              <w:t>Aufträge mit Planern Honorierung 2019.pdf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83582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05 Projektierung Vorgabe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2" w:history="1">
              <w:r w:rsidRPr="00835820">
                <w:rPr>
                  <w:rStyle w:val="Hyperlink"/>
                  <w:szCs w:val="16"/>
                </w:rPr>
                <w:t xml:space="preserve">Schleppkurven </w:t>
              </w:r>
              <w:proofErr w:type="spellStart"/>
              <w:r w:rsidRPr="00835820">
                <w:rPr>
                  <w:rStyle w:val="Hyperlink"/>
                  <w:szCs w:val="16"/>
                </w:rPr>
                <w:t>Sattelzug_Beilagen</w:t>
              </w:r>
              <w:proofErr w:type="spellEnd"/>
              <w:r w:rsidRPr="00835820">
                <w:rPr>
                  <w:rStyle w:val="Hyperlink"/>
                  <w:szCs w:val="16"/>
                </w:rPr>
                <w:t xml:space="preserve"> TG_24.06.2020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11.01.2021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83" w:history="1">
              <w:r w:rsidRPr="00A16107">
                <w:rPr>
                  <w:rStyle w:val="Hyperlink"/>
                </w:rPr>
                <w:t>Adressverzeichnis TBA zum Protokoll_Koordinationssitzung_1_und_2.docx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09.10.2020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76CA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4" w:history="1">
              <w:r w:rsidRPr="00E303DF">
                <w:rPr>
                  <w:rStyle w:val="Hyperlink"/>
                  <w:szCs w:val="16"/>
                </w:rPr>
                <w:t>Planbeispiel Entsorgungsplan 09.10.2020.pdf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01.10.2020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93FC2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5" w:history="1">
              <w:r w:rsidRPr="00E303DF">
                <w:rPr>
                  <w:rStyle w:val="Hyperlink"/>
                  <w:szCs w:val="16"/>
                </w:rPr>
                <w:t>Infoplakat Arbeitssicherheit TBA.pdf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01.10.2020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93FC2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6" w:history="1">
              <w:r w:rsidRPr="00F93FC2">
                <w:rPr>
                  <w:rStyle w:val="Hyperlink"/>
                  <w:szCs w:val="16"/>
                </w:rPr>
                <w:t>Arbeitsplatzanweisung bei Arbeiten auf Kantonsstrassen</w:t>
              </w:r>
            </w:hyperlink>
            <w:r>
              <w:rPr>
                <w:rStyle w:val="Hyperlink"/>
                <w:szCs w:val="16"/>
              </w:rPr>
              <w:t>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01.09.2020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656A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7" w:history="1">
              <w:r w:rsidRPr="00B1114F">
                <w:rPr>
                  <w:rStyle w:val="Hyperlink"/>
                  <w:szCs w:val="16"/>
                </w:rPr>
                <w:t>Honorarempfehlung KBOB August 2020 d.pdf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01.09.2020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62378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b/>
                <w:i/>
                <w:color w:val="A6A6A6" w:themeColor="background1" w:themeShade="A6"/>
                <w:szCs w:val="16"/>
              </w:rPr>
              <w:t>0</w:t>
            </w: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3. </w:t>
            </w:r>
            <w:r w:rsidRPr="0052726F">
              <w:rPr>
                <w:i/>
                <w:color w:val="A6A6A6" w:themeColor="background1" w:themeShade="A6"/>
                <w:szCs w:val="16"/>
              </w:rPr>
              <w:t>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52726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52726F">
              <w:rPr>
                <w:i/>
                <w:color w:val="A6A6A6" w:themeColor="background1" w:themeShade="A6"/>
                <w:szCs w:val="16"/>
              </w:rPr>
              <w:t>Honorarempfehlung KBOB Juli 2017 d 20170701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01.09.2020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62378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"https://tiefbauamt.tg.ch/public/upload/assets/101345/Protokoll%20Koordinationssitzung%201.docx" </w:instrText>
            </w:r>
            <w:r>
              <w:fldChar w:fldCharType="separate"/>
            </w:r>
            <w:r w:rsidRPr="00623780">
              <w:rPr>
                <w:rStyle w:val="Hyperlink"/>
              </w:rPr>
              <w:t>Protokoll Koordinationssitzung 1.docx</w:t>
            </w:r>
          </w:p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fldChar w:fldCharType="end"/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01.09.2020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62378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"https://tiefbauamt.tg.ch/public/upload/assets/101348/Protokoll%20Koordinationssitzung%202.docx" </w:instrText>
            </w:r>
            <w:r>
              <w:fldChar w:fldCharType="separate"/>
            </w:r>
            <w:r w:rsidRPr="00623780">
              <w:rPr>
                <w:rStyle w:val="Hyperlink"/>
              </w:rPr>
              <w:t>Protokoll Koordinationssitzung 2.docx</w:t>
            </w:r>
          </w:p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fldChar w:fldCharType="end"/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8" w:history="1">
              <w:r w:rsidRPr="00681278">
                <w:rPr>
                  <w:rStyle w:val="Hyperlink"/>
                  <w:szCs w:val="16"/>
                </w:rPr>
                <w:t>Entschädigung für Ertragsausfall Ausgabe 2020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14.08.2020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3B512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3B5124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3B5124">
              <w:rPr>
                <w:i/>
                <w:color w:val="A6A6A6" w:themeColor="background1" w:themeShade="A6"/>
                <w:szCs w:val="16"/>
              </w:rPr>
              <w:t xml:space="preserve">11 Ertragsausfall und </w:t>
            </w:r>
            <w:proofErr w:type="spellStart"/>
            <w:r w:rsidRPr="003B5124">
              <w:rPr>
                <w:i/>
                <w:color w:val="A6A6A6" w:themeColor="background1" w:themeShade="A6"/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3B512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  <w:szCs w:val="16"/>
              </w:rPr>
            </w:pPr>
            <w:r w:rsidRPr="003B5124">
              <w:rPr>
                <w:rStyle w:val="Hyperlink"/>
                <w:i/>
                <w:color w:val="A6A6A6" w:themeColor="background1" w:themeShade="A6"/>
                <w:szCs w:val="16"/>
              </w:rPr>
              <w:t>Entschaedigungen_fuer_Ertragsausfall_Ausgabe_201</w:t>
            </w:r>
            <w:r>
              <w:rPr>
                <w:rStyle w:val="Hyperlink"/>
                <w:i/>
                <w:color w:val="A6A6A6" w:themeColor="background1" w:themeShade="A6"/>
                <w:szCs w:val="16"/>
              </w:rPr>
              <w:t>7.pdf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9" w:history="1">
              <w:r w:rsidRPr="004F15AE">
                <w:rPr>
                  <w:rStyle w:val="Hyperlink"/>
                  <w:szCs w:val="16"/>
                </w:rPr>
                <w:t xml:space="preserve">Weisung über Anlagen in </w:t>
              </w:r>
              <w:proofErr w:type="spellStart"/>
              <w:r w:rsidRPr="004F15AE">
                <w:rPr>
                  <w:rStyle w:val="Hyperlink"/>
                  <w:szCs w:val="16"/>
                </w:rPr>
                <w:t>Kantonsstrassen</w:t>
              </w:r>
              <w:proofErr w:type="spellEnd"/>
              <w:r w:rsidRPr="004F15AE">
                <w:rPr>
                  <w:rStyle w:val="Hyperlink"/>
                  <w:szCs w:val="16"/>
                </w:rPr>
                <w:t xml:space="preserve"> 10.05.2020.pdf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0" w:history="1">
              <w:r w:rsidRPr="00377B77">
                <w:rPr>
                  <w:rStyle w:val="Hyperlink"/>
                  <w:szCs w:val="16"/>
                </w:rPr>
                <w:t xml:space="preserve">Weisung über Anlagen in </w:t>
              </w:r>
              <w:proofErr w:type="spellStart"/>
              <w:r w:rsidRPr="00377B77">
                <w:rPr>
                  <w:rStyle w:val="Hyperlink"/>
                  <w:szCs w:val="16"/>
                </w:rPr>
                <w:t>Kantonsstrassen</w:t>
              </w:r>
              <w:proofErr w:type="spellEnd"/>
              <w:r w:rsidRPr="00377B77">
                <w:rPr>
                  <w:rStyle w:val="Hyperlink"/>
                  <w:szCs w:val="16"/>
                </w:rPr>
                <w:t xml:space="preserve"> 10.08.2020.pdf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1" w:history="1">
              <w:r w:rsidRPr="004E2990">
                <w:rPr>
                  <w:rStyle w:val="Hyperlink"/>
                </w:rPr>
                <w:t>Protokoll Koordinationssitzung 1.docx</w:t>
              </w:r>
            </w:hyperlink>
          </w:p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2" w:history="1">
              <w:r w:rsidRPr="004E2990">
                <w:rPr>
                  <w:rStyle w:val="Hyperlink"/>
                </w:rPr>
                <w:t>Protokoll Koordinationssitzung 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3" w:history="1">
              <w:r w:rsidRPr="004E2990">
                <w:rPr>
                  <w:rStyle w:val="Hyperlink"/>
                </w:rPr>
                <w:t>Deklaration Erdarbeiten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Pr="004E4D9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4" w:history="1">
              <w:r w:rsidRPr="006845AF">
                <w:rPr>
                  <w:rStyle w:val="Hyperlink"/>
                </w:rPr>
                <w:t>222.400_Inhaltsverzeichnis.pdf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Pr="004E4D9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5" w:history="1">
              <w:r w:rsidRPr="006845AF">
                <w:rPr>
                  <w:rStyle w:val="Hyperlink"/>
                </w:rPr>
                <w:t>222.402_Anforderungen an die Natursteinsorten- und Typen.pdf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6" w:history="1">
              <w:r w:rsidRPr="00A16107">
                <w:rPr>
                  <w:rStyle w:val="Hyperlink"/>
                </w:rPr>
                <w:t>Adressverzeichnis TBA zum Protokoll_Koordinationssitzung_1_und_2.docx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7" w:history="1">
              <w:proofErr w:type="spellStart"/>
              <w:r w:rsidRPr="00F6726A">
                <w:rPr>
                  <w:rStyle w:val="Hyperlink"/>
                  <w:szCs w:val="16"/>
                </w:rPr>
                <w:t>Uebersicht</w:t>
              </w:r>
              <w:proofErr w:type="spellEnd"/>
              <w:r w:rsidRPr="00F6726A">
                <w:rPr>
                  <w:rStyle w:val="Hyperlink"/>
                  <w:szCs w:val="16"/>
                </w:rPr>
                <w:t xml:space="preserve"> Ausgabedaten NPK Kapitel 1.08.2020.pdf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8" w:history="1">
              <w:r w:rsidRPr="00F6726A">
                <w:rPr>
                  <w:rStyle w:val="Hyperlink"/>
                  <w:szCs w:val="16"/>
                </w:rPr>
                <w:t>Teil E Anhang Angaben Unternehmer 1.08.2020, freihändiges 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9" w:history="1">
              <w:r w:rsidRPr="00F6726A">
                <w:rPr>
                  <w:rStyle w:val="Hyperlink"/>
                  <w:szCs w:val="16"/>
                </w:rPr>
                <w:t>Teil E Anhang Angaben Unternehmer 1.08.2020, ab Einladungsverfahren.docx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0" w:history="1">
              <w:r w:rsidRPr="00F6726A">
                <w:rPr>
                  <w:rStyle w:val="Hyperlink"/>
                  <w:szCs w:val="16"/>
                </w:rPr>
                <w:t>Teil C Leistungsverzeichnis NPK 111-241 1.08.2020.pdf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1" w:history="1">
              <w:r w:rsidRPr="006845AF">
                <w:rPr>
                  <w:rStyle w:val="Hyperlink"/>
                  <w:szCs w:val="16"/>
                </w:rPr>
                <w:t>Teil C Leistungsverzeichnis NPK 111-241 1.08.2020 sia451.crbx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2" w:history="1">
              <w:r w:rsidRPr="00F6726A">
                <w:rPr>
                  <w:rStyle w:val="Hyperlink"/>
                  <w:szCs w:val="16"/>
                </w:rPr>
                <w:t>Teil B1 NPK 102 Besondere Bestimmungen 1.08.2020, freihändiges 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3" w:history="1">
              <w:r w:rsidRPr="00F6726A">
                <w:rPr>
                  <w:rStyle w:val="Hyperlink"/>
                  <w:szCs w:val="16"/>
                </w:rPr>
                <w:t>Teil B1 NPK 102 Besondere Bestimmungen 1.08.2020, ab Einladungsverfahren.docx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4" w:history="1">
              <w:r w:rsidRPr="00F6726A">
                <w:rPr>
                  <w:rStyle w:val="Hyperlink"/>
                  <w:szCs w:val="16"/>
                </w:rPr>
                <w:t>Teil A Titelblatt 1.08.2020.docx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C76CA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5" w:history="1">
              <w:r w:rsidRPr="000664A1">
                <w:rPr>
                  <w:rStyle w:val="Hyperlink"/>
                  <w:szCs w:val="16"/>
                </w:rPr>
                <w:t>Entsorgungskonzept für Kantonsstrassenbaustellen_1.08.2020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211A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1211A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ungültig_237.435_Kunststoffrohr_Sickerleitungen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A9382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r w:rsidRPr="00F44015"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211A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1211A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ungültig_237.434_Normalbetonrohr_Sickerleitungen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A9382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r w:rsidRPr="00F44015"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211A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1211A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ungültig_237.433_Kunststoffrohr_Sammelleitungen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A9382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r w:rsidRPr="00F44015"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211A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1211A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ungültig_237.432_Normalbetonrohr_Sammelleitungen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r w:rsidRPr="00A9382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Default="00DD5808" w:rsidP="00DD5808">
            <w:r w:rsidRPr="00F44015"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211A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1211A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ungültig_237.431_Rohrmaterialien_Betonqualität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6" w:history="1">
              <w:r w:rsidRPr="00B43C25">
                <w:rPr>
                  <w:rStyle w:val="Hyperlink"/>
                  <w:szCs w:val="16"/>
                </w:rPr>
                <w:t xml:space="preserve">237.437 Grabenprofil für </w:t>
              </w:r>
              <w:proofErr w:type="spellStart"/>
              <w:r w:rsidRPr="00B43C25">
                <w:rPr>
                  <w:rStyle w:val="Hyperlink"/>
                  <w:szCs w:val="16"/>
                </w:rPr>
                <w:t>Drainageleitung_Hangwasser_Typ</w:t>
              </w:r>
              <w:proofErr w:type="spellEnd"/>
              <w:r w:rsidRPr="00B43C25">
                <w:rPr>
                  <w:rStyle w:val="Hyperlink"/>
                  <w:szCs w:val="16"/>
                </w:rPr>
                <w:t xml:space="preserve"> 2.pdf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7" w:history="1">
              <w:r w:rsidRPr="00B43C25">
                <w:rPr>
                  <w:rStyle w:val="Hyperlink"/>
                  <w:szCs w:val="16"/>
                </w:rPr>
                <w:t>237.436 Grabenprofil für Drainageleitung-</w:t>
              </w:r>
              <w:proofErr w:type="spellStart"/>
              <w:r w:rsidRPr="00B43C25">
                <w:rPr>
                  <w:rStyle w:val="Hyperlink"/>
                  <w:szCs w:val="16"/>
                </w:rPr>
                <w:t>Hangwasser_Typ</w:t>
              </w:r>
              <w:proofErr w:type="spellEnd"/>
              <w:r w:rsidRPr="00B43C25">
                <w:rPr>
                  <w:rStyle w:val="Hyperlink"/>
                  <w:szCs w:val="16"/>
                </w:rPr>
                <w:t xml:space="preserve"> 1.pdf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8" w:history="1">
              <w:r w:rsidRPr="00B43C25">
                <w:rPr>
                  <w:rStyle w:val="Hyperlink"/>
                  <w:szCs w:val="16"/>
                </w:rPr>
                <w:t>237.435 Grabenprofil V1_ausserhalb Strassenbereich.pdf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9" w:history="1">
              <w:r w:rsidRPr="00B43C25">
                <w:rPr>
                  <w:rStyle w:val="Hyperlink"/>
                  <w:szCs w:val="16"/>
                </w:rPr>
                <w:t>237.434 Grabenprofil V4_innerhalb Strassenbereich.pdf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0" w:history="1">
              <w:r w:rsidRPr="00B43C25">
                <w:rPr>
                  <w:rStyle w:val="Hyperlink"/>
                  <w:szCs w:val="16"/>
                </w:rPr>
                <w:t>237.433 Grabenprofil U1_ausserhalb Strassenbereich.pdf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1" w:history="1">
              <w:r w:rsidRPr="000E6D58">
                <w:rPr>
                  <w:rStyle w:val="Hyperlink"/>
                  <w:szCs w:val="16"/>
                </w:rPr>
                <w:t>237.432 Grabenprofil U4_innerhalb Strassenbereich.pdf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2" w:history="1">
              <w:r w:rsidRPr="000E6D58">
                <w:rPr>
                  <w:rStyle w:val="Hyperlink"/>
                  <w:szCs w:val="16"/>
                </w:rPr>
                <w:t>237.431_Ausführungs- und Sicherheitsbestimmungen.pdf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3" w:history="1">
              <w:r w:rsidRPr="000E6D58">
                <w:rPr>
                  <w:rStyle w:val="Hyperlink"/>
                  <w:szCs w:val="16"/>
                </w:rPr>
                <w:t>237.400_Inhaltsverzeichnis.pdf</w:t>
              </w:r>
            </w:hyperlink>
          </w:p>
        </w:tc>
      </w:tr>
      <w:tr w:rsidR="00DD5808" w:rsidRPr="002208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220877">
              <w:rPr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22087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437E0B">
              <w:rPr>
                <w:b/>
                <w:szCs w:val="16"/>
              </w:rPr>
              <w:t>Strassenlärm</w:t>
            </w:r>
            <w:proofErr w:type="spellEnd"/>
            <w:r w:rsidRPr="00437E0B">
              <w:rPr>
                <w:b/>
                <w:szCs w:val="16"/>
              </w:rPr>
              <w:t xml:space="preserve"> / Emissionskataster / Verkehrsstatistik</w:t>
            </w:r>
            <w:r w:rsidRPr="00220877">
              <w:rPr>
                <w:szCs w:val="16"/>
              </w:rPr>
              <w:t xml:space="preserve">; </w:t>
            </w:r>
            <w:r>
              <w:rPr>
                <w:szCs w:val="16"/>
              </w:rPr>
              <w:t>Emissionskataster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220877">
              <w:rPr>
                <w:szCs w:val="16"/>
              </w:rPr>
              <w:t>Strassenlärm</w:t>
            </w:r>
            <w:proofErr w:type="spellEnd"/>
            <w:r w:rsidRPr="00220877">
              <w:rPr>
                <w:szCs w:val="16"/>
              </w:rPr>
              <w:t xml:space="preserve"> / Emissionskataster Shape-Files 2020</w:t>
            </w:r>
            <w:r>
              <w:rPr>
                <w:szCs w:val="16"/>
              </w:rPr>
              <w:t>.zip</w:t>
            </w:r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D135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9D42C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05 Projektierung Vorgaben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4" w:history="1">
              <w:r w:rsidRPr="00A16107">
                <w:rPr>
                  <w:rStyle w:val="Hyperlink"/>
                </w:rPr>
                <w:t>Planbeispiel_Vereinbarungsbeilage_Landerwerb.pdf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D135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9D42C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05 Projektierung Vorgaben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5" w:history="1">
              <w:r w:rsidRPr="00A16107">
                <w:rPr>
                  <w:rStyle w:val="Hyperlink"/>
                </w:rPr>
                <w:t>Beispiel ausgefüllte Landerwerbstabelle.pdf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1. Projektierung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6" w:history="1">
              <w:r w:rsidRPr="00A16107">
                <w:rPr>
                  <w:rStyle w:val="Hyperlink"/>
                </w:rPr>
                <w:t>Landerwerbstabelle.xlsx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D5808" w:rsidRPr="004E4D9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D5808" w:rsidRPr="00311B33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7" w:history="1">
              <w:r w:rsidRPr="00A16107">
                <w:rPr>
                  <w:rStyle w:val="Hyperlink"/>
                </w:rPr>
                <w:t>Honorarvertrag_fuer_Planer_und_Bauleitungen_nach_LHO_Ausgabe_2020.docx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D5808" w:rsidRPr="004E4D9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D5808" w:rsidRPr="00311B33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8" w:history="1">
              <w:r w:rsidRPr="00A16107">
                <w:rPr>
                  <w:rStyle w:val="Hyperlink"/>
                </w:rPr>
                <w:t>Allgemeine Bestimmungen für Aufträge mit Planern und Bauleitungen_10.06.20.pdf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9" w:history="1">
              <w:r w:rsidRPr="00A16107">
                <w:rPr>
                  <w:rStyle w:val="Hyperlink"/>
                </w:rPr>
                <w:t>Adressverzeichnis TBA zum Protokoll_Koordinationssitzung_1_und_2.docx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20" w:history="1">
              <w:r w:rsidRPr="00A16107">
                <w:rPr>
                  <w:rStyle w:val="Hyperlink"/>
                </w:rPr>
                <w:t>Protokoll_Koordinationssitzung_2.docx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21" w:history="1">
              <w:r w:rsidRPr="00A16107">
                <w:rPr>
                  <w:rStyle w:val="Hyperlink"/>
                </w:rPr>
                <w:t>Protokoll_Koordinationssitzung_1.docx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29.05.2020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66057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2" w:history="1">
              <w:r w:rsidRPr="00660576">
                <w:rPr>
                  <w:rStyle w:val="Hyperlink"/>
                  <w:szCs w:val="16"/>
                </w:rPr>
                <w:t xml:space="preserve">01 TG Zählstelle </w:t>
              </w:r>
              <w:proofErr w:type="spellStart"/>
              <w:r w:rsidRPr="00660576">
                <w:rPr>
                  <w:rStyle w:val="Hyperlink"/>
                  <w:szCs w:val="16"/>
                </w:rPr>
                <w:t>Bottighofen</w:t>
              </w:r>
              <w:proofErr w:type="spellEnd"/>
              <w:r w:rsidRPr="00660576">
                <w:rPr>
                  <w:rStyle w:val="Hyperlink"/>
                  <w:szCs w:val="16"/>
                </w:rPr>
                <w:t xml:space="preserve"> 2019.pdf</w:t>
              </w:r>
            </w:hyperlink>
          </w:p>
        </w:tc>
      </w:tr>
      <w:tr w:rsidR="00DD5808" w:rsidTr="009A6FA2">
        <w:trPr>
          <w:trHeight w:val="451"/>
        </w:trPr>
        <w:tc>
          <w:tcPr>
            <w:tcW w:w="1134" w:type="dxa"/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15.05.2020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DD5808" w:rsidRPr="00C76CA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3" w:history="1">
              <w:r w:rsidRPr="00C76CA7">
                <w:rPr>
                  <w:rStyle w:val="Hyperlink"/>
                  <w:szCs w:val="16"/>
                </w:rPr>
                <w:t>Tabelle zum Entsorgungsplan Entsorgungsnachweis.xlsx</w:t>
              </w:r>
            </w:hyperlink>
          </w:p>
        </w:tc>
      </w:tr>
      <w:tr w:rsidR="00DD5808" w:rsidTr="009A6FA2">
        <w:trPr>
          <w:trHeight w:val="451"/>
        </w:trPr>
        <w:tc>
          <w:tcPr>
            <w:tcW w:w="1134" w:type="dxa"/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15.05.2020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DD5808" w:rsidRPr="00C76CA7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4" w:history="1">
              <w:r w:rsidRPr="00C76CA7">
                <w:rPr>
                  <w:rStyle w:val="Hyperlink"/>
                  <w:szCs w:val="16"/>
                </w:rPr>
                <w:t>Entsorgungskonzept für Kantonsstrassenbaustellen.pdf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12.05.2020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808" w:rsidRPr="00102A3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 w:rsidRPr="00102A3C">
              <w:rPr>
                <w:b/>
                <w:i/>
                <w:color w:val="A6A6A6" w:themeColor="background1" w:themeShade="A6"/>
                <w:szCs w:val="16"/>
              </w:rPr>
              <w:t>Musterdevis</w:t>
            </w:r>
            <w:proofErr w:type="spellEnd"/>
            <w:r w:rsidRPr="00102A3C">
              <w:rPr>
                <w:b/>
                <w:i/>
                <w:color w:val="A6A6A6" w:themeColor="background1" w:themeShade="A6"/>
                <w:szCs w:val="16"/>
              </w:rPr>
              <w:t>;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808" w:rsidRPr="00102A3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hyperlink r:id="rId225" w:history="1">
              <w:proofErr w:type="spellStart"/>
              <w:r w:rsidRPr="00102A3C">
                <w:rPr>
                  <w:b/>
                  <w:i/>
                  <w:color w:val="A6A6A6" w:themeColor="background1" w:themeShade="A6"/>
                </w:rPr>
                <w:t>Musterdevis</w:t>
              </w:r>
              <w:proofErr w:type="spellEnd"/>
              <w:r w:rsidRPr="00102A3C">
                <w:rPr>
                  <w:b/>
                  <w:i/>
                  <w:color w:val="A6A6A6" w:themeColor="background1" w:themeShade="A6"/>
                </w:rPr>
                <w:t xml:space="preserve"> Vorspann Nov17.docx</w:t>
              </w:r>
            </w:hyperlink>
          </w:p>
          <w:p w:rsidR="00DD5808" w:rsidRPr="00102A3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hyperlink r:id="rId226" w:history="1">
              <w:proofErr w:type="spellStart"/>
              <w:r w:rsidRPr="00102A3C">
                <w:rPr>
                  <w:b/>
                  <w:i/>
                  <w:color w:val="A6A6A6" w:themeColor="background1" w:themeShade="A6"/>
                </w:rPr>
                <w:t>Uebersicht</w:t>
              </w:r>
              <w:proofErr w:type="spellEnd"/>
              <w:r w:rsidRPr="00102A3C">
                <w:rPr>
                  <w:b/>
                  <w:i/>
                  <w:color w:val="A6A6A6" w:themeColor="background1" w:themeShade="A6"/>
                </w:rPr>
                <w:t xml:space="preserve"> Ausgabedaten NPK Kapitel Nov17.docx</w:t>
              </w:r>
            </w:hyperlink>
          </w:p>
          <w:p w:rsidR="00DD5808" w:rsidRPr="00102A3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hyperlink r:id="rId227" w:history="1">
              <w:proofErr w:type="spellStart"/>
              <w:r w:rsidRPr="00102A3C">
                <w:rPr>
                  <w:b/>
                  <w:i/>
                  <w:color w:val="A6A6A6" w:themeColor="background1" w:themeShade="A6"/>
                </w:rPr>
                <w:t>Musterdevis</w:t>
              </w:r>
              <w:proofErr w:type="spellEnd"/>
              <w:r w:rsidRPr="00102A3C">
                <w:rPr>
                  <w:b/>
                  <w:i/>
                  <w:color w:val="A6A6A6" w:themeColor="background1" w:themeShade="A6"/>
                </w:rPr>
                <w:t xml:space="preserve"> NPK 111 bis 241 Nov2017.pdf</w:t>
              </w:r>
            </w:hyperlink>
          </w:p>
          <w:p w:rsidR="00DD5808" w:rsidRPr="00102A3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hyperlink r:id="rId228" w:history="1">
              <w:proofErr w:type="spellStart"/>
              <w:r w:rsidRPr="00102A3C">
                <w:rPr>
                  <w:b/>
                  <w:i/>
                  <w:color w:val="A6A6A6" w:themeColor="background1" w:themeShade="A6"/>
                </w:rPr>
                <w:t>Musterdevis</w:t>
              </w:r>
              <w:proofErr w:type="spellEnd"/>
              <w:r w:rsidRPr="00102A3C">
                <w:rPr>
                  <w:b/>
                  <w:i/>
                  <w:color w:val="A6A6A6" w:themeColor="background1" w:themeShade="A6"/>
                </w:rPr>
                <w:t xml:space="preserve"> NPK 111 bis 241 Nov17 sia451.01s</w:t>
              </w:r>
            </w:hyperlink>
          </w:p>
        </w:tc>
      </w:tr>
      <w:tr w:rsidR="00DD5808" w:rsidTr="009A6FA2">
        <w:tc>
          <w:tcPr>
            <w:tcW w:w="1134" w:type="dxa"/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12.05.2020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DD5808" w:rsidRPr="00D12FA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1. Projektierung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r>
              <w:t>L</w:t>
            </w:r>
            <w:r w:rsidRPr="00311B33">
              <w:t>anderwerbstabelle.xlsx</w:t>
            </w:r>
          </w:p>
        </w:tc>
      </w:tr>
      <w:tr w:rsidR="00DD5808" w:rsidTr="009A6FA2">
        <w:tc>
          <w:tcPr>
            <w:tcW w:w="1134" w:type="dxa"/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31.03.2020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DD5808" w:rsidRPr="00D12FA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proofErr w:type="spellStart"/>
            <w:r w:rsidRPr="00D12FA2">
              <w:rPr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shd w:val="clear" w:color="auto" w:fill="EAF1DD" w:themeFill="accent3" w:themeFillTint="33"/>
          </w:tcPr>
          <w:p w:rsidR="00DD5808" w:rsidRPr="00D12FA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9" w:history="1">
              <w:r w:rsidRPr="008B0D71">
                <w:rPr>
                  <w:rStyle w:val="Hyperlink"/>
                  <w:szCs w:val="16"/>
                </w:rPr>
                <w:t xml:space="preserve">Beilage zu </w:t>
              </w:r>
              <w:proofErr w:type="spellStart"/>
              <w:r w:rsidRPr="008B0D71">
                <w:rPr>
                  <w:rStyle w:val="Hyperlink"/>
                  <w:szCs w:val="16"/>
                </w:rPr>
                <w:t>Musterdevis</w:t>
              </w:r>
              <w:proofErr w:type="spellEnd"/>
              <w:r w:rsidRPr="008B0D71">
                <w:rPr>
                  <w:rStyle w:val="Hyperlink"/>
                  <w:szCs w:val="16"/>
                </w:rPr>
                <w:t xml:space="preserve"> NPK 117 Abtransport von Ausbauasphalt.pdf</w:t>
              </w:r>
            </w:hyperlink>
          </w:p>
        </w:tc>
      </w:tr>
      <w:tr w:rsidR="00DD5808" w:rsidTr="009A6FA2">
        <w:tc>
          <w:tcPr>
            <w:tcW w:w="1134" w:type="dxa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12.03.2020</w:t>
            </w:r>
          </w:p>
        </w:tc>
        <w:tc>
          <w:tcPr>
            <w:tcW w:w="567" w:type="dxa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</w:tcPr>
          <w:p w:rsidR="00DD5808" w:rsidRPr="00263FE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263FE8">
              <w:rPr>
                <w:b/>
                <w:i/>
                <w:color w:val="A6A6A6" w:themeColor="background1" w:themeShade="A6"/>
                <w:szCs w:val="16"/>
              </w:rPr>
              <w:t>Weisungen; 10 Bestimmungen für die Unternehmer-Abrechnung</w:t>
            </w:r>
          </w:p>
        </w:tc>
        <w:tc>
          <w:tcPr>
            <w:tcW w:w="4536" w:type="dxa"/>
          </w:tcPr>
          <w:p w:rsidR="00DD5808" w:rsidRPr="00263FE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263FE8">
              <w:rPr>
                <w:b/>
                <w:i/>
                <w:color w:val="A6A6A6" w:themeColor="background1" w:themeShade="A6"/>
                <w:szCs w:val="16"/>
              </w:rPr>
              <w:t>Weisung</w:t>
            </w:r>
            <w:r>
              <w:rPr>
                <w:b/>
                <w:i/>
                <w:color w:val="A6A6A6" w:themeColor="background1" w:themeShade="A6"/>
                <w:szCs w:val="16"/>
              </w:rPr>
              <w:t xml:space="preserve"> über Teuerungsverrec</w:t>
            </w:r>
            <w:r w:rsidRPr="00263FE8">
              <w:rPr>
                <w:b/>
                <w:i/>
                <w:color w:val="A6A6A6" w:themeColor="background1" w:themeShade="A6"/>
                <w:szCs w:val="16"/>
              </w:rPr>
              <w:t>hnungen ab 2006.pdf</w:t>
            </w:r>
          </w:p>
        </w:tc>
      </w:tr>
      <w:tr w:rsidR="00DD5808" w:rsidTr="009A6FA2">
        <w:tc>
          <w:tcPr>
            <w:tcW w:w="1134" w:type="dxa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12.03.2020</w:t>
            </w:r>
          </w:p>
        </w:tc>
        <w:tc>
          <w:tcPr>
            <w:tcW w:w="567" w:type="dxa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D35981">
              <w:rPr>
                <w:b/>
                <w:szCs w:val="16"/>
              </w:rPr>
              <w:t>Strassenlärm</w:t>
            </w:r>
            <w:proofErr w:type="spellEnd"/>
            <w:r w:rsidRPr="00D35981">
              <w:rPr>
                <w:b/>
                <w:szCs w:val="16"/>
              </w:rPr>
              <w:t xml:space="preserve"> / Emissionskataster / Verkehrsstatistik; </w:t>
            </w:r>
            <w:r>
              <w:rPr>
                <w:szCs w:val="16"/>
              </w:rPr>
              <w:t>Emissionskataster</w:t>
            </w:r>
          </w:p>
        </w:tc>
        <w:tc>
          <w:tcPr>
            <w:tcW w:w="4536" w:type="dxa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0" w:history="1">
              <w:proofErr w:type="spellStart"/>
              <w:r w:rsidRPr="0090667F">
                <w:rPr>
                  <w:rStyle w:val="Hyperlink"/>
                  <w:szCs w:val="16"/>
                </w:rPr>
                <w:t>Gesuchsformular</w:t>
              </w:r>
              <w:proofErr w:type="spellEnd"/>
              <w:r w:rsidRPr="0090667F">
                <w:rPr>
                  <w:rStyle w:val="Hyperlink"/>
                  <w:szCs w:val="16"/>
                </w:rPr>
                <w:t xml:space="preserve"> Zustimmung nach Art. 31 Abs.2 LSV_3_2020.xlsx</w:t>
              </w:r>
            </w:hyperlink>
          </w:p>
        </w:tc>
      </w:tr>
      <w:tr w:rsidR="00DD5808" w:rsidTr="009A6FA2">
        <w:tc>
          <w:tcPr>
            <w:tcW w:w="1134" w:type="dxa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02.03.2020</w:t>
            </w:r>
          </w:p>
        </w:tc>
        <w:tc>
          <w:tcPr>
            <w:tcW w:w="567" w:type="dxa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1" w:history="1">
              <w:r w:rsidRPr="007B7CBC">
                <w:rPr>
                  <w:rStyle w:val="Hyperlink"/>
                  <w:szCs w:val="16"/>
                </w:rPr>
                <w:t>Protokoll_Koordinationssitzung_2.docx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02.03.2020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2" w:history="1">
              <w:r w:rsidRPr="007B7CBC">
                <w:rPr>
                  <w:rStyle w:val="Hyperlink"/>
                  <w:szCs w:val="16"/>
                </w:rPr>
                <w:t>Protokoll_Koordinationssitzung_1.docx</w:t>
              </w:r>
            </w:hyperlink>
          </w:p>
        </w:tc>
      </w:tr>
      <w:tr w:rsidR="00DD5808" w:rsidTr="009A6FA2">
        <w:tc>
          <w:tcPr>
            <w:tcW w:w="1134" w:type="dxa"/>
            <w:shd w:val="clear" w:color="auto" w:fill="EAF1DD" w:themeFill="accent3" w:themeFillTint="33"/>
          </w:tcPr>
          <w:p w:rsidR="00DD5808" w:rsidRPr="00177FE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3" w:history="1">
              <w:r w:rsidRPr="00613425">
                <w:rPr>
                  <w:rStyle w:val="Hyperlink"/>
                  <w:szCs w:val="16"/>
                </w:rPr>
                <w:t>DT</w:t>
              </w:r>
              <w:r>
                <w:rPr>
                  <w:rStyle w:val="Hyperlink"/>
                  <w:szCs w:val="16"/>
                </w:rPr>
                <w:t>V_Plan_2019</w:t>
              </w:r>
              <w:r w:rsidRPr="00613425">
                <w:rPr>
                  <w:rStyle w:val="Hyperlink"/>
                  <w:szCs w:val="16"/>
                </w:rPr>
                <w:t>_Weinfelden.pdf</w:t>
              </w:r>
            </w:hyperlink>
          </w:p>
        </w:tc>
      </w:tr>
      <w:tr w:rsidR="00DD5808" w:rsidTr="009A6FA2">
        <w:tc>
          <w:tcPr>
            <w:tcW w:w="1134" w:type="dxa"/>
            <w:shd w:val="clear" w:color="auto" w:fill="EAF1DD" w:themeFill="accent3" w:themeFillTint="33"/>
          </w:tcPr>
          <w:p w:rsidR="00DD5808" w:rsidRPr="00177FE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4" w:history="1">
              <w:r>
                <w:rPr>
                  <w:rStyle w:val="Hyperlink"/>
                  <w:szCs w:val="16"/>
                </w:rPr>
                <w:t>DTV_Plan_2019</w:t>
              </w:r>
              <w:r w:rsidRPr="00613425">
                <w:rPr>
                  <w:rStyle w:val="Hyperlink"/>
                  <w:szCs w:val="16"/>
                </w:rPr>
                <w:t>_Muenchwilen.pdf</w:t>
              </w:r>
            </w:hyperlink>
          </w:p>
        </w:tc>
      </w:tr>
      <w:tr w:rsidR="00DD5808" w:rsidTr="009A6FA2">
        <w:tc>
          <w:tcPr>
            <w:tcW w:w="1134" w:type="dxa"/>
            <w:shd w:val="clear" w:color="auto" w:fill="EAF1DD" w:themeFill="accent3" w:themeFillTint="33"/>
          </w:tcPr>
          <w:p w:rsidR="00DD5808" w:rsidRPr="00177FE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5" w:history="1">
              <w:r>
                <w:rPr>
                  <w:rStyle w:val="Hyperlink"/>
                  <w:szCs w:val="16"/>
                </w:rPr>
                <w:t>DTV_Plan_2019</w:t>
              </w:r>
              <w:r w:rsidRPr="00613425">
                <w:rPr>
                  <w:rStyle w:val="Hyperlink"/>
                  <w:szCs w:val="16"/>
                </w:rPr>
                <w:t>_Kreuzlingen.pdf</w:t>
              </w:r>
            </w:hyperlink>
          </w:p>
        </w:tc>
      </w:tr>
      <w:tr w:rsidR="00DD5808" w:rsidTr="009A6FA2">
        <w:tc>
          <w:tcPr>
            <w:tcW w:w="1134" w:type="dxa"/>
            <w:shd w:val="clear" w:color="auto" w:fill="EAF1DD" w:themeFill="accent3" w:themeFillTint="33"/>
          </w:tcPr>
          <w:p w:rsidR="00DD5808" w:rsidRPr="00177FE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6" w:history="1">
              <w:r>
                <w:rPr>
                  <w:rStyle w:val="Hyperlink"/>
                  <w:szCs w:val="16"/>
                </w:rPr>
                <w:t>DTV_Plan_2019</w:t>
              </w:r>
              <w:r w:rsidRPr="00613425">
                <w:rPr>
                  <w:rStyle w:val="Hyperlink"/>
                  <w:szCs w:val="16"/>
                </w:rPr>
                <w:t>_Frauenfeld.pdf</w:t>
              </w:r>
            </w:hyperlink>
          </w:p>
        </w:tc>
      </w:tr>
      <w:tr w:rsidR="00DD5808" w:rsidTr="009A6FA2">
        <w:tc>
          <w:tcPr>
            <w:tcW w:w="1134" w:type="dxa"/>
            <w:shd w:val="clear" w:color="auto" w:fill="EAF1DD" w:themeFill="accent3" w:themeFillTint="33"/>
          </w:tcPr>
          <w:p w:rsidR="00DD5808" w:rsidRPr="00177FE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7" w:history="1">
              <w:r>
                <w:rPr>
                  <w:rStyle w:val="Hyperlink"/>
                  <w:szCs w:val="16"/>
                </w:rPr>
                <w:t>DTV_Plan_2019</w:t>
              </w:r>
              <w:r w:rsidRPr="00613425">
                <w:rPr>
                  <w:rStyle w:val="Hyperlink"/>
                  <w:szCs w:val="16"/>
                </w:rPr>
                <w:t>_Bischofszell.pdf</w:t>
              </w:r>
            </w:hyperlink>
          </w:p>
        </w:tc>
      </w:tr>
      <w:tr w:rsidR="00DD5808" w:rsidTr="009A6FA2">
        <w:tc>
          <w:tcPr>
            <w:tcW w:w="1134" w:type="dxa"/>
            <w:shd w:val="clear" w:color="auto" w:fill="EAF1DD" w:themeFill="accent3" w:themeFillTint="33"/>
          </w:tcPr>
          <w:p w:rsidR="00DD5808" w:rsidRPr="00177FE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238" w:history="1">
              <w:r>
                <w:rPr>
                  <w:rStyle w:val="Hyperlink"/>
                  <w:szCs w:val="16"/>
                </w:rPr>
                <w:t>DTV_Plan_2019</w:t>
              </w:r>
              <w:r w:rsidRPr="00706E5B">
                <w:rPr>
                  <w:rStyle w:val="Hyperlink"/>
                  <w:szCs w:val="16"/>
                </w:rPr>
                <w:t>_Arbon.pdf</w:t>
              </w:r>
            </w:hyperlink>
          </w:p>
        </w:tc>
      </w:tr>
      <w:tr w:rsidR="00DD5808" w:rsidTr="009A6FA2">
        <w:tc>
          <w:tcPr>
            <w:tcW w:w="1134" w:type="dxa"/>
            <w:shd w:val="clear" w:color="auto" w:fill="EAF1DD" w:themeFill="accent3" w:themeFillTint="33"/>
          </w:tcPr>
          <w:p w:rsidR="00DD5808" w:rsidRPr="00177FE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9" w:history="1">
              <w:r w:rsidRPr="00706E5B">
                <w:rPr>
                  <w:rStyle w:val="Hyperlink"/>
                  <w:szCs w:val="16"/>
                </w:rPr>
                <w:t>DT</w:t>
              </w:r>
              <w:r>
                <w:rPr>
                  <w:rStyle w:val="Hyperlink"/>
                  <w:szCs w:val="16"/>
                </w:rPr>
                <w:t>V_Plan_2019</w:t>
              </w:r>
              <w:r w:rsidRPr="00706E5B">
                <w:rPr>
                  <w:rStyle w:val="Hyperlink"/>
                  <w:szCs w:val="16"/>
                </w:rPr>
                <w:t>_Amriswil.pdf</w:t>
              </w:r>
            </w:hyperlink>
          </w:p>
        </w:tc>
      </w:tr>
      <w:tr w:rsidR="00DD5808" w:rsidTr="009A6FA2">
        <w:tc>
          <w:tcPr>
            <w:tcW w:w="1134" w:type="dxa"/>
            <w:shd w:val="clear" w:color="auto" w:fill="EAF1DD" w:themeFill="accent3" w:themeFillTint="33"/>
          </w:tcPr>
          <w:p w:rsidR="00DD5808" w:rsidRPr="00177FE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0" w:history="1">
              <w:r>
                <w:rPr>
                  <w:rStyle w:val="Hyperlink"/>
                  <w:szCs w:val="16"/>
                </w:rPr>
                <w:t>DTV_Plan_2019</w:t>
              </w:r>
              <w:r w:rsidRPr="00706E5B">
                <w:rPr>
                  <w:rStyle w:val="Hyperlink"/>
                  <w:szCs w:val="16"/>
                </w:rPr>
                <w:t>_Thurgau.pdf</w:t>
              </w:r>
            </w:hyperlink>
          </w:p>
        </w:tc>
      </w:tr>
      <w:tr w:rsidR="00DD5808" w:rsidRPr="00FA3766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177FE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9D42C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Grundlagen-dokumente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FA376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hyperlink r:id="rId241" w:history="1">
              <w:r w:rsidRPr="00177FE5">
                <w:rPr>
                  <w:rStyle w:val="Hyperlink"/>
                </w:rPr>
                <w:t>Vorgaben bezüglich Ausnahmetransporte.pdf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177FE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77FE5">
              <w:rPr>
                <w:szCs w:val="16"/>
              </w:rPr>
              <w:t>28.02.2020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501B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color w:val="A6A6A6" w:themeColor="background1" w:themeShade="A6"/>
                <w:szCs w:val="16"/>
              </w:rPr>
            </w:pPr>
            <w:r w:rsidRPr="000501BF">
              <w:rPr>
                <w:b/>
                <w:szCs w:val="16"/>
              </w:rPr>
              <w:t>Home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501BF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hyperlink r:id="rId242" w:history="1">
              <w:proofErr w:type="spellStart"/>
              <w:r w:rsidRPr="00177FE5">
                <w:rPr>
                  <w:rStyle w:val="Hyperlink"/>
                  <w:szCs w:val="16"/>
                </w:rPr>
                <w:t>Factsheet</w:t>
              </w:r>
              <w:proofErr w:type="spellEnd"/>
              <w:r w:rsidRPr="00177FE5">
                <w:rPr>
                  <w:rStyle w:val="Hyperlink"/>
                  <w:szCs w:val="16"/>
                </w:rPr>
                <w:t xml:space="preserve"> NEB-Übergabe an ASTRA.pdf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177FE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77FE5">
              <w:rPr>
                <w:szCs w:val="16"/>
              </w:rPr>
              <w:t>28.02.2020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FA376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243" w:history="1">
              <w:r w:rsidRPr="00177FE5">
                <w:rPr>
                  <w:rStyle w:val="Hyperlink"/>
                  <w:szCs w:val="16"/>
                </w:rPr>
                <w:t>Musterdevis_NPK_222_Zusatz Sonderborde_Feb2020.pdf</w:t>
              </w:r>
            </w:hyperlink>
          </w:p>
          <w:p w:rsidR="00DD5808" w:rsidRPr="00FA376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</w:p>
        </w:tc>
      </w:tr>
      <w:tr w:rsidR="00DD5808" w:rsidRPr="00FA3766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177FE5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77FE5">
              <w:rPr>
                <w:szCs w:val="16"/>
              </w:rPr>
              <w:t>28.02.2020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FA376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244" w:history="1">
              <w:r w:rsidRPr="00177FE5">
                <w:rPr>
                  <w:rStyle w:val="Hyperlink"/>
                  <w:szCs w:val="16"/>
                </w:rPr>
                <w:t>Musterdevis_NPK_222_</w:t>
              </w:r>
              <w:r w:rsidRPr="00177FE5">
                <w:rPr>
                  <w:rStyle w:val="Hyperlink"/>
                  <w:szCs w:val="16"/>
                </w:rPr>
                <w:br/>
                <w:t>Zusatz Sonderborde_Feb2020_sia451.01s</w:t>
              </w:r>
            </w:hyperlink>
          </w:p>
          <w:p w:rsidR="00DD5808" w:rsidRPr="00FA376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9E22D8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i/>
                <w:color w:val="A6A6A6" w:themeColor="background1" w:themeShade="A6"/>
                <w:szCs w:val="16"/>
              </w:rPr>
              <w:t>13 Verrechnungsansätze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>
              <w:rPr>
                <w:i/>
                <w:color w:val="A6A6A6" w:themeColor="background1" w:themeShade="A6"/>
                <w:szCs w:val="16"/>
              </w:rPr>
              <w:t>Kapitel Verrechnungsansätze entfällt.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9D42C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Grundlagen-dokumente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5" w:history="1">
              <w:r w:rsidRPr="009D42C0">
                <w:rPr>
                  <w:rStyle w:val="Hyperlink"/>
                  <w:szCs w:val="16"/>
                </w:rPr>
                <w:t>Richtlinie Belagswahl auf Kantonsstrassen.pdf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2138C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2138CC">
              <w:rPr>
                <w:b/>
                <w:szCs w:val="16"/>
              </w:rPr>
              <w:t>Normalien; 222.400 Abschlüsse</w:t>
            </w:r>
          </w:p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Diverse, </w:t>
            </w:r>
            <w:proofErr w:type="spellStart"/>
            <w:r>
              <w:rPr>
                <w:szCs w:val="16"/>
              </w:rPr>
              <w:t>gemäss</w:t>
            </w:r>
            <w:proofErr w:type="spellEnd"/>
            <w:r>
              <w:rPr>
                <w:szCs w:val="16"/>
              </w:rPr>
              <w:t xml:space="preserve"> Inhaltsverzeichnis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6" w:history="1">
              <w:r w:rsidRPr="009D42C0">
                <w:rPr>
                  <w:rStyle w:val="Hyperlink"/>
                  <w:szCs w:val="16"/>
                </w:rPr>
                <w:t>222.400 Inhaltsverzeichnis.pdf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656A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7" w:history="1">
              <w:r w:rsidRPr="0053287A">
                <w:rPr>
                  <w:rStyle w:val="Hyperlink"/>
                  <w:szCs w:val="16"/>
                </w:rPr>
                <w:t>Auftr</w:t>
              </w:r>
              <w:r>
                <w:rPr>
                  <w:rStyle w:val="Hyperlink"/>
                  <w:szCs w:val="16"/>
                </w:rPr>
                <w:t xml:space="preserve">äge </w:t>
              </w:r>
              <w:r w:rsidRPr="0053287A">
                <w:rPr>
                  <w:rStyle w:val="Hyperlink"/>
                  <w:szCs w:val="16"/>
                </w:rPr>
                <w:t>mit</w:t>
              </w:r>
              <w:r>
                <w:rPr>
                  <w:rStyle w:val="Hyperlink"/>
                  <w:szCs w:val="16"/>
                </w:rPr>
                <w:t xml:space="preserve"> </w:t>
              </w:r>
              <w:r w:rsidRPr="0053287A">
                <w:rPr>
                  <w:rStyle w:val="Hyperlink"/>
                  <w:szCs w:val="16"/>
                </w:rPr>
                <w:t>Planern</w:t>
              </w:r>
              <w:r>
                <w:rPr>
                  <w:rStyle w:val="Hyperlink"/>
                  <w:szCs w:val="16"/>
                </w:rPr>
                <w:t xml:space="preserve"> Honorierung 2020</w:t>
              </w:r>
              <w:r w:rsidRPr="0053287A">
                <w:rPr>
                  <w:rStyle w:val="Hyperlink"/>
                  <w:szCs w:val="16"/>
                </w:rPr>
                <w:t>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17.01.2020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D35981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D35981">
              <w:rPr>
                <w:b/>
                <w:szCs w:val="16"/>
              </w:rPr>
              <w:t>Strassenlärm</w:t>
            </w:r>
            <w:proofErr w:type="spellEnd"/>
            <w:r w:rsidRPr="00D35981">
              <w:rPr>
                <w:b/>
                <w:szCs w:val="16"/>
              </w:rPr>
              <w:t xml:space="preserve"> / Emissionskataster / Verkehrsstatistik; </w:t>
            </w:r>
            <w:r>
              <w:rPr>
                <w:szCs w:val="16"/>
              </w:rPr>
              <w:t>Emissionskataster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8" w:history="1">
              <w:proofErr w:type="spellStart"/>
              <w:r w:rsidRPr="003947AD">
                <w:rPr>
                  <w:rStyle w:val="Hyperlink"/>
                  <w:szCs w:val="16"/>
                </w:rPr>
                <w:t>Strassenlärm</w:t>
              </w:r>
              <w:proofErr w:type="spellEnd"/>
              <w:r w:rsidRPr="003947AD">
                <w:rPr>
                  <w:rStyle w:val="Hyperlink"/>
                  <w:szCs w:val="16"/>
                </w:rPr>
                <w:t xml:space="preserve"> / Emissionskataster / </w:t>
              </w:r>
              <w:proofErr w:type="spellStart"/>
              <w:r w:rsidRPr="003947AD">
                <w:rPr>
                  <w:rStyle w:val="Hyperlink"/>
                  <w:szCs w:val="16"/>
                </w:rPr>
                <w:t>ThurGis</w:t>
              </w:r>
              <w:proofErr w:type="spellEnd"/>
              <w:r w:rsidRPr="003947AD">
                <w:rPr>
                  <w:rStyle w:val="Hyperlink"/>
                  <w:szCs w:val="16"/>
                </w:rPr>
                <w:t xml:space="preserve"> 2020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9" w:history="1">
              <w:r w:rsidRPr="007B7CBC">
                <w:rPr>
                  <w:rStyle w:val="Hyperlink"/>
                  <w:szCs w:val="16"/>
                </w:rPr>
                <w:t>Protokoll_Koordinationssitzung_2.docx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06.01.2020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0" w:history="1">
              <w:r w:rsidRPr="007B7CBC">
                <w:rPr>
                  <w:rStyle w:val="Hyperlink"/>
                  <w:szCs w:val="16"/>
                </w:rPr>
                <w:t>Protokoll_Koordinationssitzung_1.docx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25.10.2019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9E22D8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9E22D8">
              <w:rPr>
                <w:i/>
                <w:color w:val="A6A6A6" w:themeColor="background1" w:themeShade="A6"/>
                <w:szCs w:val="16"/>
              </w:rPr>
              <w:t>09 Allgemeine Vertragsbestandteile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proofErr w:type="spellStart"/>
            <w:r w:rsidRPr="009E22D8">
              <w:rPr>
                <w:i/>
                <w:color w:val="A6A6A6" w:themeColor="background1" w:themeShade="A6"/>
                <w:szCs w:val="16"/>
              </w:rPr>
              <w:t>Allgemeine_Bestimmungen_für_Grabeninstandstellungen</w:t>
            </w:r>
            <w:proofErr w:type="spellEnd"/>
            <w:r w:rsidRPr="009E22D8">
              <w:rPr>
                <w:i/>
                <w:color w:val="A6A6A6" w:themeColor="background1" w:themeShade="A6"/>
                <w:szCs w:val="16"/>
              </w:rPr>
              <w:t>_</w:t>
            </w:r>
          </w:p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9E22D8">
              <w:rPr>
                <w:i/>
                <w:color w:val="A6A6A6" w:themeColor="background1" w:themeShade="A6"/>
                <w:szCs w:val="16"/>
              </w:rPr>
              <w:t>07.10.2014.pdf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25.10.2019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9E22D8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9E22D8">
              <w:rPr>
                <w:i/>
                <w:color w:val="A6A6A6" w:themeColor="background1" w:themeShade="A6"/>
                <w:szCs w:val="16"/>
              </w:rPr>
              <w:t>09 Allgemeine Vertragsbestandteile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9E22D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9E22D8">
              <w:rPr>
                <w:i/>
                <w:color w:val="A6A6A6" w:themeColor="background1" w:themeShade="A6"/>
                <w:szCs w:val="16"/>
              </w:rPr>
              <w:t>Allgemeine_Bestimmungen_für_Klein-und_Reparaturarbeiten_22.02.2010.pdf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03.05.2019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1" w:history="1">
              <w:r w:rsidRPr="00E668B4">
                <w:rPr>
                  <w:rStyle w:val="Hyperlink"/>
                  <w:szCs w:val="16"/>
                </w:rPr>
                <w:t>Entschaedigungen_fuer_Ertragsausfall_Ausgabe_2019</w:t>
              </w:r>
            </w:hyperlink>
            <w:r>
              <w:rPr>
                <w:rStyle w:val="Hyperlink"/>
                <w:szCs w:val="16"/>
              </w:rPr>
              <w:t>.pdf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03.05.2019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3B512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3B5124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3B5124">
              <w:rPr>
                <w:i/>
                <w:color w:val="A6A6A6" w:themeColor="background1" w:themeShade="A6"/>
                <w:szCs w:val="16"/>
              </w:rPr>
              <w:t xml:space="preserve">11 Ertragsausfall und </w:t>
            </w:r>
            <w:proofErr w:type="spellStart"/>
            <w:r w:rsidRPr="003B5124">
              <w:rPr>
                <w:i/>
                <w:color w:val="A6A6A6" w:themeColor="background1" w:themeShade="A6"/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3B512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  <w:szCs w:val="16"/>
              </w:rPr>
            </w:pPr>
            <w:r w:rsidRPr="003B5124">
              <w:rPr>
                <w:rStyle w:val="Hyperlink"/>
                <w:i/>
                <w:color w:val="A6A6A6" w:themeColor="background1" w:themeShade="A6"/>
                <w:szCs w:val="16"/>
              </w:rPr>
              <w:t>Entschaedigungen_fuer_Ertragsausfall_Ausgabe_2016</w:t>
            </w:r>
            <w:r>
              <w:rPr>
                <w:rStyle w:val="Hyperlink"/>
                <w:i/>
                <w:color w:val="A6A6A6" w:themeColor="background1" w:themeShade="A6"/>
                <w:szCs w:val="16"/>
              </w:rPr>
              <w:t>.pdf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16.04.2019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81173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2" w:history="1">
              <w:r w:rsidRPr="00811730">
                <w:rPr>
                  <w:rStyle w:val="Hyperlink"/>
                  <w:szCs w:val="16"/>
                </w:rPr>
                <w:t>Gesuch_um_die_Bewilligung_eines_Leitungsanschlusses</w:t>
              </w:r>
            </w:hyperlink>
            <w:r>
              <w:rPr>
                <w:rStyle w:val="Hyperlink"/>
                <w:szCs w:val="16"/>
              </w:rPr>
              <w:t>.docx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D35981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D35981">
              <w:rPr>
                <w:b/>
                <w:szCs w:val="16"/>
              </w:rPr>
              <w:t>Strassenlärm</w:t>
            </w:r>
            <w:proofErr w:type="spellEnd"/>
            <w:r w:rsidRPr="00D35981">
              <w:rPr>
                <w:b/>
                <w:szCs w:val="16"/>
              </w:rPr>
              <w:t xml:space="preserve"> / Emissionskataster / Verkehrsstatistik; </w:t>
            </w:r>
            <w:r>
              <w:rPr>
                <w:szCs w:val="16"/>
              </w:rPr>
              <w:t>Emissionskataster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3" w:history="1">
              <w:proofErr w:type="spellStart"/>
              <w:r w:rsidRPr="00D35981">
                <w:rPr>
                  <w:rStyle w:val="Hyperlink"/>
                  <w:szCs w:val="16"/>
                </w:rPr>
                <w:t>Strassenlärm</w:t>
              </w:r>
              <w:proofErr w:type="spellEnd"/>
              <w:r w:rsidRPr="00D35981">
                <w:rPr>
                  <w:rStyle w:val="Hyperlink"/>
                  <w:szCs w:val="16"/>
                </w:rPr>
                <w:t xml:space="preserve"> / Emissionskataster / </w:t>
              </w:r>
              <w:proofErr w:type="spellStart"/>
              <w:r w:rsidRPr="00D35981">
                <w:rPr>
                  <w:rStyle w:val="Hyperlink"/>
                  <w:szCs w:val="16"/>
                </w:rPr>
                <w:t>ThurGis</w:t>
              </w:r>
              <w:proofErr w:type="spellEnd"/>
              <w:r w:rsidRPr="00D35981">
                <w:rPr>
                  <w:rStyle w:val="Hyperlink"/>
                  <w:szCs w:val="16"/>
                </w:rPr>
                <w:t xml:space="preserve"> 2019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25.03.2019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022112">
              <w:rPr>
                <w:szCs w:val="16"/>
              </w:rPr>
              <w:t xml:space="preserve">01 </w:t>
            </w:r>
            <w:r>
              <w:rPr>
                <w:szCs w:val="16"/>
              </w:rPr>
              <w:t>Allgemeine Vorschriften und Weisungen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254" w:history="1">
              <w:r w:rsidRPr="00770D27">
                <w:rPr>
                  <w:rStyle w:val="Hyperlink"/>
                  <w:szCs w:val="16"/>
                </w:rPr>
                <w:t>Merkblatt Reklamen für Wahlen und Abstimmungen.pdf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25.03.2019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656A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5" w:history="1">
              <w:r w:rsidRPr="009F473C">
                <w:rPr>
                  <w:rStyle w:val="Hyperlink"/>
                  <w:szCs w:val="16"/>
                </w:rPr>
                <w:t>Anhang zu Aufträge mit Planern, Honorierung.pdf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25.03.2019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9F473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9F473C">
              <w:rPr>
                <w:b/>
                <w:szCs w:val="16"/>
              </w:rPr>
              <w:t>Home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6" w:history="1">
              <w:r w:rsidRPr="009F473C">
                <w:rPr>
                  <w:rStyle w:val="Hyperlink"/>
                  <w:szCs w:val="16"/>
                </w:rPr>
                <w:t>Organigramm ab 1. Juni 2019.pdf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7" w:history="1">
              <w:r w:rsidRPr="00613425">
                <w:rPr>
                  <w:rStyle w:val="Hyperlink"/>
                  <w:szCs w:val="16"/>
                </w:rPr>
                <w:t>DTV_Plan_2018_Weinfelden.pdf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8" w:history="1">
              <w:r w:rsidRPr="00613425">
                <w:rPr>
                  <w:rStyle w:val="Hyperlink"/>
                  <w:szCs w:val="16"/>
                </w:rPr>
                <w:t>DTV_Plan_2018_Muenchwilen.pdf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9" w:history="1">
              <w:r w:rsidRPr="00613425">
                <w:rPr>
                  <w:rStyle w:val="Hyperlink"/>
                  <w:szCs w:val="16"/>
                </w:rPr>
                <w:t>DTV_Plan_2018_Kreuzlingen.pdf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0" w:history="1">
              <w:r w:rsidRPr="00613425">
                <w:rPr>
                  <w:rStyle w:val="Hyperlink"/>
                  <w:szCs w:val="16"/>
                </w:rPr>
                <w:t>DTV_Plan_2018_Frauenfeld.pdf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1" w:history="1">
              <w:r w:rsidRPr="00613425">
                <w:rPr>
                  <w:rStyle w:val="Hyperlink"/>
                  <w:szCs w:val="16"/>
                </w:rPr>
                <w:t>DTV_Plan_2018_Bischofszell.pdf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262" w:history="1">
              <w:r w:rsidRPr="00706E5B">
                <w:rPr>
                  <w:rStyle w:val="Hyperlink"/>
                  <w:szCs w:val="16"/>
                </w:rPr>
                <w:t>DTV_Plan_2018_Arbon.pdf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3" w:history="1">
              <w:r w:rsidRPr="00706E5B">
                <w:rPr>
                  <w:rStyle w:val="Hyperlink"/>
                  <w:szCs w:val="16"/>
                </w:rPr>
                <w:t>DTV_Plan_2018_Amriswil.pdf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4" w:history="1">
              <w:r w:rsidRPr="00706E5B">
                <w:rPr>
                  <w:rStyle w:val="Hyperlink"/>
                  <w:szCs w:val="16"/>
                </w:rPr>
                <w:t>DTV_Plan_2018_Thurgau.pdf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08.02.2019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5" w:history="1">
              <w:r w:rsidRPr="00AF13DC">
                <w:rPr>
                  <w:rStyle w:val="Hyperlink"/>
                  <w:szCs w:val="16"/>
                </w:rPr>
                <w:t>Rechnungsvorlage für Ertragsausfälle.xlsx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04.02.2019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656A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6" w:history="1">
              <w:r w:rsidRPr="0053287A">
                <w:rPr>
                  <w:rStyle w:val="Hyperlink"/>
                  <w:szCs w:val="16"/>
                </w:rPr>
                <w:t>Auftr</w:t>
              </w:r>
              <w:r>
                <w:rPr>
                  <w:rStyle w:val="Hyperlink"/>
                  <w:szCs w:val="16"/>
                </w:rPr>
                <w:t xml:space="preserve">äge </w:t>
              </w:r>
              <w:r w:rsidRPr="0053287A">
                <w:rPr>
                  <w:rStyle w:val="Hyperlink"/>
                  <w:szCs w:val="16"/>
                </w:rPr>
                <w:t>mit</w:t>
              </w:r>
              <w:r>
                <w:rPr>
                  <w:rStyle w:val="Hyperlink"/>
                  <w:szCs w:val="16"/>
                </w:rPr>
                <w:t xml:space="preserve"> </w:t>
              </w:r>
              <w:r w:rsidRPr="0053287A">
                <w:rPr>
                  <w:rStyle w:val="Hyperlink"/>
                  <w:szCs w:val="16"/>
                </w:rPr>
                <w:t>Planern</w:t>
              </w:r>
              <w:r>
                <w:rPr>
                  <w:rStyle w:val="Hyperlink"/>
                  <w:szCs w:val="16"/>
                </w:rPr>
                <w:t xml:space="preserve"> Honorierung </w:t>
              </w:r>
              <w:r w:rsidRPr="0053287A">
                <w:rPr>
                  <w:rStyle w:val="Hyperlink"/>
                  <w:szCs w:val="16"/>
                </w:rPr>
                <w:t>2019.pdf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6083D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282.300 </w:t>
            </w:r>
            <w:proofErr w:type="spellStart"/>
            <w:r>
              <w:rPr>
                <w:szCs w:val="16"/>
              </w:rPr>
              <w:t>Langsamverkehr</w:t>
            </w:r>
            <w:proofErr w:type="spellEnd"/>
            <w:r>
              <w:rPr>
                <w:szCs w:val="16"/>
              </w:rPr>
              <w:t>-Führung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7" w:history="1">
              <w:r w:rsidRPr="002E4D55">
                <w:rPr>
                  <w:rStyle w:val="Hyperlink"/>
                  <w:szCs w:val="16"/>
                </w:rPr>
                <w:t>282.307 Varianten im Kreisverkehr.pdf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6083D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282.300 </w:t>
            </w:r>
            <w:proofErr w:type="spellStart"/>
            <w:r>
              <w:rPr>
                <w:szCs w:val="16"/>
              </w:rPr>
              <w:t>Langsamverkehr</w:t>
            </w:r>
            <w:proofErr w:type="spellEnd"/>
            <w:r>
              <w:rPr>
                <w:szCs w:val="16"/>
              </w:rPr>
              <w:t>-Führung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8" w:history="1">
              <w:r w:rsidRPr="002E4D55">
                <w:rPr>
                  <w:rStyle w:val="Hyperlink"/>
                  <w:szCs w:val="16"/>
                </w:rPr>
                <w:t>282.303 Markierung Radstreifen Beginn Ende mit Radweg und Kreisel.pdf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6083D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282.300 </w:t>
            </w:r>
            <w:proofErr w:type="spellStart"/>
            <w:r>
              <w:rPr>
                <w:szCs w:val="16"/>
              </w:rPr>
              <w:t>Langsamverkehr</w:t>
            </w:r>
            <w:proofErr w:type="spellEnd"/>
            <w:r>
              <w:rPr>
                <w:szCs w:val="16"/>
              </w:rPr>
              <w:t>-Führung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9" w:history="1">
              <w:r w:rsidRPr="002E4D55">
                <w:rPr>
                  <w:rStyle w:val="Hyperlink"/>
                  <w:szCs w:val="16"/>
                </w:rPr>
                <w:t>282.300 Inhaltsverzeichnis.pdf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6083D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13 Verrechnungsansätze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0" w:history="1">
              <w:r w:rsidRPr="002E4D55">
                <w:rPr>
                  <w:rStyle w:val="Hyperlink"/>
                  <w:szCs w:val="16"/>
                </w:rPr>
                <w:t>Tarife für Leistungen an Dritte 2019.pdf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EB47D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1" w:history="1">
              <w:r>
                <w:rPr>
                  <w:rStyle w:val="Hyperlink"/>
                  <w:szCs w:val="16"/>
                </w:rPr>
                <w:t xml:space="preserve">Anhang E </w:t>
              </w:r>
              <w:proofErr w:type="spellStart"/>
              <w:r w:rsidRPr="005C0690">
                <w:rPr>
                  <w:rStyle w:val="Hyperlink"/>
                  <w:szCs w:val="16"/>
                </w:rPr>
                <w:t>Uebersichtskarte</w:t>
              </w:r>
              <w:proofErr w:type="spellEnd"/>
              <w:r w:rsidRPr="005C0690">
                <w:rPr>
                  <w:rStyle w:val="Hyperlink"/>
                  <w:szCs w:val="16"/>
                </w:rPr>
                <w:t xml:space="preserve"> Elektroplaner Thurgau.pdf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EB47D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</w:tabs>
              <w:jc w:val="left"/>
              <w:rPr>
                <w:szCs w:val="16"/>
              </w:rPr>
            </w:pPr>
            <w:hyperlink r:id="rId272" w:history="1">
              <w:r w:rsidRPr="002E4D55">
                <w:rPr>
                  <w:rStyle w:val="Hyperlink"/>
                  <w:szCs w:val="16"/>
                </w:rPr>
                <w:t>Anhang D Technische Normalien Strassenbeleuchtung.pdf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EB47D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3" w:history="1">
              <w:r w:rsidRPr="002E4D55">
                <w:rPr>
                  <w:rStyle w:val="Hyperlink"/>
                  <w:szCs w:val="16"/>
                </w:rPr>
                <w:t>Anhang C Prozessabläufe TBA Strassenbeleuchtung.pdf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EB47D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4" w:history="1">
              <w:r w:rsidRPr="002E4D55">
                <w:rPr>
                  <w:rStyle w:val="Hyperlink"/>
                  <w:szCs w:val="16"/>
                </w:rPr>
                <w:t>Anhang B Gesuch um Kostengutsprache Strassenbeleuchtung.docx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EB47D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5" w:history="1">
              <w:r w:rsidRPr="002E4D55">
                <w:rPr>
                  <w:rStyle w:val="Hyperlink"/>
                  <w:szCs w:val="16"/>
                </w:rPr>
                <w:t xml:space="preserve">Anhang A Tarife </w:t>
              </w:r>
              <w:proofErr w:type="spellStart"/>
              <w:r w:rsidRPr="002E4D55">
                <w:rPr>
                  <w:rStyle w:val="Hyperlink"/>
                  <w:szCs w:val="16"/>
                </w:rPr>
                <w:t>Strassenbeleuchtung</w:t>
              </w:r>
              <w:proofErr w:type="spellEnd"/>
              <w:r w:rsidRPr="002E4D55">
                <w:rPr>
                  <w:rStyle w:val="Hyperlink"/>
                  <w:szCs w:val="16"/>
                </w:rPr>
                <w:t xml:space="preserve"> für Pauschalvergütung.pdf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EB47D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6" w:history="1">
              <w:r w:rsidRPr="002E4D55">
                <w:rPr>
                  <w:rStyle w:val="Hyperlink"/>
                  <w:szCs w:val="16"/>
                </w:rPr>
                <w:t>Kalkulationsgrundlagen Jahreskostenberechnung Strassenbeleuchtung.pdf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EB47D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7" w:history="1">
              <w:r w:rsidRPr="002E4D55">
                <w:rPr>
                  <w:rStyle w:val="Hyperlink"/>
                  <w:szCs w:val="16"/>
                </w:rPr>
                <w:t xml:space="preserve">Vollzugshilfe </w:t>
              </w:r>
              <w:proofErr w:type="spellStart"/>
              <w:r w:rsidRPr="002E4D55">
                <w:rPr>
                  <w:rStyle w:val="Hyperlink"/>
                  <w:szCs w:val="16"/>
                </w:rPr>
                <w:t>Strassenbeleuchtung</w:t>
              </w:r>
              <w:proofErr w:type="spellEnd"/>
              <w:r w:rsidRPr="002E4D55">
                <w:rPr>
                  <w:rStyle w:val="Hyperlink"/>
                  <w:szCs w:val="16"/>
                </w:rPr>
                <w:t xml:space="preserve"> an Kantonsstrassen.pdf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F7292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proofErr w:type="spellStart"/>
            <w:r w:rsidRPr="00F7292C">
              <w:rPr>
                <w:b/>
                <w:szCs w:val="16"/>
              </w:rPr>
              <w:t>Musterdevis</w:t>
            </w:r>
            <w:proofErr w:type="spellEnd"/>
            <w:r w:rsidRPr="00F7292C">
              <w:rPr>
                <w:b/>
                <w:szCs w:val="16"/>
              </w:rPr>
              <w:t>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8" w:history="1">
              <w:proofErr w:type="spellStart"/>
              <w:r w:rsidRPr="00FE6906">
                <w:rPr>
                  <w:rStyle w:val="Hyperlink"/>
                  <w:szCs w:val="16"/>
                </w:rPr>
                <w:t>Uebersicht</w:t>
              </w:r>
              <w:proofErr w:type="spellEnd"/>
              <w:r w:rsidRPr="00FE6906">
                <w:rPr>
                  <w:rStyle w:val="Hyperlink"/>
                  <w:szCs w:val="16"/>
                </w:rPr>
                <w:t xml:space="preserve"> Ausgabedaten NPK Kapitel Nov17.docx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19.11.2018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9" w:history="1">
              <w:r w:rsidRPr="00D27440">
                <w:rPr>
                  <w:rStyle w:val="Hyperlink"/>
                  <w:szCs w:val="16"/>
                </w:rPr>
                <w:t>Merkblatt Unterflurcontainer an Kantonsstrassen.pdf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9E786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9E786E">
              <w:rPr>
                <w:b/>
                <w:i/>
                <w:color w:val="A6A6A6" w:themeColor="background1" w:themeShade="A6"/>
                <w:szCs w:val="16"/>
              </w:rPr>
              <w:t>Weisungen;</w:t>
            </w:r>
            <w:r w:rsidRPr="009E786E">
              <w:rPr>
                <w:i/>
                <w:color w:val="A6A6A6" w:themeColor="background1" w:themeShade="A6"/>
                <w:szCs w:val="16"/>
              </w:rPr>
              <w:t xml:space="preserve"> 4. Projektierung Grundlagendokumente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9E786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9E786E">
              <w:rPr>
                <w:i/>
                <w:color w:val="A6A6A6" w:themeColor="background1" w:themeShade="A6"/>
                <w:szCs w:val="16"/>
              </w:rPr>
              <w:t>Geometrisches_Normalprofil_Zus</w:t>
            </w:r>
            <w:r>
              <w:rPr>
                <w:i/>
                <w:color w:val="A6A6A6" w:themeColor="background1" w:themeShade="A6"/>
                <w:szCs w:val="16"/>
              </w:rPr>
              <w:t>a</w:t>
            </w:r>
            <w:r w:rsidRPr="009E786E">
              <w:rPr>
                <w:i/>
                <w:color w:val="A6A6A6" w:themeColor="background1" w:themeShade="A6"/>
                <w:szCs w:val="16"/>
              </w:rPr>
              <w:t>mmenstellung_Str</w:t>
            </w:r>
            <w:r>
              <w:rPr>
                <w:i/>
                <w:color w:val="A6A6A6" w:themeColor="background1" w:themeShade="A6"/>
                <w:szCs w:val="16"/>
              </w:rPr>
              <w:t>assen-br</w:t>
            </w:r>
            <w:r w:rsidRPr="009E786E">
              <w:rPr>
                <w:i/>
                <w:color w:val="A6A6A6" w:themeColor="background1" w:themeShade="A6"/>
                <w:szCs w:val="16"/>
              </w:rPr>
              <w:t>eiten_gemäss_SN-Norm_640_201.xlsx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08.11.2018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B727B6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B727B6">
              <w:rPr>
                <w:b/>
                <w:szCs w:val="16"/>
              </w:rPr>
              <w:t>Weisungen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6720A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6720A8">
              <w:rPr>
                <w:rStyle w:val="Hyperlink"/>
                <w:color w:val="auto"/>
                <w:szCs w:val="16"/>
              </w:rPr>
              <w:t>Übersicht_Weisungen_und_Formulare</w:t>
            </w:r>
            <w:proofErr w:type="spellEnd"/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0" w:history="1">
              <w:r w:rsidRPr="004E4D90">
                <w:rPr>
                  <w:rStyle w:val="Hyperlink"/>
                  <w:szCs w:val="16"/>
                </w:rPr>
                <w:t>Protokoll_Koordinationssitzung_1.docx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1" w:history="1">
              <w:r w:rsidRPr="004E4D90">
                <w:rPr>
                  <w:rStyle w:val="Hyperlink"/>
                  <w:szCs w:val="16"/>
                </w:rPr>
                <w:t>Protokoll_Koordinati</w:t>
              </w:r>
              <w:r>
                <w:rPr>
                  <w:rStyle w:val="Hyperlink"/>
                  <w:szCs w:val="16"/>
                </w:rPr>
                <w:t>o</w:t>
              </w:r>
              <w:r w:rsidRPr="004E4D90">
                <w:rPr>
                  <w:rStyle w:val="Hyperlink"/>
                  <w:szCs w:val="16"/>
                </w:rPr>
                <w:t>nssitzung_2.docx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29.10.2018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523436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10 Bestimmungen für die Unternehmer-Abrechnungen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2" w:history="1">
              <w:r w:rsidRPr="00F05EE5">
                <w:rPr>
                  <w:rStyle w:val="Hyperlink"/>
                  <w:szCs w:val="16"/>
                </w:rPr>
                <w:t>Allgemeine Kontierungsvorschriften und Vorgaben für die Rechnungserstellung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29.10.2018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1. Projektierung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3" w:history="1">
              <w:r w:rsidRPr="00D00C62">
                <w:rPr>
                  <w:rStyle w:val="Hyperlink"/>
                  <w:szCs w:val="16"/>
                </w:rPr>
                <w:t>Kostenvoranschlag.xlsx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29.10.2018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D00C6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D00C62">
              <w:rPr>
                <w:i/>
                <w:color w:val="808080" w:themeColor="background1" w:themeShade="80"/>
                <w:szCs w:val="16"/>
              </w:rPr>
              <w:t>Formulare; 1. Projektierung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D00C6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D00C62">
              <w:rPr>
                <w:i/>
                <w:color w:val="808080" w:themeColor="background1" w:themeShade="80"/>
                <w:szCs w:val="16"/>
              </w:rPr>
              <w:t>Kostenvoranschlag_Strassenbau_und_Kunstbau.xlsx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29.10.2018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D00C6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D00C62">
              <w:rPr>
                <w:i/>
                <w:color w:val="808080" w:themeColor="background1" w:themeShade="80"/>
                <w:szCs w:val="16"/>
              </w:rPr>
              <w:t>Formulare; 1. Projektierung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D00C6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D00C62">
              <w:rPr>
                <w:i/>
                <w:color w:val="808080" w:themeColor="background1" w:themeShade="80"/>
                <w:szCs w:val="16"/>
              </w:rPr>
              <w:t>Kostenvoranschlag_Strassenbau.xlsx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24.09.2018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523436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01 Allgemeine Vorschriften und Weisungen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4" w:history="1">
              <w:r w:rsidRPr="000112E8">
                <w:rPr>
                  <w:rStyle w:val="Hyperlink"/>
                  <w:szCs w:val="16"/>
                </w:rPr>
                <w:t>Weisung_Bewilligungspflicht_Einmündung_von_Gemeinde-strassen_in_Kantonsstrasse.pdf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241.400 Signalisation und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5" w:history="1">
              <w:r w:rsidRPr="007E7DEF">
                <w:rPr>
                  <w:rStyle w:val="Hyperlink"/>
                  <w:szCs w:val="16"/>
                </w:rPr>
                <w:t>241.403_Leitpfeile.pdf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241.400 Signalisation und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6" w:history="1">
              <w:r w:rsidRPr="007E7DEF">
                <w:rPr>
                  <w:rStyle w:val="Hyperlink"/>
                  <w:szCs w:val="16"/>
                </w:rPr>
                <w:t>241.402_Leitpfosten_Anordnung.pdf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515969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 w:rsidRPr="00515969">
              <w:rPr>
                <w:b/>
                <w:szCs w:val="16"/>
              </w:rPr>
              <w:t xml:space="preserve"> </w:t>
            </w:r>
            <w:r w:rsidRPr="007E7DEF">
              <w:rPr>
                <w:szCs w:val="16"/>
              </w:rPr>
              <w:t>241.400 Signalisation und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7" w:history="1">
              <w:r w:rsidRPr="007E7DEF">
                <w:rPr>
                  <w:rStyle w:val="Hyperlink"/>
                  <w:szCs w:val="16"/>
                </w:rPr>
                <w:t>241.401_Leiteinrichtungen_Grundlagen_Anwendungen_und_Systemwahl.pdf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241.400 Signalisation und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8" w:history="1">
              <w:r w:rsidRPr="007E7DEF">
                <w:rPr>
                  <w:rStyle w:val="Hyperlink"/>
                  <w:szCs w:val="16"/>
                </w:rPr>
                <w:t>241.400_Inhaltsverzeichnis.pdf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9" w:history="1">
              <w:r w:rsidRPr="0046288C">
                <w:rPr>
                  <w:rStyle w:val="Hyperlink"/>
                  <w:szCs w:val="16"/>
                </w:rPr>
                <w:t>07-TG-VP-Abschliessbare Veloparkierung.pdf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0" w:history="1">
              <w:r w:rsidRPr="0046288C">
                <w:rPr>
                  <w:rStyle w:val="Hyperlink"/>
                  <w:szCs w:val="16"/>
                </w:rPr>
                <w:t>06-TG-VP-Freizeitanlagen.pdf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1" w:history="1">
              <w:r w:rsidRPr="0046288C">
                <w:rPr>
                  <w:rStyle w:val="Hyperlink"/>
                  <w:szCs w:val="16"/>
                </w:rPr>
                <w:t>05-TG-VP-Öffentlicher Raum.pdf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2" w:history="1">
              <w:r w:rsidRPr="0046288C">
                <w:rPr>
                  <w:rStyle w:val="Hyperlink"/>
                  <w:szCs w:val="16"/>
                </w:rPr>
                <w:t>04-TG-VP-Bahnhöfe.pdf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3" w:history="1">
              <w:r w:rsidRPr="0046288C">
                <w:rPr>
                  <w:rStyle w:val="Hyperlink"/>
                  <w:szCs w:val="16"/>
                </w:rPr>
                <w:t>03-TG-VP-Schulen.pdf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4" w:history="1">
              <w:r w:rsidRPr="0046288C">
                <w:rPr>
                  <w:rStyle w:val="Hyperlink"/>
                  <w:szCs w:val="16"/>
                </w:rPr>
                <w:t>02-TG-VP-Gewerbe.pdf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5" w:history="1">
              <w:r w:rsidRPr="0046288C">
                <w:rPr>
                  <w:rStyle w:val="Hyperlink"/>
                  <w:szCs w:val="16"/>
                </w:rPr>
                <w:t>01-TG-VP-Wohnbauten.pdf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06.07.2018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6" w:history="1">
              <w:r w:rsidRPr="002658B8">
                <w:rPr>
                  <w:rStyle w:val="Hyperlink"/>
                  <w:szCs w:val="16"/>
                </w:rPr>
                <w:t>Vollzugshilfe_Bauen_in_laermbelasteten_Gebieten_Kanton_Thurgau_Stand_07_18.pdf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06.07.2018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7" w:history="1">
              <w:proofErr w:type="spellStart"/>
              <w:r w:rsidRPr="002658B8">
                <w:rPr>
                  <w:rStyle w:val="Hyperlink"/>
                  <w:szCs w:val="16"/>
                </w:rPr>
                <w:t>Gesuchsformular</w:t>
              </w:r>
              <w:proofErr w:type="spellEnd"/>
              <w:r w:rsidRPr="002658B8">
                <w:rPr>
                  <w:rStyle w:val="Hyperlink"/>
                  <w:szCs w:val="16"/>
                </w:rPr>
                <w:t xml:space="preserve"> Zustimmung nach Art. 31 Abs. 2 LSV_7_2018.xlsx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01.06.2018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8" w:history="1">
              <w:r w:rsidRPr="00081182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01.06.2018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9" w:history="1">
              <w:r w:rsidRPr="00081182">
                <w:rPr>
                  <w:rStyle w:val="Hyperlink"/>
                  <w:szCs w:val="16"/>
                </w:rPr>
                <w:t>Protokoll Koordinationssitzung 1.docx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19.04.2018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0" w:history="1">
              <w:r w:rsidRPr="003C5931">
                <w:rPr>
                  <w:rStyle w:val="Hyperlink"/>
                  <w:szCs w:val="16"/>
                </w:rPr>
                <w:t>Entschaedigungen_fuer_Ertragsausfall_Ausgabe_2018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13.03.2018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2F1746">
              <w:rPr>
                <w:szCs w:val="16"/>
              </w:rPr>
              <w:t>09 Allgemeine</w:t>
            </w:r>
            <w:r>
              <w:rPr>
                <w:szCs w:val="16"/>
              </w:rPr>
              <w:t xml:space="preserve"> Vertrags-</w:t>
            </w:r>
            <w:proofErr w:type="spellStart"/>
            <w:r>
              <w:rPr>
                <w:szCs w:val="16"/>
              </w:rPr>
              <w:t>bestandteile</w:t>
            </w:r>
            <w:proofErr w:type="spellEnd"/>
            <w:r>
              <w:rPr>
                <w:szCs w:val="16"/>
              </w:rPr>
              <w:t xml:space="preserve">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1" w:history="1">
              <w:r w:rsidRPr="00752342">
                <w:rPr>
                  <w:rStyle w:val="Hyperlink"/>
                  <w:szCs w:val="16"/>
                </w:rPr>
                <w:t>Allgemeine Bestimmungen für Waren-und Maschineneinkauf.pdf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656A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2" w:history="1">
              <w:r w:rsidRPr="00F820D8">
                <w:rPr>
                  <w:rStyle w:val="Hyperlink"/>
                  <w:szCs w:val="16"/>
                </w:rPr>
                <w:t>Anhang zu Aufträge mit Planern Honorierung 2017/2018.pdf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3" w:history="1">
              <w:r w:rsidRPr="00497280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4" w:history="1">
              <w:r w:rsidRPr="00401FF9">
                <w:rPr>
                  <w:rStyle w:val="Hyperlink"/>
                  <w:szCs w:val="16"/>
                </w:rPr>
                <w:t>Protokoll Koordinationssitzung 1.docx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05.02.2018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Projektierung Grundlagendokumente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5" w:history="1">
              <w:r w:rsidRPr="00401FF9">
                <w:rPr>
                  <w:rStyle w:val="Hyperlink"/>
                  <w:szCs w:val="16"/>
                </w:rPr>
                <w:t>Merkblatt Kreisel-Innenraumgestaltung.pdf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Projektierung Grundlagendokumente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776E57">
              <w:rPr>
                <w:rStyle w:val="Hyperlink"/>
                <w:szCs w:val="16"/>
              </w:rPr>
              <w:t xml:space="preserve">Geometrisches Normalprofil, Zusammenstellung </w:t>
            </w:r>
            <w:proofErr w:type="spellStart"/>
            <w:r w:rsidRPr="00776E57">
              <w:rPr>
                <w:rStyle w:val="Hyperlink"/>
                <w:szCs w:val="16"/>
              </w:rPr>
              <w:t>Strassenbreiten</w:t>
            </w:r>
            <w:proofErr w:type="spellEnd"/>
            <w:r w:rsidRPr="00776E57">
              <w:rPr>
                <w:rStyle w:val="Hyperlink"/>
                <w:szCs w:val="16"/>
              </w:rPr>
              <w:t xml:space="preserve"> </w:t>
            </w:r>
            <w:proofErr w:type="spellStart"/>
            <w:r w:rsidRPr="00776E57">
              <w:rPr>
                <w:rStyle w:val="Hyperlink"/>
                <w:szCs w:val="16"/>
              </w:rPr>
              <w:t>gemäss</w:t>
            </w:r>
            <w:proofErr w:type="spellEnd"/>
            <w:r w:rsidRPr="00776E57">
              <w:rPr>
                <w:rStyle w:val="Hyperlink"/>
                <w:szCs w:val="16"/>
              </w:rPr>
              <w:t xml:space="preserve"> SN-Norm 640 201.pdf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241.400 Signalisation und Beleuchtung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6" w:history="1">
              <w:r w:rsidRPr="00401FF9">
                <w:rPr>
                  <w:rStyle w:val="Hyperlink"/>
                  <w:szCs w:val="16"/>
                </w:rPr>
                <w:t>241.400 Inhaltsverzeichnis.pdf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BA5D0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Normalien; 241.400 Signalisation und Beleuchtung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BA5D0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241.403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Inselpfosten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beleuchtet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Betondeckel.pdf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BA5D0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Normalien; 241.400 Signalisation und Beleuchtung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BA5D0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241.402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Inselpfosten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beleuchtet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Fundamente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elektrischer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Anschluss.pdf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25.01.2018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BA5D0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Normalien; 241.400 Signalisation und Beleuchtung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BA5D0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241.401</w:t>
            </w:r>
            <w:r>
              <w:rPr>
                <w:i/>
                <w:color w:val="808080" w:themeColor="background1" w:themeShade="80"/>
                <w:szCs w:val="16"/>
              </w:rPr>
              <w:t xml:space="preserve"> Inselpfosten </w:t>
            </w:r>
            <w:r w:rsidRPr="00BA5D02">
              <w:rPr>
                <w:i/>
                <w:color w:val="808080" w:themeColor="background1" w:themeShade="80"/>
                <w:szCs w:val="16"/>
              </w:rPr>
              <w:t>beleuchtet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Fundament.pdf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656A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Umbenennung Datei: Max Honoraransätze 2017/2018.pdf in </w:t>
            </w:r>
            <w:hyperlink r:id="rId307" w:history="1">
              <w:r w:rsidRPr="00776E57">
                <w:rPr>
                  <w:rStyle w:val="Hyperlink"/>
                  <w:b/>
                  <w:szCs w:val="16"/>
                </w:rPr>
                <w:t>Aufträge mit Planern Honorierung 2017/2018.pdf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7E73C0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</w:rPr>
            </w:pPr>
            <w:r w:rsidRPr="007E73C0">
              <w:rPr>
                <w:i/>
                <w:color w:val="7F7F7F" w:themeColor="text1" w:themeTint="80"/>
              </w:rPr>
              <w:t xml:space="preserve">Anhang zur Empfehlung zur Honorierung von </w:t>
            </w:r>
            <w:proofErr w:type="spellStart"/>
            <w:r w:rsidRPr="007E73C0">
              <w:rPr>
                <w:i/>
                <w:color w:val="7F7F7F" w:themeColor="text1" w:themeTint="80"/>
              </w:rPr>
              <w:t>Archiktekten</w:t>
            </w:r>
            <w:proofErr w:type="spellEnd"/>
            <w:r w:rsidRPr="007E73C0">
              <w:rPr>
                <w:i/>
                <w:color w:val="7F7F7F" w:themeColor="text1" w:themeTint="80"/>
              </w:rPr>
              <w:t xml:space="preserve"> und Ingenieuren 2017.pdf</w:t>
            </w:r>
            <w:r>
              <w:rPr>
                <w:i/>
                <w:color w:val="7F7F7F" w:themeColor="text1" w:themeTint="80"/>
              </w:rPr>
              <w:t xml:space="preserve"> (Ansätze Projektnebenkosten)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656A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8" w:history="1">
              <w:r w:rsidRPr="00FE6906">
                <w:rPr>
                  <w:rStyle w:val="Hyperlink"/>
                  <w:szCs w:val="16"/>
                </w:rPr>
                <w:t>Honorarvertrag für Planer nach LHO Ausgabe 2018</w:t>
              </w:r>
            </w:hyperlink>
            <w:r>
              <w:rPr>
                <w:rStyle w:val="Hyperlink"/>
                <w:szCs w:val="16"/>
              </w:rPr>
              <w:t>.docx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656A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004FC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r>
              <w:rPr>
                <w:szCs w:val="16"/>
              </w:rPr>
              <w:fldChar w:fldCharType="begin"/>
            </w:r>
            <w:r>
              <w:rPr>
                <w:szCs w:val="16"/>
              </w:rPr>
              <w:instrText xml:space="preserve"> HYPERLINK "Y:\\TBA\\OHB\\2_HOMEPAGE_Mutationen\\55_Weisungen\\55_1_Weisungen_Originale\\3_Allgemeine Bestimmungen, Honoraransätze und Verträge für Planer\\Allgemeine_Bestimmungen_für_Aufträge_mit_Planern_23.01.18LIE.pdf" </w:instrText>
            </w:r>
            <w:r>
              <w:rPr>
                <w:szCs w:val="16"/>
              </w:rPr>
              <w:fldChar w:fldCharType="separate"/>
            </w:r>
            <w:r w:rsidRPr="00004FCA">
              <w:rPr>
                <w:rStyle w:val="Hyperlink"/>
                <w:szCs w:val="16"/>
              </w:rPr>
              <w:t>Allgemeine Bestimmungen für Aufträge mit Planern</w:t>
            </w:r>
          </w:p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04FCA">
              <w:rPr>
                <w:rStyle w:val="Hyperlink"/>
                <w:szCs w:val="16"/>
              </w:rPr>
              <w:t>23.01.2018.pdf</w:t>
            </w:r>
            <w:r>
              <w:rPr>
                <w:szCs w:val="16"/>
              </w:rPr>
              <w:fldChar w:fldCharType="end"/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2F1746">
              <w:rPr>
                <w:szCs w:val="16"/>
              </w:rPr>
              <w:t>09 Allgemeine</w:t>
            </w:r>
            <w:r>
              <w:rPr>
                <w:szCs w:val="16"/>
              </w:rPr>
              <w:t xml:space="preserve"> Vertrags-</w:t>
            </w:r>
            <w:proofErr w:type="spellStart"/>
            <w:r>
              <w:rPr>
                <w:szCs w:val="16"/>
              </w:rPr>
              <w:t>bestandteile</w:t>
            </w:r>
            <w:proofErr w:type="spellEnd"/>
            <w:r>
              <w:rPr>
                <w:szCs w:val="16"/>
              </w:rPr>
              <w:t xml:space="preserve">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9" w:history="1">
              <w:r w:rsidRPr="00FE6906">
                <w:rPr>
                  <w:rStyle w:val="Hyperlink"/>
                  <w:szCs w:val="16"/>
                </w:rPr>
                <w:t>Allgemeine Bestimmungen für Klein-und Reparatur-arbeiten 23.01.2018</w:t>
              </w:r>
            </w:hyperlink>
            <w:r>
              <w:rPr>
                <w:rStyle w:val="Hyperlink"/>
                <w:szCs w:val="16"/>
              </w:rPr>
              <w:t>.pdf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2F1746">
              <w:rPr>
                <w:szCs w:val="16"/>
              </w:rPr>
              <w:t>09 Allgemeine</w:t>
            </w:r>
            <w:r>
              <w:rPr>
                <w:szCs w:val="16"/>
              </w:rPr>
              <w:t xml:space="preserve"> Vertrags-</w:t>
            </w:r>
            <w:proofErr w:type="spellStart"/>
            <w:r>
              <w:rPr>
                <w:szCs w:val="16"/>
              </w:rPr>
              <w:t>bestandteile</w:t>
            </w:r>
            <w:proofErr w:type="spellEnd"/>
            <w:r>
              <w:rPr>
                <w:szCs w:val="16"/>
              </w:rPr>
              <w:t xml:space="preserve">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004FCA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r>
              <w:rPr>
                <w:szCs w:val="16"/>
              </w:rPr>
              <w:fldChar w:fldCharType="begin"/>
            </w:r>
            <w:r>
              <w:rPr>
                <w:szCs w:val="16"/>
              </w:rPr>
              <w:instrText xml:space="preserve"> HYPERLINK "Y:\\TBA\\OHB\\2_HOMEPAGE_Mutationen\\55_Weisungen\\55_1_Weisungen_Originale\\9_Allgemeine Vertragsbestandteile für Unternehmer-Direktaufträge\\Allgemeine_Bestimmungen_für_Grabeninstandstellungen_23.01.18.pdf" </w:instrText>
            </w:r>
            <w:r>
              <w:rPr>
                <w:szCs w:val="16"/>
              </w:rPr>
              <w:fldChar w:fldCharType="separate"/>
            </w:r>
            <w:r w:rsidRPr="00004FCA">
              <w:rPr>
                <w:rStyle w:val="Hyperlink"/>
                <w:szCs w:val="16"/>
              </w:rPr>
              <w:t>Allgemeine Bestimmungen für Grabeninstandstellungen</w:t>
            </w:r>
          </w:p>
          <w:p w:rsidR="00DD5808" w:rsidRPr="00A33744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04FCA">
              <w:rPr>
                <w:rStyle w:val="Hyperlink"/>
                <w:szCs w:val="16"/>
              </w:rPr>
              <w:t>23.01.2018.pdf</w:t>
            </w:r>
            <w:r>
              <w:rPr>
                <w:szCs w:val="16"/>
              </w:rPr>
              <w:fldChar w:fldCharType="end"/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EB47D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0" w:history="1">
              <w:r w:rsidRPr="00FE6906">
                <w:rPr>
                  <w:rStyle w:val="Hyperlink"/>
                  <w:szCs w:val="16"/>
                </w:rPr>
                <w:t>Gesuch um Kostengutsprache.docx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EB47D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1" w:history="1">
              <w:r w:rsidRPr="00FE6906">
                <w:rPr>
                  <w:rStyle w:val="Hyperlink"/>
                  <w:szCs w:val="16"/>
                </w:rPr>
                <w:t xml:space="preserve">Vollzugshilfe </w:t>
              </w:r>
              <w:proofErr w:type="spellStart"/>
              <w:r w:rsidRPr="00FE6906">
                <w:rPr>
                  <w:rStyle w:val="Hyperlink"/>
                  <w:szCs w:val="16"/>
                </w:rPr>
                <w:t>Strassenbeleuchtung</w:t>
              </w:r>
              <w:proofErr w:type="spellEnd"/>
              <w:r w:rsidRPr="00FE6906">
                <w:rPr>
                  <w:rStyle w:val="Hyperlink"/>
                  <w:szCs w:val="16"/>
                </w:rPr>
                <w:t xml:space="preserve"> an Kantonsstrassen.pdf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BA5D0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i/>
                <w:color w:val="808080" w:themeColor="background1" w:themeShade="80"/>
                <w:szCs w:val="16"/>
              </w:rPr>
            </w:pPr>
            <w:r w:rsidRPr="00BA5D02">
              <w:rPr>
                <w:b/>
                <w:i/>
                <w:color w:val="808080" w:themeColor="background1" w:themeShade="80"/>
                <w:szCs w:val="16"/>
              </w:rPr>
              <w:t xml:space="preserve">Weisungen; </w:t>
            </w:r>
            <w:r w:rsidRPr="00BA5D02">
              <w:rPr>
                <w:i/>
                <w:color w:val="808080" w:themeColor="background1" w:themeShade="80"/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BA5D0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Leitfaden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f</w:t>
            </w:r>
            <w:r>
              <w:rPr>
                <w:i/>
                <w:color w:val="808080" w:themeColor="background1" w:themeShade="80"/>
                <w:szCs w:val="16"/>
              </w:rPr>
              <w:t>ü</w:t>
            </w:r>
            <w:r w:rsidRPr="00BA5D02">
              <w:rPr>
                <w:i/>
                <w:color w:val="808080" w:themeColor="background1" w:themeShade="80"/>
                <w:szCs w:val="16"/>
              </w:rPr>
              <w:t>r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die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Erstellung</w:t>
            </w:r>
            <w:r>
              <w:rPr>
                <w:i/>
                <w:color w:val="808080" w:themeColor="background1" w:themeShade="80"/>
                <w:szCs w:val="16"/>
              </w:rPr>
              <w:t xml:space="preserve"> den </w:t>
            </w:r>
            <w:r w:rsidRPr="00BA5D02">
              <w:rPr>
                <w:i/>
                <w:color w:val="808080" w:themeColor="background1" w:themeShade="80"/>
                <w:szCs w:val="16"/>
              </w:rPr>
              <w:t>Betrieb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und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den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Unterhalt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von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Beleuchtungen.pdf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20.11.2017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F7292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proofErr w:type="spellStart"/>
            <w:r w:rsidRPr="00F7292C">
              <w:rPr>
                <w:b/>
                <w:szCs w:val="16"/>
              </w:rPr>
              <w:t>Musterdevis</w:t>
            </w:r>
            <w:proofErr w:type="spellEnd"/>
            <w:r w:rsidRPr="00F7292C">
              <w:rPr>
                <w:b/>
                <w:szCs w:val="16"/>
              </w:rPr>
              <w:t>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F7292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2" w:history="1">
              <w:proofErr w:type="spellStart"/>
              <w:r w:rsidRPr="00FE6906">
                <w:rPr>
                  <w:rStyle w:val="Hyperlink"/>
                  <w:szCs w:val="16"/>
                </w:rPr>
                <w:t>Musterdevis</w:t>
              </w:r>
              <w:proofErr w:type="spellEnd"/>
              <w:r w:rsidRPr="00FE6906">
                <w:rPr>
                  <w:rStyle w:val="Hyperlink"/>
                  <w:szCs w:val="16"/>
                </w:rPr>
                <w:t xml:space="preserve"> Vorspann Nov17.docx</w:t>
              </w:r>
            </w:hyperlink>
          </w:p>
          <w:p w:rsidR="00DD5808" w:rsidRPr="00F7292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3" w:history="1">
              <w:proofErr w:type="spellStart"/>
              <w:r w:rsidRPr="00FE6906">
                <w:rPr>
                  <w:rStyle w:val="Hyperlink"/>
                  <w:szCs w:val="16"/>
                </w:rPr>
                <w:t>Uebersicht</w:t>
              </w:r>
              <w:proofErr w:type="spellEnd"/>
              <w:r w:rsidRPr="00FE6906">
                <w:rPr>
                  <w:rStyle w:val="Hyperlink"/>
                  <w:szCs w:val="16"/>
                </w:rPr>
                <w:t xml:space="preserve"> Ausgabedaten NPK Kapitel Nov17.docx</w:t>
              </w:r>
            </w:hyperlink>
          </w:p>
          <w:p w:rsidR="00DD5808" w:rsidRPr="00F7292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4" w:history="1">
              <w:proofErr w:type="spellStart"/>
              <w:r w:rsidRPr="00FE6906">
                <w:rPr>
                  <w:rStyle w:val="Hyperlink"/>
                  <w:szCs w:val="16"/>
                </w:rPr>
                <w:t>Musterdevis</w:t>
              </w:r>
              <w:proofErr w:type="spellEnd"/>
              <w:r w:rsidRPr="00FE6906">
                <w:rPr>
                  <w:rStyle w:val="Hyperlink"/>
                  <w:szCs w:val="16"/>
                </w:rPr>
                <w:t xml:space="preserve"> NPK 111 bis 241 Nov2017.pdf</w:t>
              </w:r>
            </w:hyperlink>
          </w:p>
          <w:p w:rsidR="00DD5808" w:rsidRPr="00F7292C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5" w:history="1">
              <w:proofErr w:type="spellStart"/>
              <w:r w:rsidRPr="00FE6906">
                <w:rPr>
                  <w:rStyle w:val="Hyperlink"/>
                  <w:szCs w:val="16"/>
                </w:rPr>
                <w:t>Musterdevis</w:t>
              </w:r>
              <w:proofErr w:type="spellEnd"/>
              <w:r w:rsidRPr="00FE6906">
                <w:rPr>
                  <w:rStyle w:val="Hyperlink"/>
                  <w:szCs w:val="16"/>
                </w:rPr>
                <w:t xml:space="preserve"> NPK 111 bis 241 Nov17 sia451.01s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10.11.2017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BA5D0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i/>
                <w:color w:val="808080" w:themeColor="background1" w:themeShade="80"/>
                <w:szCs w:val="16"/>
              </w:rPr>
            </w:pPr>
            <w:proofErr w:type="spellStart"/>
            <w:r w:rsidRPr="00BA5D02">
              <w:rPr>
                <w:b/>
                <w:i/>
                <w:color w:val="808080" w:themeColor="background1" w:themeShade="80"/>
                <w:szCs w:val="16"/>
              </w:rPr>
              <w:t>Musterdevis</w:t>
            </w:r>
            <w:proofErr w:type="spellEnd"/>
            <w:r w:rsidRPr="00BA5D02">
              <w:rPr>
                <w:b/>
                <w:i/>
                <w:color w:val="808080" w:themeColor="background1" w:themeShade="80"/>
                <w:szCs w:val="16"/>
              </w:rPr>
              <w:t>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BA5D02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proofErr w:type="spellStart"/>
            <w:r>
              <w:rPr>
                <w:i/>
                <w:color w:val="808080" w:themeColor="background1" w:themeShade="80"/>
                <w:szCs w:val="16"/>
              </w:rPr>
              <w:t>Musterdevis</w:t>
            </w:r>
            <w:proofErr w:type="spellEnd"/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Vorspann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Sept15</w:t>
            </w:r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24.10.2017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76D9F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Projektierung Grundlagendokumente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808" w:rsidRPr="0002721D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6" w:history="1">
              <w:proofErr w:type="spellStart"/>
              <w:r w:rsidRPr="00A97875">
                <w:rPr>
                  <w:rStyle w:val="Hyperlink"/>
                  <w:szCs w:val="16"/>
                </w:rPr>
                <w:t>Strassennetz</w:t>
              </w:r>
              <w:proofErr w:type="spellEnd"/>
              <w:r w:rsidRPr="00A97875">
                <w:rPr>
                  <w:rStyle w:val="Hyperlink"/>
                  <w:szCs w:val="16"/>
                </w:rPr>
                <w:t xml:space="preserve"> Verkehrslastklassen 2017.pdf</w:t>
              </w:r>
            </w:hyperlink>
          </w:p>
        </w:tc>
      </w:tr>
      <w:tr w:rsidR="00DD5808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24.08.2017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80299E" w:rsidRDefault="00DD5808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02721D" w:rsidRDefault="00DD5808" w:rsidP="00DD5808">
            <w:pPr>
              <w:jc w:val="left"/>
              <w:rPr>
                <w:szCs w:val="16"/>
              </w:rPr>
            </w:pPr>
            <w:r>
              <w:rPr>
                <w:b/>
              </w:rPr>
              <w:t>Weisungen;</w:t>
            </w:r>
            <w:r w:rsidRPr="00676D9F">
              <w:t xml:space="preserve"> 03</w:t>
            </w:r>
            <w:r>
              <w:rPr>
                <w:b/>
              </w:rPr>
              <w:t xml:space="preserve"> </w:t>
            </w:r>
            <w:r w:rsidRPr="00A81601">
              <w:t>Allgemeine Bestimmungen, Honoraransätze und Verträge für Planer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D5808" w:rsidRPr="00A81601" w:rsidRDefault="00DD5808" w:rsidP="00DD5808">
            <w:pPr>
              <w:jc w:val="left"/>
            </w:pPr>
            <w:r>
              <w:t>Max. Honoraransätze 2017/2018.pdf</w:t>
            </w:r>
          </w:p>
        </w:tc>
      </w:tr>
    </w:tbl>
    <w:p w:rsidR="00963187" w:rsidRPr="002169C0" w:rsidRDefault="009A6FA2" w:rsidP="002169C0">
      <w:pPr>
        <w:tabs>
          <w:tab w:val="clear" w:pos="425"/>
          <w:tab w:val="clear" w:pos="851"/>
          <w:tab w:val="clear" w:pos="9639"/>
          <w:tab w:val="left" w:pos="1326"/>
        </w:tabs>
        <w:rPr>
          <w:sz w:val="22"/>
        </w:rPr>
      </w:pPr>
      <w:r>
        <w:rPr>
          <w:sz w:val="22"/>
        </w:rPr>
        <w:br w:type="textWrapping" w:clear="all"/>
      </w:r>
    </w:p>
    <w:sectPr w:rsidR="00963187" w:rsidRPr="002169C0" w:rsidSect="00D35981">
      <w:headerReference w:type="even" r:id="rId317"/>
      <w:headerReference w:type="default" r:id="rId318"/>
      <w:footerReference w:type="even" r:id="rId319"/>
      <w:footerReference w:type="default" r:id="rId320"/>
      <w:headerReference w:type="first" r:id="rId321"/>
      <w:footerReference w:type="first" r:id="rId322"/>
      <w:pgSz w:w="11907" w:h="16840" w:code="9"/>
      <w:pgMar w:top="851" w:right="340" w:bottom="567" w:left="1134" w:header="567" w:footer="28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20" w:rsidRDefault="00604420">
      <w:r>
        <w:separator/>
      </w:r>
    </w:p>
  </w:endnote>
  <w:endnote w:type="continuationSeparator" w:id="0">
    <w:p w:rsidR="00604420" w:rsidRDefault="0060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20" w:rsidRDefault="006044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20" w:rsidRDefault="00604420" w:rsidP="000824EE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</w:pPr>
    <w:r>
      <w:t>Mutationsübersicht Homepage/LIE/SCS</w:t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B2D35">
      <w:rPr>
        <w:b/>
        <w:bCs/>
        <w:noProof/>
      </w:rPr>
      <w:t>11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B2D35">
      <w:rPr>
        <w:b/>
        <w:bCs/>
        <w:noProof/>
      </w:rPr>
      <w:t>11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20" w:rsidRDefault="00604420" w:rsidP="000824EE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</w:pPr>
    <w:r>
      <w:t>Mutationsübersicht Homepage/LIE/SCS</w:t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B2D3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B2D35">
      <w:rPr>
        <w:b/>
        <w:bCs/>
        <w:noProof/>
      </w:rPr>
      <w:t>11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20" w:rsidRDefault="00604420">
      <w:r>
        <w:separator/>
      </w:r>
    </w:p>
  </w:footnote>
  <w:footnote w:type="continuationSeparator" w:id="0">
    <w:p w:rsidR="00604420" w:rsidRDefault="0060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20" w:rsidRDefault="0060442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:rsidR="00604420" w:rsidRDefault="0060442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4458"/>
    </w:tblGrid>
    <w:tr w:rsidR="00604420" w:rsidTr="0095551E">
      <w:trPr>
        <w:cantSplit/>
      </w:trPr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604420" w:rsidRDefault="00604420">
          <w:pPr>
            <w:tabs>
              <w:tab w:val="clear" w:pos="9639"/>
            </w:tabs>
            <w:spacing w:before="60" w:after="60"/>
            <w:jc w:val="left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Kantonales Tiefbauamt</w:t>
          </w:r>
        </w:p>
      </w:tc>
      <w:tc>
        <w:tcPr>
          <w:tcW w:w="4458" w:type="dxa"/>
          <w:tcBorders>
            <w:top w:val="nil"/>
            <w:left w:val="nil"/>
            <w:bottom w:val="nil"/>
            <w:right w:val="nil"/>
          </w:tcBorders>
        </w:tcPr>
        <w:p w:rsidR="00604420" w:rsidRDefault="00604420">
          <w:pPr>
            <w:spacing w:before="60" w:after="60"/>
            <w:jc w:val="right"/>
            <w:rPr>
              <w:i/>
              <w:sz w:val="24"/>
            </w:rPr>
          </w:pPr>
          <w:r>
            <w:rPr>
              <w:i/>
              <w:noProof/>
              <w:sz w:val="24"/>
              <w:lang w:val="de-CH" w:eastAsia="de-CH"/>
            </w:rPr>
            <w:drawing>
              <wp:inline distT="0" distB="0" distL="0" distR="0" wp14:anchorId="7F36D96A" wp14:editId="763FBCCD">
                <wp:extent cx="1514475" cy="514350"/>
                <wp:effectExtent l="0" t="0" r="9525" b="0"/>
                <wp:docPr id="3" name="Bild 3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4420" w:rsidTr="0095551E">
      <w:trPr>
        <w:cantSplit/>
      </w:trPr>
      <w:tc>
        <w:tcPr>
          <w:tcW w:w="1012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604420" w:rsidRDefault="00604420">
          <w:pPr>
            <w:pStyle w:val="Kopfzeile"/>
            <w:tabs>
              <w:tab w:val="clear" w:pos="4536"/>
              <w:tab w:val="clear" w:pos="9072"/>
              <w:tab w:val="right" w:pos="9499"/>
            </w:tabs>
            <w:spacing w:before="60" w:after="60"/>
            <w:jc w:val="left"/>
          </w:pPr>
        </w:p>
      </w:tc>
    </w:tr>
    <w:tr w:rsidR="00604420" w:rsidTr="0095551E">
      <w:trPr>
        <w:cantSplit/>
      </w:trPr>
      <w:tc>
        <w:tcPr>
          <w:tcW w:w="1012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4420" w:rsidRDefault="00604420" w:rsidP="00B57796">
          <w:pPr>
            <w:pStyle w:val="Kopfzeile"/>
            <w:spacing w:before="60" w:after="60"/>
            <w:jc w:val="left"/>
            <w:rPr>
              <w:b/>
              <w:sz w:val="24"/>
            </w:rPr>
          </w:pPr>
          <w:r>
            <w:rPr>
              <w:b/>
              <w:sz w:val="24"/>
            </w:rPr>
            <w:t>Änderungen in der Homepage</w:t>
          </w:r>
        </w:p>
      </w:tc>
    </w:tr>
    <w:tr w:rsidR="00604420" w:rsidTr="0095551E">
      <w:trPr>
        <w:cantSplit/>
        <w:trHeight w:val="227"/>
      </w:trPr>
      <w:tc>
        <w:tcPr>
          <w:tcW w:w="10128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604420" w:rsidRPr="00CB0900" w:rsidRDefault="00604420" w:rsidP="00B57796">
          <w:pPr>
            <w:pStyle w:val="Kopfzeile"/>
            <w:spacing w:before="60" w:after="60"/>
            <w:jc w:val="left"/>
            <w:rPr>
              <w:b/>
              <w:szCs w:val="16"/>
            </w:rPr>
          </w:pPr>
        </w:p>
      </w:tc>
    </w:tr>
  </w:tbl>
  <w:tbl>
    <w:tblPr>
      <w:tblStyle w:val="Tabellenraster"/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1134"/>
      <w:gridCol w:w="567"/>
      <w:gridCol w:w="426"/>
      <w:gridCol w:w="425"/>
      <w:gridCol w:w="2977"/>
      <w:gridCol w:w="4536"/>
    </w:tblGrid>
    <w:tr w:rsidR="00604420" w:rsidRPr="00B21EC1" w:rsidTr="00904387">
      <w:trPr>
        <w:cantSplit/>
        <w:trHeight w:val="1503"/>
      </w:trPr>
      <w:tc>
        <w:tcPr>
          <w:tcW w:w="1134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:rsidR="00604420" w:rsidRPr="00B21EC1" w:rsidRDefault="00604420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rPr>
              <w:b/>
              <w:sz w:val="20"/>
            </w:rPr>
          </w:pPr>
          <w:r w:rsidRPr="00B21EC1">
            <w:rPr>
              <w:b/>
              <w:sz w:val="20"/>
            </w:rPr>
            <w:t>Datum</w:t>
          </w: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EAF1DD" w:themeFill="accent3" w:themeFillTint="33"/>
          <w:textDirection w:val="btLr"/>
        </w:tcPr>
        <w:p w:rsidR="00604420" w:rsidRPr="00A81601" w:rsidRDefault="00604420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ind w:left="113" w:right="113"/>
            <w:jc w:val="left"/>
            <w:rPr>
              <w:b/>
              <w:szCs w:val="16"/>
            </w:rPr>
          </w:pPr>
          <w:r w:rsidRPr="00A81601">
            <w:rPr>
              <w:b/>
              <w:szCs w:val="16"/>
            </w:rPr>
            <w:t xml:space="preserve">Neu </w:t>
          </w:r>
          <w:r>
            <w:rPr>
              <w:b/>
              <w:szCs w:val="16"/>
            </w:rPr>
            <w:t xml:space="preserve">auf </w:t>
          </w:r>
          <w:r w:rsidRPr="00A81601">
            <w:rPr>
              <w:b/>
              <w:szCs w:val="16"/>
            </w:rPr>
            <w:t>Homepage</w:t>
          </w:r>
        </w:p>
      </w:tc>
      <w:tc>
        <w:tcPr>
          <w:tcW w:w="426" w:type="dxa"/>
          <w:tcBorders>
            <w:bottom w:val="single" w:sz="4" w:space="0" w:color="auto"/>
          </w:tcBorders>
          <w:shd w:val="clear" w:color="auto" w:fill="D9D9D9" w:themeFill="background1" w:themeFillShade="D9"/>
          <w:textDirection w:val="btLr"/>
        </w:tcPr>
        <w:p w:rsidR="00604420" w:rsidRPr="00A81601" w:rsidRDefault="00604420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ind w:left="113" w:right="113"/>
            <w:jc w:val="left"/>
            <w:rPr>
              <w:b/>
              <w:szCs w:val="16"/>
            </w:rPr>
          </w:pPr>
          <w:r w:rsidRPr="00A81601">
            <w:rPr>
              <w:b/>
              <w:szCs w:val="16"/>
            </w:rPr>
            <w:t>überarbeitet</w:t>
          </w:r>
        </w:p>
      </w:tc>
      <w:tc>
        <w:tcPr>
          <w:tcW w:w="425" w:type="dxa"/>
          <w:tcBorders>
            <w:bottom w:val="single" w:sz="4" w:space="0" w:color="auto"/>
          </w:tcBorders>
          <w:shd w:val="clear" w:color="auto" w:fill="D9D9D9" w:themeFill="background1" w:themeFillShade="D9"/>
          <w:textDirection w:val="btLr"/>
        </w:tcPr>
        <w:p w:rsidR="00604420" w:rsidRPr="00A81601" w:rsidRDefault="00604420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ind w:left="113" w:right="113"/>
            <w:jc w:val="left"/>
            <w:rPr>
              <w:b/>
              <w:i/>
              <w:szCs w:val="16"/>
            </w:rPr>
          </w:pPr>
          <w:r w:rsidRPr="00A81601">
            <w:rPr>
              <w:b/>
              <w:i/>
              <w:color w:val="808080" w:themeColor="background1" w:themeShade="80"/>
              <w:szCs w:val="16"/>
            </w:rPr>
            <w:t>ungültig</w:t>
          </w:r>
        </w:p>
      </w:tc>
      <w:tc>
        <w:tcPr>
          <w:tcW w:w="2977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:rsidR="00604420" w:rsidRPr="00B21EC1" w:rsidRDefault="00604420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rPr>
              <w:b/>
              <w:sz w:val="20"/>
            </w:rPr>
          </w:pPr>
          <w:r>
            <w:rPr>
              <w:b/>
              <w:sz w:val="20"/>
            </w:rPr>
            <w:t>Rubrik</w:t>
          </w:r>
        </w:p>
      </w:tc>
      <w:tc>
        <w:tcPr>
          <w:tcW w:w="4536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:rsidR="00604420" w:rsidRPr="00B21EC1" w:rsidRDefault="00604420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rPr>
              <w:b/>
              <w:sz w:val="20"/>
            </w:rPr>
          </w:pPr>
          <w:r>
            <w:rPr>
              <w:b/>
              <w:sz w:val="20"/>
            </w:rPr>
            <w:t>Dokument</w:t>
          </w:r>
        </w:p>
      </w:tc>
    </w:tr>
  </w:tbl>
  <w:p w:rsidR="00604420" w:rsidRDefault="00604420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62"/>
      <w:gridCol w:w="4274"/>
    </w:tblGrid>
    <w:tr w:rsidR="00604420" w:rsidTr="00436111">
      <w:tc>
        <w:tcPr>
          <w:tcW w:w="5862" w:type="dxa"/>
        </w:tcPr>
        <w:p w:rsidR="00604420" w:rsidRDefault="00604420">
          <w:pPr>
            <w:tabs>
              <w:tab w:val="clear" w:pos="9639"/>
            </w:tabs>
            <w:spacing w:before="60" w:after="60"/>
            <w:jc w:val="left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Kantonales Tiefbauamt</w:t>
          </w:r>
        </w:p>
      </w:tc>
      <w:tc>
        <w:tcPr>
          <w:tcW w:w="4274" w:type="dxa"/>
        </w:tcPr>
        <w:p w:rsidR="00604420" w:rsidRDefault="00604420">
          <w:pPr>
            <w:spacing w:before="60" w:after="60"/>
            <w:jc w:val="right"/>
            <w:rPr>
              <w:i/>
              <w:sz w:val="24"/>
            </w:rPr>
          </w:pPr>
          <w:r>
            <w:rPr>
              <w:i/>
              <w:noProof/>
              <w:sz w:val="24"/>
              <w:lang w:val="de-CH" w:eastAsia="de-CH"/>
            </w:rPr>
            <w:drawing>
              <wp:inline distT="0" distB="0" distL="0" distR="0" wp14:anchorId="063B0A13" wp14:editId="21FE2949">
                <wp:extent cx="1514475" cy="514350"/>
                <wp:effectExtent l="0" t="0" r="9525" b="0"/>
                <wp:docPr id="1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4420" w:rsidTr="00436111">
      <w:trPr>
        <w:cantSplit/>
      </w:trPr>
      <w:tc>
        <w:tcPr>
          <w:tcW w:w="10136" w:type="dxa"/>
          <w:gridSpan w:val="2"/>
          <w:tcBorders>
            <w:bottom w:val="single" w:sz="4" w:space="0" w:color="auto"/>
          </w:tcBorders>
        </w:tcPr>
        <w:p w:rsidR="00604420" w:rsidRDefault="00604420">
          <w:pPr>
            <w:pStyle w:val="Kopfzeile"/>
            <w:tabs>
              <w:tab w:val="clear" w:pos="4536"/>
              <w:tab w:val="clear" w:pos="9072"/>
              <w:tab w:val="right" w:pos="9499"/>
            </w:tabs>
          </w:pPr>
        </w:p>
      </w:tc>
    </w:tr>
    <w:tr w:rsidR="00604420" w:rsidTr="00436111">
      <w:trPr>
        <w:cantSplit/>
        <w:trHeight w:val="440"/>
      </w:trPr>
      <w:tc>
        <w:tcPr>
          <w:tcW w:w="10136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04420" w:rsidRDefault="00604420" w:rsidP="00A81601">
          <w:pPr>
            <w:pStyle w:val="Kopfzeile"/>
            <w:tabs>
              <w:tab w:val="clear" w:pos="4536"/>
              <w:tab w:val="clear" w:pos="9072"/>
              <w:tab w:val="left" w:pos="2625"/>
            </w:tabs>
            <w:jc w:val="left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Mutationsübersicht der Dokumente Homepage</w:t>
          </w:r>
        </w:p>
      </w:tc>
    </w:tr>
  </w:tbl>
  <w:p w:rsidR="00604420" w:rsidRDefault="00604420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247A7"/>
    <w:multiLevelType w:val="hybridMultilevel"/>
    <w:tmpl w:val="0E5AFD1A"/>
    <w:lvl w:ilvl="0" w:tplc="0AC6B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A433D"/>
    <w:multiLevelType w:val="hybridMultilevel"/>
    <w:tmpl w:val="9ECECCAA"/>
    <w:lvl w:ilvl="0" w:tplc="0C4C0152">
      <w:start w:val="1"/>
      <w:numFmt w:val="bullet"/>
      <w:pStyle w:val="FormatvorlageAufgezhlt10p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5E9C5FFB"/>
    <w:multiLevelType w:val="hybridMultilevel"/>
    <w:tmpl w:val="B0DA4ECE"/>
    <w:lvl w:ilvl="0" w:tplc="0807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EAC3013"/>
    <w:multiLevelType w:val="hybridMultilevel"/>
    <w:tmpl w:val="7C14936A"/>
    <w:lvl w:ilvl="0" w:tplc="38ACA7D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1BF5"/>
    <w:multiLevelType w:val="multilevel"/>
    <w:tmpl w:val="97EEF620"/>
    <w:lvl w:ilvl="0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6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4"/>
    <w:rsid w:val="00004FCA"/>
    <w:rsid w:val="000112E8"/>
    <w:rsid w:val="000142E8"/>
    <w:rsid w:val="00022112"/>
    <w:rsid w:val="00022CFB"/>
    <w:rsid w:val="00024962"/>
    <w:rsid w:val="00025868"/>
    <w:rsid w:val="0002636C"/>
    <w:rsid w:val="0002721D"/>
    <w:rsid w:val="00037CA2"/>
    <w:rsid w:val="000501BF"/>
    <w:rsid w:val="000664A1"/>
    <w:rsid w:val="00081182"/>
    <w:rsid w:val="000824EE"/>
    <w:rsid w:val="00084EA4"/>
    <w:rsid w:val="00090317"/>
    <w:rsid w:val="00091202"/>
    <w:rsid w:val="000921F1"/>
    <w:rsid w:val="000931A4"/>
    <w:rsid w:val="00093790"/>
    <w:rsid w:val="000A0ABF"/>
    <w:rsid w:val="000A1988"/>
    <w:rsid w:val="000B02C2"/>
    <w:rsid w:val="000B2697"/>
    <w:rsid w:val="000B483A"/>
    <w:rsid w:val="000B4D07"/>
    <w:rsid w:val="000C12A1"/>
    <w:rsid w:val="000C7A3C"/>
    <w:rsid w:val="000D1350"/>
    <w:rsid w:val="000E5DAC"/>
    <w:rsid w:val="000E6D58"/>
    <w:rsid w:val="000F1178"/>
    <w:rsid w:val="000F3B43"/>
    <w:rsid w:val="00101B85"/>
    <w:rsid w:val="001020E2"/>
    <w:rsid w:val="00102A3C"/>
    <w:rsid w:val="001039A5"/>
    <w:rsid w:val="00113EC6"/>
    <w:rsid w:val="0011764C"/>
    <w:rsid w:val="00120418"/>
    <w:rsid w:val="001211AC"/>
    <w:rsid w:val="00125258"/>
    <w:rsid w:val="00135C2A"/>
    <w:rsid w:val="00137A8A"/>
    <w:rsid w:val="00140D1A"/>
    <w:rsid w:val="001504B0"/>
    <w:rsid w:val="00150AD8"/>
    <w:rsid w:val="00174AC5"/>
    <w:rsid w:val="00177FE5"/>
    <w:rsid w:val="00180DCD"/>
    <w:rsid w:val="00184369"/>
    <w:rsid w:val="001927E1"/>
    <w:rsid w:val="00192DCC"/>
    <w:rsid w:val="001947E6"/>
    <w:rsid w:val="001A1E0C"/>
    <w:rsid w:val="001A2B88"/>
    <w:rsid w:val="001B2FB6"/>
    <w:rsid w:val="001B321B"/>
    <w:rsid w:val="001B4EC2"/>
    <w:rsid w:val="001B7E87"/>
    <w:rsid w:val="001C06EA"/>
    <w:rsid w:val="001C5862"/>
    <w:rsid w:val="001D580D"/>
    <w:rsid w:val="001E16E9"/>
    <w:rsid w:val="001E7153"/>
    <w:rsid w:val="00202B54"/>
    <w:rsid w:val="002138CC"/>
    <w:rsid w:val="002169C0"/>
    <w:rsid w:val="00220877"/>
    <w:rsid w:val="00220A49"/>
    <w:rsid w:val="002447AF"/>
    <w:rsid w:val="0024594F"/>
    <w:rsid w:val="00245F13"/>
    <w:rsid w:val="00263FE8"/>
    <w:rsid w:val="002658B8"/>
    <w:rsid w:val="00266173"/>
    <w:rsid w:val="00273D8E"/>
    <w:rsid w:val="002744A2"/>
    <w:rsid w:val="002876C5"/>
    <w:rsid w:val="00291D69"/>
    <w:rsid w:val="002A1817"/>
    <w:rsid w:val="002A6E82"/>
    <w:rsid w:val="002B01A9"/>
    <w:rsid w:val="002B374A"/>
    <w:rsid w:val="002B3AB5"/>
    <w:rsid w:val="002B65D2"/>
    <w:rsid w:val="002B6CDE"/>
    <w:rsid w:val="002C2651"/>
    <w:rsid w:val="002C279E"/>
    <w:rsid w:val="002D155A"/>
    <w:rsid w:val="002D38D3"/>
    <w:rsid w:val="002E040D"/>
    <w:rsid w:val="002E4D55"/>
    <w:rsid w:val="002E661E"/>
    <w:rsid w:val="002F1746"/>
    <w:rsid w:val="002F5856"/>
    <w:rsid w:val="00302801"/>
    <w:rsid w:val="0030535F"/>
    <w:rsid w:val="003068D6"/>
    <w:rsid w:val="00311361"/>
    <w:rsid w:val="00311B33"/>
    <w:rsid w:val="00312A3C"/>
    <w:rsid w:val="00315F6A"/>
    <w:rsid w:val="0032209C"/>
    <w:rsid w:val="00326D6A"/>
    <w:rsid w:val="00332C82"/>
    <w:rsid w:val="003667C0"/>
    <w:rsid w:val="00373E72"/>
    <w:rsid w:val="00376974"/>
    <w:rsid w:val="00377B77"/>
    <w:rsid w:val="003813A2"/>
    <w:rsid w:val="00382BD2"/>
    <w:rsid w:val="00385A3F"/>
    <w:rsid w:val="003947AD"/>
    <w:rsid w:val="003A2B0F"/>
    <w:rsid w:val="003B0DC8"/>
    <w:rsid w:val="003B5124"/>
    <w:rsid w:val="003B7B31"/>
    <w:rsid w:val="003C5931"/>
    <w:rsid w:val="003C7EC8"/>
    <w:rsid w:val="003D26FD"/>
    <w:rsid w:val="003D4284"/>
    <w:rsid w:val="003D5055"/>
    <w:rsid w:val="003F4DD4"/>
    <w:rsid w:val="00401FF9"/>
    <w:rsid w:val="004129F1"/>
    <w:rsid w:val="00423ED8"/>
    <w:rsid w:val="00434905"/>
    <w:rsid w:val="00436111"/>
    <w:rsid w:val="00437A78"/>
    <w:rsid w:val="00437E0B"/>
    <w:rsid w:val="004415B8"/>
    <w:rsid w:val="00451991"/>
    <w:rsid w:val="00455967"/>
    <w:rsid w:val="00456F84"/>
    <w:rsid w:val="0046288C"/>
    <w:rsid w:val="004743DA"/>
    <w:rsid w:val="004754CE"/>
    <w:rsid w:val="00485F9F"/>
    <w:rsid w:val="00497280"/>
    <w:rsid w:val="004B2204"/>
    <w:rsid w:val="004C6E95"/>
    <w:rsid w:val="004C77E7"/>
    <w:rsid w:val="004E0285"/>
    <w:rsid w:val="004E0CD6"/>
    <w:rsid w:val="004E136E"/>
    <w:rsid w:val="004E2990"/>
    <w:rsid w:val="004E4D90"/>
    <w:rsid w:val="004F15AE"/>
    <w:rsid w:val="004F1F75"/>
    <w:rsid w:val="004F26DC"/>
    <w:rsid w:val="004F7489"/>
    <w:rsid w:val="00510F9B"/>
    <w:rsid w:val="00515969"/>
    <w:rsid w:val="00523436"/>
    <w:rsid w:val="0052494E"/>
    <w:rsid w:val="0052726F"/>
    <w:rsid w:val="0053287A"/>
    <w:rsid w:val="00537DDE"/>
    <w:rsid w:val="00544FC5"/>
    <w:rsid w:val="00550F65"/>
    <w:rsid w:val="00557C2C"/>
    <w:rsid w:val="00561BB3"/>
    <w:rsid w:val="005772A0"/>
    <w:rsid w:val="00583620"/>
    <w:rsid w:val="00593AE8"/>
    <w:rsid w:val="005A0A68"/>
    <w:rsid w:val="005A2878"/>
    <w:rsid w:val="005B2331"/>
    <w:rsid w:val="005C0690"/>
    <w:rsid w:val="005C133F"/>
    <w:rsid w:val="005E5A84"/>
    <w:rsid w:val="005F09D8"/>
    <w:rsid w:val="005F662A"/>
    <w:rsid w:val="00604420"/>
    <w:rsid w:val="00604620"/>
    <w:rsid w:val="0061139F"/>
    <w:rsid w:val="00613425"/>
    <w:rsid w:val="00623780"/>
    <w:rsid w:val="00623D6E"/>
    <w:rsid w:val="00633BE7"/>
    <w:rsid w:val="00650D5A"/>
    <w:rsid w:val="00656A9E"/>
    <w:rsid w:val="00657B7B"/>
    <w:rsid w:val="00660576"/>
    <w:rsid w:val="00666333"/>
    <w:rsid w:val="00666672"/>
    <w:rsid w:val="006720A8"/>
    <w:rsid w:val="00676D9F"/>
    <w:rsid w:val="00681278"/>
    <w:rsid w:val="006845AF"/>
    <w:rsid w:val="00684F10"/>
    <w:rsid w:val="006A05D4"/>
    <w:rsid w:val="006A182F"/>
    <w:rsid w:val="006A46AC"/>
    <w:rsid w:val="006B087E"/>
    <w:rsid w:val="006B7CD8"/>
    <w:rsid w:val="006C64ED"/>
    <w:rsid w:val="006D603F"/>
    <w:rsid w:val="006F2747"/>
    <w:rsid w:val="007011A8"/>
    <w:rsid w:val="00701EAE"/>
    <w:rsid w:val="00706E5B"/>
    <w:rsid w:val="00707852"/>
    <w:rsid w:val="00710244"/>
    <w:rsid w:val="00715B4C"/>
    <w:rsid w:val="00730C9D"/>
    <w:rsid w:val="00732416"/>
    <w:rsid w:val="007332B8"/>
    <w:rsid w:val="00734C7A"/>
    <w:rsid w:val="00746760"/>
    <w:rsid w:val="00750B5F"/>
    <w:rsid w:val="007517F0"/>
    <w:rsid w:val="00752342"/>
    <w:rsid w:val="007603A4"/>
    <w:rsid w:val="00770D27"/>
    <w:rsid w:val="00776E57"/>
    <w:rsid w:val="007829C0"/>
    <w:rsid w:val="007A399C"/>
    <w:rsid w:val="007A5C8A"/>
    <w:rsid w:val="007A6CFA"/>
    <w:rsid w:val="007B09E4"/>
    <w:rsid w:val="007B2D35"/>
    <w:rsid w:val="007B7CBC"/>
    <w:rsid w:val="007C7078"/>
    <w:rsid w:val="007D4D2F"/>
    <w:rsid w:val="007E3251"/>
    <w:rsid w:val="007E73C0"/>
    <w:rsid w:val="007E7DEF"/>
    <w:rsid w:val="007F2770"/>
    <w:rsid w:val="007F4585"/>
    <w:rsid w:val="007F6085"/>
    <w:rsid w:val="0080299E"/>
    <w:rsid w:val="00811730"/>
    <w:rsid w:val="00817CA7"/>
    <w:rsid w:val="0082474A"/>
    <w:rsid w:val="00835820"/>
    <w:rsid w:val="00836063"/>
    <w:rsid w:val="00845B4E"/>
    <w:rsid w:val="00850ACC"/>
    <w:rsid w:val="00852037"/>
    <w:rsid w:val="00853468"/>
    <w:rsid w:val="008608B0"/>
    <w:rsid w:val="00876596"/>
    <w:rsid w:val="008940DF"/>
    <w:rsid w:val="008A2417"/>
    <w:rsid w:val="008A2A15"/>
    <w:rsid w:val="008A318B"/>
    <w:rsid w:val="008B0D71"/>
    <w:rsid w:val="008B2788"/>
    <w:rsid w:val="008C3C9F"/>
    <w:rsid w:val="008C548A"/>
    <w:rsid w:val="008D104C"/>
    <w:rsid w:val="008D6BA0"/>
    <w:rsid w:val="00904387"/>
    <w:rsid w:val="00904711"/>
    <w:rsid w:val="0090667F"/>
    <w:rsid w:val="009134EE"/>
    <w:rsid w:val="00913505"/>
    <w:rsid w:val="00916073"/>
    <w:rsid w:val="00935312"/>
    <w:rsid w:val="009448D9"/>
    <w:rsid w:val="00946FF5"/>
    <w:rsid w:val="009547DF"/>
    <w:rsid w:val="0095551E"/>
    <w:rsid w:val="00963187"/>
    <w:rsid w:val="00970EC1"/>
    <w:rsid w:val="00970F6C"/>
    <w:rsid w:val="00974225"/>
    <w:rsid w:val="00975352"/>
    <w:rsid w:val="009857A7"/>
    <w:rsid w:val="009934C2"/>
    <w:rsid w:val="009A4239"/>
    <w:rsid w:val="009A534C"/>
    <w:rsid w:val="009A61FB"/>
    <w:rsid w:val="009A6FA2"/>
    <w:rsid w:val="009B1EA4"/>
    <w:rsid w:val="009C0D40"/>
    <w:rsid w:val="009C3145"/>
    <w:rsid w:val="009C4A97"/>
    <w:rsid w:val="009C7055"/>
    <w:rsid w:val="009D42C0"/>
    <w:rsid w:val="009E22D8"/>
    <w:rsid w:val="009E786E"/>
    <w:rsid w:val="009F473C"/>
    <w:rsid w:val="00A10C3C"/>
    <w:rsid w:val="00A16107"/>
    <w:rsid w:val="00A256D2"/>
    <w:rsid w:val="00A33744"/>
    <w:rsid w:val="00A426D6"/>
    <w:rsid w:val="00A43AF2"/>
    <w:rsid w:val="00A444CF"/>
    <w:rsid w:val="00A52518"/>
    <w:rsid w:val="00A61B43"/>
    <w:rsid w:val="00A62D64"/>
    <w:rsid w:val="00A63BB5"/>
    <w:rsid w:val="00A654AF"/>
    <w:rsid w:val="00A739D6"/>
    <w:rsid w:val="00A81601"/>
    <w:rsid w:val="00A8176B"/>
    <w:rsid w:val="00A95840"/>
    <w:rsid w:val="00A97875"/>
    <w:rsid w:val="00AA3ED1"/>
    <w:rsid w:val="00AB50EE"/>
    <w:rsid w:val="00AC25C6"/>
    <w:rsid w:val="00AD3FF8"/>
    <w:rsid w:val="00AE34D2"/>
    <w:rsid w:val="00AE5F13"/>
    <w:rsid w:val="00AE76F3"/>
    <w:rsid w:val="00AF13DC"/>
    <w:rsid w:val="00AF27E1"/>
    <w:rsid w:val="00AF6327"/>
    <w:rsid w:val="00B1114F"/>
    <w:rsid w:val="00B21EC1"/>
    <w:rsid w:val="00B2781F"/>
    <w:rsid w:val="00B359A5"/>
    <w:rsid w:val="00B43C25"/>
    <w:rsid w:val="00B47A79"/>
    <w:rsid w:val="00B548E4"/>
    <w:rsid w:val="00B57796"/>
    <w:rsid w:val="00B65586"/>
    <w:rsid w:val="00B727B6"/>
    <w:rsid w:val="00B760A6"/>
    <w:rsid w:val="00B80080"/>
    <w:rsid w:val="00B92662"/>
    <w:rsid w:val="00B94090"/>
    <w:rsid w:val="00B94334"/>
    <w:rsid w:val="00B97552"/>
    <w:rsid w:val="00BA5D02"/>
    <w:rsid w:val="00BB65C2"/>
    <w:rsid w:val="00BC60D1"/>
    <w:rsid w:val="00BE0643"/>
    <w:rsid w:val="00BE47E2"/>
    <w:rsid w:val="00C01331"/>
    <w:rsid w:val="00C04FA6"/>
    <w:rsid w:val="00C1055C"/>
    <w:rsid w:val="00C134AF"/>
    <w:rsid w:val="00C24B82"/>
    <w:rsid w:val="00C349AB"/>
    <w:rsid w:val="00C41F9B"/>
    <w:rsid w:val="00C511C6"/>
    <w:rsid w:val="00C53920"/>
    <w:rsid w:val="00C54265"/>
    <w:rsid w:val="00C600F4"/>
    <w:rsid w:val="00C61EF5"/>
    <w:rsid w:val="00C74138"/>
    <w:rsid w:val="00C76CA7"/>
    <w:rsid w:val="00C8500A"/>
    <w:rsid w:val="00C910A0"/>
    <w:rsid w:val="00C9246E"/>
    <w:rsid w:val="00C94D0A"/>
    <w:rsid w:val="00CB0900"/>
    <w:rsid w:val="00CC6F15"/>
    <w:rsid w:val="00CE4EC2"/>
    <w:rsid w:val="00D00C62"/>
    <w:rsid w:val="00D02FFF"/>
    <w:rsid w:val="00D04048"/>
    <w:rsid w:val="00D05283"/>
    <w:rsid w:val="00D0678A"/>
    <w:rsid w:val="00D12FA2"/>
    <w:rsid w:val="00D14731"/>
    <w:rsid w:val="00D27440"/>
    <w:rsid w:val="00D30E59"/>
    <w:rsid w:val="00D33870"/>
    <w:rsid w:val="00D35981"/>
    <w:rsid w:val="00D35A20"/>
    <w:rsid w:val="00D55EFB"/>
    <w:rsid w:val="00D626C3"/>
    <w:rsid w:val="00D62A51"/>
    <w:rsid w:val="00D6455E"/>
    <w:rsid w:val="00D70BB3"/>
    <w:rsid w:val="00D739A7"/>
    <w:rsid w:val="00D777EC"/>
    <w:rsid w:val="00D80D5C"/>
    <w:rsid w:val="00D9002F"/>
    <w:rsid w:val="00D968DB"/>
    <w:rsid w:val="00DA3D54"/>
    <w:rsid w:val="00DB16D2"/>
    <w:rsid w:val="00DB3B30"/>
    <w:rsid w:val="00DB7C45"/>
    <w:rsid w:val="00DB7D6D"/>
    <w:rsid w:val="00DC4BE1"/>
    <w:rsid w:val="00DC66F7"/>
    <w:rsid w:val="00DD0CBA"/>
    <w:rsid w:val="00DD5808"/>
    <w:rsid w:val="00DD676C"/>
    <w:rsid w:val="00DE2400"/>
    <w:rsid w:val="00E04F8B"/>
    <w:rsid w:val="00E051E8"/>
    <w:rsid w:val="00E07BBE"/>
    <w:rsid w:val="00E13F05"/>
    <w:rsid w:val="00E15A6F"/>
    <w:rsid w:val="00E16808"/>
    <w:rsid w:val="00E179D8"/>
    <w:rsid w:val="00E21482"/>
    <w:rsid w:val="00E225C1"/>
    <w:rsid w:val="00E232A5"/>
    <w:rsid w:val="00E303DF"/>
    <w:rsid w:val="00E42B43"/>
    <w:rsid w:val="00E46E4E"/>
    <w:rsid w:val="00E559B2"/>
    <w:rsid w:val="00E55DE9"/>
    <w:rsid w:val="00E6350A"/>
    <w:rsid w:val="00E668B4"/>
    <w:rsid w:val="00E7663A"/>
    <w:rsid w:val="00E807EF"/>
    <w:rsid w:val="00E84445"/>
    <w:rsid w:val="00EA0DC2"/>
    <w:rsid w:val="00EA710F"/>
    <w:rsid w:val="00EB3BBA"/>
    <w:rsid w:val="00EB47D2"/>
    <w:rsid w:val="00EC1A2E"/>
    <w:rsid w:val="00EC38CF"/>
    <w:rsid w:val="00EC3AF5"/>
    <w:rsid w:val="00ED38D6"/>
    <w:rsid w:val="00ED6807"/>
    <w:rsid w:val="00EE6E2D"/>
    <w:rsid w:val="00EF0618"/>
    <w:rsid w:val="00EF1AFD"/>
    <w:rsid w:val="00EF21A6"/>
    <w:rsid w:val="00EF44DC"/>
    <w:rsid w:val="00EF71F7"/>
    <w:rsid w:val="00EF78CA"/>
    <w:rsid w:val="00F05EE5"/>
    <w:rsid w:val="00F14FDA"/>
    <w:rsid w:val="00F17238"/>
    <w:rsid w:val="00F314B7"/>
    <w:rsid w:val="00F34BB5"/>
    <w:rsid w:val="00F43CFF"/>
    <w:rsid w:val="00F464D4"/>
    <w:rsid w:val="00F50E5F"/>
    <w:rsid w:val="00F6083D"/>
    <w:rsid w:val="00F6726A"/>
    <w:rsid w:val="00F67EF6"/>
    <w:rsid w:val="00F71825"/>
    <w:rsid w:val="00F7292C"/>
    <w:rsid w:val="00F768FD"/>
    <w:rsid w:val="00F820D8"/>
    <w:rsid w:val="00F93FC2"/>
    <w:rsid w:val="00FA134D"/>
    <w:rsid w:val="00FA3642"/>
    <w:rsid w:val="00FA3766"/>
    <w:rsid w:val="00FC566D"/>
    <w:rsid w:val="00FE30BF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049"/>
    <o:shapelayout v:ext="edit">
      <o:idmap v:ext="edit" data="1"/>
    </o:shapelayout>
  </w:shapeDefaults>
  <w:decimalSymbol w:val="."/>
  <w:listSeparator w:val=";"/>
  <w14:docId w14:val="7899E809"/>
  <w15:docId w15:val="{10E8CB48-097C-42A7-ACFB-F2347CAC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  <w:tab w:val="left" w:pos="851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6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25"/>
        <w:tab w:val="clear" w:pos="851"/>
        <w:tab w:val="clear" w:pos="9639"/>
        <w:tab w:val="left" w:pos="1913"/>
      </w:tabs>
      <w:outlineLvl w:val="0"/>
    </w:pPr>
    <w:rPr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25"/>
        <w:tab w:val="clear" w:pos="851"/>
        <w:tab w:val="clear" w:pos="9639"/>
        <w:tab w:val="left" w:pos="567"/>
        <w:tab w:val="left" w:pos="1560"/>
        <w:tab w:val="left" w:pos="1843"/>
      </w:tabs>
      <w:outlineLvl w:val="1"/>
    </w:pPr>
    <w:rPr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425"/>
        <w:tab w:val="clear" w:pos="851"/>
        <w:tab w:val="clear" w:pos="9639"/>
        <w:tab w:val="left" w:pos="567"/>
        <w:tab w:val="left" w:pos="1560"/>
        <w:tab w:val="left" w:pos="1843"/>
      </w:tabs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clear" w:pos="425"/>
        <w:tab w:val="clear" w:pos="851"/>
        <w:tab w:val="clear" w:pos="9639"/>
        <w:tab w:val="left" w:pos="567"/>
        <w:tab w:val="left" w:pos="1560"/>
        <w:tab w:val="left" w:pos="1843"/>
      </w:tabs>
      <w:outlineLvl w:val="3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425"/>
        <w:tab w:val="clear" w:pos="851"/>
        <w:tab w:val="clear" w:pos="9639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lear" w:pos="425"/>
        <w:tab w:val="clear" w:pos="851"/>
        <w:tab w:val="clear" w:pos="9639"/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FormatvorlageAufgezhlt10pt">
    <w:name w:val="Formatvorlage Aufgezählt 10 pt"/>
    <w:basedOn w:val="Standard"/>
    <w:rsid w:val="003D5055"/>
    <w:pPr>
      <w:numPr>
        <w:numId w:val="1"/>
      </w:numPr>
      <w:tabs>
        <w:tab w:val="clear" w:pos="425"/>
        <w:tab w:val="clear" w:pos="851"/>
        <w:tab w:val="clear" w:pos="9639"/>
        <w:tab w:val="left" w:pos="567"/>
        <w:tab w:val="left" w:pos="1560"/>
        <w:tab w:val="left" w:pos="1843"/>
      </w:tabs>
      <w:ind w:left="1560" w:firstLine="0"/>
    </w:pPr>
    <w:rPr>
      <w:sz w:val="20"/>
    </w:rPr>
  </w:style>
  <w:style w:type="paragraph" w:styleId="Sprechblasentext">
    <w:name w:val="Balloon Text"/>
    <w:basedOn w:val="Standard"/>
    <w:link w:val="SprechblasentextZchn"/>
    <w:rsid w:val="00FA3642"/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FA3642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96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292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37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iefbauamt.tg.ch/public/upload/assets/128173/Dokumentation_Anpassungen%20im%20Musterdevis%20per%201.04.2022.pdf?fp=1" TargetMode="External"/><Relationship Id="rId299" Type="http://schemas.openxmlformats.org/officeDocument/2006/relationships/hyperlink" Target="http://formular.tg.ch/online/get.cfm?contentID=18323" TargetMode="External"/><Relationship Id="rId303" Type="http://schemas.openxmlformats.org/officeDocument/2006/relationships/hyperlink" Target="http://formular.tg.ch/online/get.cfm?contentID=18298" TargetMode="External"/><Relationship Id="rId21" Type="http://schemas.openxmlformats.org/officeDocument/2006/relationships/hyperlink" Target="https://tiefbauamt.tg.ch/public/upload/assets/157351/237.432%20Grabenprofil%20U4_Normalfall%20innerhalb%20Strassenbereich.pdf?fp=1711466128563" TargetMode="External"/><Relationship Id="rId42" Type="http://schemas.openxmlformats.org/officeDocument/2006/relationships/hyperlink" Target="https://tiefbauamt.tg.ch/public/upload/assets/152449/Teil%20B1%20NPK%20102%20Besondere%20Bestimmungen%2008.12.2023%2C%20freih%C3%A4ndiges%20Verfahren.docx?fp=1" TargetMode="External"/><Relationship Id="rId63" Type="http://schemas.openxmlformats.org/officeDocument/2006/relationships/hyperlink" Target="https://tiefbauamt.tg.ch/public/upload/assets/140123/DTV_Detailplan_2022_Bischofszell.pdf?fp=1" TargetMode="External"/><Relationship Id="rId84" Type="http://schemas.openxmlformats.org/officeDocument/2006/relationships/hyperlink" Target="https://tiefbauamt.tg.ch/public/upload/assets/136396/281.831%20Standard-Traversengel%C3%A4nder.pdf?fp=1668515346440" TargetMode="External"/><Relationship Id="rId138" Type="http://schemas.openxmlformats.org/officeDocument/2006/relationships/hyperlink" Target="https://tiefbauamt.tg.ch/public/upload/assets/126672/DTV_Detailplan_2021_Kreuzlingen.pdf?fp=1" TargetMode="External"/><Relationship Id="rId159" Type="http://schemas.openxmlformats.org/officeDocument/2006/relationships/hyperlink" Target="https://tiefbauamt.tg.ch/downloads/normen.html/4337" TargetMode="External"/><Relationship Id="rId324" Type="http://schemas.openxmlformats.org/officeDocument/2006/relationships/theme" Target="theme/theme1.xml"/><Relationship Id="rId170" Type="http://schemas.openxmlformats.org/officeDocument/2006/relationships/hyperlink" Target="https://tiefbauamt.tg.ch/public/upload/assets/109960/Dokumentation_Anpassungen%20im%20Musterdevis%20per%2024.02.2021.pdf" TargetMode="External"/><Relationship Id="rId191" Type="http://schemas.openxmlformats.org/officeDocument/2006/relationships/hyperlink" Target="https://tiefbauamt.tg.ch/public/upload/assets/100309/Protokoll%20Koordinationssitzung%201.docx" TargetMode="External"/><Relationship Id="rId205" Type="http://schemas.openxmlformats.org/officeDocument/2006/relationships/hyperlink" Target="https://tiefbauamt.tg.ch/public/upload/assets/99943/Entsorgungskonzept%20f%C3%BCr%20Kantonsstrassenbaustellen%2001.08.2020.pdf" TargetMode="External"/><Relationship Id="rId226" Type="http://schemas.openxmlformats.org/officeDocument/2006/relationships/hyperlink" Target="file:///Y:\TBA\OHB\2_HOMEPAGE_Mutationen\53_Musterdevis\53_1_Musterdevis_Originale\Uebersicht_Ausgabedaten_NPK_Kapitel_Nov17.docx" TargetMode="External"/><Relationship Id="rId247" Type="http://schemas.openxmlformats.org/officeDocument/2006/relationships/hyperlink" Target="https://tiefbauamt.tg.ch/public/upload/assets/91411/Auftr%3Fge%20mit%20Planern%20Honorierung%202020.pdf" TargetMode="External"/><Relationship Id="rId107" Type="http://schemas.openxmlformats.org/officeDocument/2006/relationships/hyperlink" Target="https://tiefbauamt.tg.ch/public/upload/assets/128697/282.308_Markierung_Bushaltestelle.pdf?fp=1650610203466" TargetMode="External"/><Relationship Id="rId268" Type="http://schemas.openxmlformats.org/officeDocument/2006/relationships/hyperlink" Target="https://tiefbauamt.tg.ch/public/upload/assets/74720/282.303_Markierung_Radstreifen_Beginn_Ende_mit_Radweg_und_Kreisel.pdf" TargetMode="External"/><Relationship Id="rId289" Type="http://schemas.openxmlformats.org/officeDocument/2006/relationships/hyperlink" Target="https://tiefbauamt.tg.ch/public/upload/assets/69673/07-TG-VP-Abschliessbare%20Veloparkierung-Online.pdf" TargetMode="External"/><Relationship Id="rId11" Type="http://schemas.openxmlformats.org/officeDocument/2006/relationships/hyperlink" Target="https://tiefbauamt.tg.ch/public/upload/assets/159331/Entsch%C3%A4digungen%20f%C3%BCr%20Ertragsausfall%20Ausgabe%202024.pdf?fp=1715074079305" TargetMode="External"/><Relationship Id="rId32" Type="http://schemas.openxmlformats.org/officeDocument/2006/relationships/hyperlink" Target="https://tiefbauamt.tg.ch/public/upload/assets/156200/DTV_Detailplan_2023_Frauenfeld.pdf?fp=1" TargetMode="External"/><Relationship Id="rId53" Type="http://schemas.openxmlformats.org/officeDocument/2006/relationships/hyperlink" Target="https://tiefbauamt.tg.ch/public/upload/assets/140592/Richtplankapitel_2.2_Landschaftsgebiete_Umgang%20mit%20FFF.pdf?fp=1" TargetMode="External"/><Relationship Id="rId74" Type="http://schemas.openxmlformats.org/officeDocument/2006/relationships/hyperlink" Target="https://tiefbauamt.tg.ch/public/upload/assets/137330/Meldeformular__Reparaturarbeiten_an_bestehenden_Werkleitungsanlagen%20V2.docx?fp=1" TargetMode="External"/><Relationship Id="rId128" Type="http://schemas.openxmlformats.org/officeDocument/2006/relationships/hyperlink" Target="https://www.walzasphalt-zulassung.ch/downloads/" TargetMode="External"/><Relationship Id="rId149" Type="http://schemas.openxmlformats.org/officeDocument/2006/relationships/hyperlink" Target="https://tiefbauamt.tg.ch/public/upload/assets/125391/Laermtool_TBA_2022.xlsx" TargetMode="External"/><Relationship Id="rId314" Type="http://schemas.openxmlformats.org/officeDocument/2006/relationships/hyperlink" Target="file:///Y:\TBA\OHB\2_HOMEPAGE_Mutationen\53_Musterdevis\53_1_Musterdevis_Originale\Musterdevis_NPK_111_bis_241_Nov2017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iefbauamt.tg.ch/public/upload/assets/136385/281.100%20Inhaltsverzeichnis.pdf?fp=1668515271551" TargetMode="External"/><Relationship Id="rId160" Type="http://schemas.openxmlformats.org/officeDocument/2006/relationships/hyperlink" Target="https://tiefbauamt.tg.ch/public/upload/assets/115030/222.466_Sonderbordstein%2016.pdf" TargetMode="External"/><Relationship Id="rId181" Type="http://schemas.openxmlformats.org/officeDocument/2006/relationships/hyperlink" Target="https://tiefbauamt.tg.ch/public/upload/assets/109243/Auftr%C3%A4ge%20mit%20Planern%20Honorierung%202021.pdf" TargetMode="External"/><Relationship Id="rId216" Type="http://schemas.openxmlformats.org/officeDocument/2006/relationships/hyperlink" Target="https://tiefbauamt.tg.ch/public/upload/assets/97694/Landerwerbstabelle.xlsx" TargetMode="External"/><Relationship Id="rId237" Type="http://schemas.openxmlformats.org/officeDocument/2006/relationships/hyperlink" Target="https://tiefbauamt.tg.ch/public/upload/assets/92463/DTV_Plan_2019_Bischofszell.pdf" TargetMode="External"/><Relationship Id="rId258" Type="http://schemas.openxmlformats.org/officeDocument/2006/relationships/hyperlink" Target="https://tiefbauamt.tg.ch/public/upload/assets/76157/DTV_Plan_2018_Muenchwilen.pdf" TargetMode="External"/><Relationship Id="rId279" Type="http://schemas.openxmlformats.org/officeDocument/2006/relationships/hyperlink" Target="https://tiefbauamt.tg.ch/public/upload/assets/72897/Merkblatt%20Unterflurcontainer%20an%20Kantonsstrassen.pdf" TargetMode="External"/><Relationship Id="rId22" Type="http://schemas.openxmlformats.org/officeDocument/2006/relationships/hyperlink" Target="https://tiefbauamt.tg.ch/public/upload/assets/157350/237.400%20Inhaltsverzeichnis.pdf?fp=1711466125994" TargetMode="External"/><Relationship Id="rId43" Type="http://schemas.openxmlformats.org/officeDocument/2006/relationships/hyperlink" Target="https://tiefbauamt.tg.ch/public/upload/assets/152448/Teil%20B1%20NPK%20102%20Besondere%20Bestimmungen%2008.12.2023%2C%20ab%20Einladungsverfahren.docx?fp=1" TargetMode="External"/><Relationship Id="rId64" Type="http://schemas.openxmlformats.org/officeDocument/2006/relationships/hyperlink" Target="https://tiefbauamt.tg.ch/public/upload/assets/140122/DTV_Detailplan_2022_Arbon.pdf?fp=1" TargetMode="External"/><Relationship Id="rId118" Type="http://schemas.openxmlformats.org/officeDocument/2006/relationships/hyperlink" Target="https://tiefbauamt.tg.ch/public/upload/assets/128165/Teil%20A%20Titelblatt%201.04.2022.docx?fp=1" TargetMode="External"/><Relationship Id="rId139" Type="http://schemas.openxmlformats.org/officeDocument/2006/relationships/hyperlink" Target="https://tiefbauamt.tg.ch/public/upload/assets/126671/DTV_Detailplan_2021_Frauenfeld.pdf?fp=1" TargetMode="External"/><Relationship Id="rId290" Type="http://schemas.openxmlformats.org/officeDocument/2006/relationships/hyperlink" Target="https://tiefbauamt.tg.ch/public/upload/assets/69672/06-TG-VP-Freizeitanlagen-Online.pdf" TargetMode="External"/><Relationship Id="rId304" Type="http://schemas.openxmlformats.org/officeDocument/2006/relationships/hyperlink" Target="http://formular.tg.ch/online/get.cfm?contentID=18297" TargetMode="External"/><Relationship Id="rId85" Type="http://schemas.openxmlformats.org/officeDocument/2006/relationships/hyperlink" Target="https://tiefbauamt.tg.ch/public/upload/assets/136395/281.821%20Standard-Staketengel%C3%A4nder.pdf?fp=1668515326845" TargetMode="External"/><Relationship Id="rId150" Type="http://schemas.openxmlformats.org/officeDocument/2006/relationships/hyperlink" Target="https://tiefbauamt.tg.ch/public/upload/assets/125830/Merkblatt%20Unterflurcontainer%20an%20Kantonsstrassen.pdf" TargetMode="External"/><Relationship Id="rId171" Type="http://schemas.openxmlformats.org/officeDocument/2006/relationships/hyperlink" Target="https://tiefbauamt.tg.ch/public/upload/assets/109961/Teil%20A%20Titelblatt%2024.02.2021.docx" TargetMode="External"/><Relationship Id="rId192" Type="http://schemas.openxmlformats.org/officeDocument/2006/relationships/hyperlink" Target="https://tiefbauamt.tg.ch/public/upload/assets/100310/Protokoll%20Koordinationssitzung%202.docx" TargetMode="External"/><Relationship Id="rId206" Type="http://schemas.openxmlformats.org/officeDocument/2006/relationships/hyperlink" Target="https://tiefbauamt.tg.ch/public/upload/assets/98648/237.437%20Grabenprofil%20f%C3%BCr%20Drainageleitung_Hangwasser_Typ%202.pdf" TargetMode="External"/><Relationship Id="rId227" Type="http://schemas.openxmlformats.org/officeDocument/2006/relationships/hyperlink" Target="file:///Y:\TBA\OHB\2_HOMEPAGE_Mutationen\53_Musterdevis\53_1_Musterdevis_Originale\Musterdevis_NPK_111_bis_241_Nov2017.pdf" TargetMode="External"/><Relationship Id="rId248" Type="http://schemas.openxmlformats.org/officeDocument/2006/relationships/hyperlink" Target="https://map.geo.tg.ch/apps/mf-geoadmin3/?lang=de&amp;topic=umweltschutz&amp;bgLayer=basemap_farbig&amp;layers=laermemission-achse,nutzungsplanung_les&amp;layers_opacity=0.9,0.9&amp;layers_timestamp=2020," TargetMode="External"/><Relationship Id="rId269" Type="http://schemas.openxmlformats.org/officeDocument/2006/relationships/hyperlink" Target="https://tiefbauamt.tg.ch/public/upload/assets/74719/282.300_Inhaltsverzeichnis.pdf" TargetMode="External"/><Relationship Id="rId12" Type="http://schemas.openxmlformats.org/officeDocument/2006/relationships/hyperlink" Target="https://tiefbauamt.tg.ch/public/upload/assets/159298/Rechnungsvorlage_Ertragsausfaelle.xlsx?fp=1" TargetMode="External"/><Relationship Id="rId33" Type="http://schemas.openxmlformats.org/officeDocument/2006/relationships/hyperlink" Target="https://tiefbauamt.tg.ch/public/upload/assets/156199/DTV_Detailplan_2023_Bischofszell.pdf?fp=1" TargetMode="External"/><Relationship Id="rId108" Type="http://schemas.openxmlformats.org/officeDocument/2006/relationships/hyperlink" Target="https://tiefbauamt.tg.ch/public/upload/assets/128696/282.300_Inhaltsverzeichnis.pdf?fp=1650610201705" TargetMode="External"/><Relationship Id="rId129" Type="http://schemas.openxmlformats.org/officeDocument/2006/relationships/hyperlink" Target="https://tiefbauamt.tg.ch/public/upload/assets/127445/Dashboard_TG_Arbon_Jahr_2021%20Abgabe.pdf?fp=1" TargetMode="External"/><Relationship Id="rId280" Type="http://schemas.openxmlformats.org/officeDocument/2006/relationships/hyperlink" Target="http://formular.tg.ch/online/get.cfm?contentID=18323" TargetMode="External"/><Relationship Id="rId315" Type="http://schemas.openxmlformats.org/officeDocument/2006/relationships/hyperlink" Target="file:///Y:\TBA\OHB\2_HOMEPAGE_Mutationen\53_Musterdevis\53_1_Musterdevis_Originale\Musterdevis_NPK_111_bis_241_Nov17_sia451.01s" TargetMode="External"/><Relationship Id="rId54" Type="http://schemas.openxmlformats.org/officeDocument/2006/relationships/hyperlink" Target="https://tiefbauamt.tg.ch/public/upload/assets/119125/Adressverzeichnis%20TBA%20zum%20Protokoll%20Koordinationssitzung%201%20und%202.docx?fp=1" TargetMode="External"/><Relationship Id="rId75" Type="http://schemas.openxmlformats.org/officeDocument/2006/relationships/hyperlink" Target="https://tiefbauamt.tg.ch/public/upload/assets/137332/Meldeformular__Werkleitungsarbeiten_mit_Globalbewilligung_V2.docx?fp=1" TargetMode="External"/><Relationship Id="rId96" Type="http://schemas.openxmlformats.org/officeDocument/2006/relationships/hyperlink" Target="https://tiefbauamt.tg.ch/public/upload/assets/136367/Checkliste%204%20Anordnung%20und%20Ausf%C3%BChrung%20Gel%C3%A4nder.docx?fp=2" TargetMode="External"/><Relationship Id="rId140" Type="http://schemas.openxmlformats.org/officeDocument/2006/relationships/hyperlink" Target="https://tiefbauamt.tg.ch/public/upload/assets/126670/DTV_Detailplan_2021_Bischofszell.pdf?fp=1" TargetMode="External"/><Relationship Id="rId161" Type="http://schemas.openxmlformats.org/officeDocument/2006/relationships/hyperlink" Target="https://tiefbauamt.tg.ch/public/upload/assets/115029/222.465_Sonderbordstein%2022.pdf" TargetMode="External"/><Relationship Id="rId182" Type="http://schemas.openxmlformats.org/officeDocument/2006/relationships/hyperlink" Target="https://tiefbauamt.tg.ch/downloads/weisungen.html/4341" TargetMode="External"/><Relationship Id="rId217" Type="http://schemas.openxmlformats.org/officeDocument/2006/relationships/hyperlink" Target="https://tiefbauamt.tg.ch/public/upload/assets/97695/Honorarvertrag%20f%C3%BCr%20Planer%20und%20Bauleitungen%20nach%20LHO%20Ausgabe%202020.docx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tiefbauamt.tg.ch/public/upload/assets/92462/DTV_Plan_2019_Arbon.pdf" TargetMode="External"/><Relationship Id="rId259" Type="http://schemas.openxmlformats.org/officeDocument/2006/relationships/hyperlink" Target="https://tiefbauamt.tg.ch/public/upload/assets/76156/DTV_Plan_2018_Kreuzlingen.pdf" TargetMode="External"/><Relationship Id="rId23" Type="http://schemas.openxmlformats.org/officeDocument/2006/relationships/hyperlink" Target="https://tiefbauamt.tg.ch/public/upload/assets/157049/Honorarempfhelung%20KBOB%202024%20d.pdf?fp=1711109033036" TargetMode="External"/><Relationship Id="rId119" Type="http://schemas.openxmlformats.org/officeDocument/2006/relationships/hyperlink" Target="https://tiefbauamt.tg.ch/public/upload/assets/128284/Uebersicht%20Ausgabedaten%20NPK%20Kapitel%2001.04.2022.docx?fp=1" TargetMode="External"/><Relationship Id="rId270" Type="http://schemas.openxmlformats.org/officeDocument/2006/relationships/hyperlink" Target="https://tiefbauamt.tg.ch/public/upload/assets/77289/Tarife%20f%3Fr%20Leistungen%20an%20Dritte%202019.pdf" TargetMode="External"/><Relationship Id="rId291" Type="http://schemas.openxmlformats.org/officeDocument/2006/relationships/hyperlink" Target="https://tiefbauamt.tg.ch/public/upload/assets/69671/05-TG-VP-%3Fffentlicher%20Raum-Online.pdf" TargetMode="External"/><Relationship Id="rId305" Type="http://schemas.openxmlformats.org/officeDocument/2006/relationships/hyperlink" Target="https://tiefbauamt.tg.ch/public/upload/assets/62002/Merkblatt%20Kreisel-Innenraumgestaltung.pdf" TargetMode="External"/><Relationship Id="rId44" Type="http://schemas.openxmlformats.org/officeDocument/2006/relationships/hyperlink" Target="https://tiefbauamt.tg.ch/public/upload/assets/152447/Teil%20A_Titelblatt_08.12.2023.xlsx?fp=1" TargetMode="External"/><Relationship Id="rId65" Type="http://schemas.openxmlformats.org/officeDocument/2006/relationships/hyperlink" Target="https://tiefbauamt.tg.ch/public/upload/assets/140121/DTV_Detailplan_2022_Amriswil.pdf?fp=1" TargetMode="External"/><Relationship Id="rId86" Type="http://schemas.openxmlformats.org/officeDocument/2006/relationships/hyperlink" Target="https://tiefbauamt.tg.ch/public/upload/assets/136394/281.811%20System-Gel%C3%A4nder%20mit%20Staketenf%C3%BCllung.pdf?fp=1668515858280" TargetMode="External"/><Relationship Id="rId130" Type="http://schemas.openxmlformats.org/officeDocument/2006/relationships/hyperlink" Target="https://tiefbauamt.tg.ch/public/upload/assets/127447/Dashboard_TG_Mannenbach_Jahr_2021%20Abgabe.pdf?fp=1" TargetMode="External"/><Relationship Id="rId151" Type="http://schemas.openxmlformats.org/officeDocument/2006/relationships/hyperlink" Target="https://tiefbauamt.tg.ch/public/upload/assets/124743/Honorarempfehlung%20KBOB%202022%20d.pdf" TargetMode="External"/><Relationship Id="rId172" Type="http://schemas.openxmlformats.org/officeDocument/2006/relationships/hyperlink" Target="https://tiefbauamt.tg.ch/public/upload/assets/109962/Teil%20B1%20NPK%20102%20Besondere%20Bestimmungen%2024.02.2021%2C%20ab%20Einladungsverfahren.docx" TargetMode="External"/><Relationship Id="rId193" Type="http://schemas.openxmlformats.org/officeDocument/2006/relationships/hyperlink" Target="https://tiefbauamt.tg.ch/public/upload/assets/100311/Formular%20Deklaration%20Erdarbeiten.docx" TargetMode="External"/><Relationship Id="rId207" Type="http://schemas.openxmlformats.org/officeDocument/2006/relationships/hyperlink" Target="https://tiefbauamt.tg.ch/public/upload/assets/98647/237.436%20Grabenprofil%20f%C3%BCr%20Drainageleitung-Hangwasser_Typ%201.pdf" TargetMode="External"/><Relationship Id="rId228" Type="http://schemas.openxmlformats.org/officeDocument/2006/relationships/hyperlink" Target="file:///Y:\TBA\OHB\2_HOMEPAGE_Mutationen\53_Musterdevis\53_1_Musterdevis_Originale\Musterdevis_NPK_111_bis_241_Nov17_sia451.01s" TargetMode="External"/><Relationship Id="rId249" Type="http://schemas.openxmlformats.org/officeDocument/2006/relationships/hyperlink" Target="https://tiefbauamt.tg.ch/public/upload/assets/89050/Protokoll_Koordinationssitzung_2.docx" TargetMode="External"/><Relationship Id="rId13" Type="http://schemas.openxmlformats.org/officeDocument/2006/relationships/hyperlink" Target="https://tiefbauamt.tg.ch/public/upload/assets/158311/1%20Bauen%20in%20l%C3%A4rmbelasteten%20Gebieten%20Abweichungen%2004.2024.pdf?fp=2" TargetMode="External"/><Relationship Id="rId109" Type="http://schemas.openxmlformats.org/officeDocument/2006/relationships/hyperlink" Target="https://tiefbauamt.tg.ch/public/upload/assets/128562/Gesuchsformular%20Zustimmung%20nach%20Art.%2031%20Abs.%202%20LSV_04.2022.xlsx?fp=1" TargetMode="External"/><Relationship Id="rId260" Type="http://schemas.openxmlformats.org/officeDocument/2006/relationships/hyperlink" Target="https://tiefbauamt.tg.ch/public/upload/assets/76155/DTV_Plan_2018_Frauenfeld.pdf" TargetMode="External"/><Relationship Id="rId281" Type="http://schemas.openxmlformats.org/officeDocument/2006/relationships/hyperlink" Target="http://formular.tg.ch/online/get.cfm?contentID=18324" TargetMode="External"/><Relationship Id="rId316" Type="http://schemas.openxmlformats.org/officeDocument/2006/relationships/hyperlink" Target="file:///Y:\TBA\OHB\2_HOMEPAGE_Mutationen\55_Weisungen\55_1_Weisungen_Originale\4_Projektierung_Grundlagendokumente\Strassennetz_Verkehrslastklassen_2017.pdf" TargetMode="External"/><Relationship Id="rId34" Type="http://schemas.openxmlformats.org/officeDocument/2006/relationships/hyperlink" Target="https://tiefbauamt.tg.ch/public/upload/assets/156198/DTV_Detailplan_2023_Arbon.pdf?fp=1" TargetMode="External"/><Relationship Id="rId55" Type="http://schemas.openxmlformats.org/officeDocument/2006/relationships/hyperlink" Target="https://tiefbauamt.tg.ch/public/upload/assets/140299/Merkblatt%20Unternehmerfakturen%20Vorgaben%20f%C3%BCr%20die%20Rechnungsstellung.pdf?fp=1676273026774" TargetMode="External"/><Relationship Id="rId76" Type="http://schemas.openxmlformats.org/officeDocument/2006/relationships/hyperlink" Target="https://tiefbauamt.tg.ch/public/upload/assets/136424/Teil%20C%20Leistungsverzeichnis%20NPK%20281%2C%2015.11.2022.pdf?fp=1" TargetMode="External"/><Relationship Id="rId97" Type="http://schemas.openxmlformats.org/officeDocument/2006/relationships/hyperlink" Target="https://tiefbauamt.tg.ch/public/upload/assets/136366/Checkliste%203%20Ausf%C3%BChrung%20neue%20FZRS.docx?fp=2" TargetMode="External"/><Relationship Id="rId120" Type="http://schemas.openxmlformats.org/officeDocument/2006/relationships/hyperlink" Target="https://tiefbauamt.tg.ch/public/upload/assets/128341/Teil%20B1%20NPK%20102%20Besondere%20Bestimmungen%2001.04.2022%2C%20ab%20Einladungsverfahren.docx?fp=1" TargetMode="External"/><Relationship Id="rId141" Type="http://schemas.openxmlformats.org/officeDocument/2006/relationships/hyperlink" Target="https://tiefbauamt.tg.ch/public/upload/assets/126669/DTV_Detailplan_2021_Arbon.pdf?fp=1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tiefbauamt.tg.ch/public/upload/assets/115028/222.400_Inhaltsverzeichnis.pdf" TargetMode="External"/><Relationship Id="rId183" Type="http://schemas.openxmlformats.org/officeDocument/2006/relationships/hyperlink" Target="https://tiefbauamt.tg.ch/public/upload/assets/99968/Adressverzeichnis%20TBA%20zum%20Protokoll%20Koordinationssitzung%201%20und%202.docx" TargetMode="External"/><Relationship Id="rId218" Type="http://schemas.openxmlformats.org/officeDocument/2006/relationships/hyperlink" Target="https://tiefbauamt.tg.ch/public/upload/assets/97696/Allgemeine%20Bestimmungen%20f%C3%BCr%20Auftr%C3%A4ge%20mit%20Planern%20und%20Bauleitungen%2010.06.20.pdf" TargetMode="External"/><Relationship Id="rId239" Type="http://schemas.openxmlformats.org/officeDocument/2006/relationships/hyperlink" Target="https://tiefbauamt.tg.ch/public/upload/assets/92461/DTV_Plan_2019_Amriswil.pdf" TargetMode="External"/><Relationship Id="rId250" Type="http://schemas.openxmlformats.org/officeDocument/2006/relationships/hyperlink" Target="https://tiefbauamt.tg.ch/public/upload/assets/89049/Protokoll_Koordinationssitzung_1.docx" TargetMode="External"/><Relationship Id="rId271" Type="http://schemas.openxmlformats.org/officeDocument/2006/relationships/hyperlink" Target="https://tiefbauamt.tg.ch/public/upload/assets/74708/Anhang%20E_Uebersichtskarte%20Elektroplaner%20Thurgau.pdf" TargetMode="External"/><Relationship Id="rId292" Type="http://schemas.openxmlformats.org/officeDocument/2006/relationships/hyperlink" Target="https://tiefbauamt.tg.ch/public/upload/assets/69670/04-TG-VP-Bahnh%3Ffe-Online.pdf" TargetMode="External"/><Relationship Id="rId306" Type="http://schemas.openxmlformats.org/officeDocument/2006/relationships/hyperlink" Target="https://tiefbauamt.tg.ch/public/upload/assets/70410/241.400_Inhaltsverzeichnis.pdf" TargetMode="External"/><Relationship Id="rId24" Type="http://schemas.openxmlformats.org/officeDocument/2006/relationships/hyperlink" Target="https://tiefbauamt.tg.ch/public/upload/assets/157048/Auftr%C3%A4ge%20mit%20Planern%20Honorierung%202024.pdf?fp=1711109152601" TargetMode="External"/><Relationship Id="rId45" Type="http://schemas.openxmlformats.org/officeDocument/2006/relationships/hyperlink" Target="https://tiefbauamt.tg.ch/public/upload/assets/150417/Adressverzeichnis%20TBA%20zum%20Protokoll%20Koordinationssitzung%201%20und%202.docx?fp=1" TargetMode="External"/><Relationship Id="rId66" Type="http://schemas.openxmlformats.org/officeDocument/2006/relationships/hyperlink" Target="https://tiefbauamt.tg.ch/public/upload/assets/140128/DTV_Plan_2022_Thurgau.pdf?fp=1" TargetMode="External"/><Relationship Id="rId87" Type="http://schemas.openxmlformats.org/officeDocument/2006/relationships/hyperlink" Target="https://tiefbauamt.tg.ch/public/upload/assets/136393/281.731%20FZRS%2C%20Zubeh%C3%B6r%20Leitpfosten%20und%20Reflektoren.pdf?fp=1668515752368" TargetMode="External"/><Relationship Id="rId110" Type="http://schemas.openxmlformats.org/officeDocument/2006/relationships/hyperlink" Target="https://tiefbauamt.tg.ch/public/upload/assets/128561/B_Bauen%20in%20l%C3%A4rmbelasteten%20Gebieten_Information%20zum%20Bauen%20im%20L%C3%A4rm%2C%20Teil%20B_04.2022.pdf?fp=1" TargetMode="External"/><Relationship Id="rId131" Type="http://schemas.openxmlformats.org/officeDocument/2006/relationships/hyperlink" Target="https://tiefbauamt.tg.ch/public/upload/assets/127446/Dashboard_TG_Bottighofen_Jahr_2021%20Abgabe.pdf?fp=1" TargetMode="External"/><Relationship Id="rId152" Type="http://schemas.openxmlformats.org/officeDocument/2006/relationships/hyperlink" Target="https://tiefbauamt.tg.ch/public/upload/assets/124912/Auftr%C3%A4ge%20mit%20Planern%20Honorierung%202022.pdf" TargetMode="External"/><Relationship Id="rId173" Type="http://schemas.openxmlformats.org/officeDocument/2006/relationships/hyperlink" Target="https://tiefbauamt.tg.ch/public/upload/assets/109963/Teil%20B1%20NPK%20102%20Besondere%20Bestimmungen%2024.02.2021%2C%20freih%C3%A4ndiges%20Verfahren.docx" TargetMode="External"/><Relationship Id="rId194" Type="http://schemas.openxmlformats.org/officeDocument/2006/relationships/hyperlink" Target="https://tiefbauamt.tg.ch/public/upload/assets/99998/222.400_Inhaltsverzeichnis.pdf" TargetMode="External"/><Relationship Id="rId208" Type="http://schemas.openxmlformats.org/officeDocument/2006/relationships/hyperlink" Target="https://tiefbauamt.tg.ch/public/upload/assets/98646/237.435%20Grabenprofil%20V1_ausserhalb%20Strassenbereich.pdf" TargetMode="External"/><Relationship Id="rId229" Type="http://schemas.openxmlformats.org/officeDocument/2006/relationships/hyperlink" Target="https://tiefbauamt.tg.ch/public/upload/assets/94276/Beilage%20zu%20Musterdevis_NPK_117_Abtransport%20von%20Ausbauasphalt.pdf" TargetMode="External"/><Relationship Id="rId19" Type="http://schemas.openxmlformats.org/officeDocument/2006/relationships/hyperlink" Target="https://tiefbauamt.tg.ch/public/upload/assets/157353/237.434%20Grabenprofil%20V4%20Normalfall%20innerhalb%20Strassenbereich.pdf?fp=1711466134758" TargetMode="External"/><Relationship Id="rId224" Type="http://schemas.openxmlformats.org/officeDocument/2006/relationships/hyperlink" Target="https://tiefbauamt.tg.ch/public/upload/assets/96407/Entsorgungskonzept%20f%C3%BCr%20Kantonsstrassenbaustellen.pdf" TargetMode="External"/><Relationship Id="rId240" Type="http://schemas.openxmlformats.org/officeDocument/2006/relationships/hyperlink" Target="https://tiefbauamt.tg.ch/public/upload/assets/92467/DTV_Plan_2019_Thurgau.pdf" TargetMode="External"/><Relationship Id="rId245" Type="http://schemas.openxmlformats.org/officeDocument/2006/relationships/hyperlink" Target="https://tiefbauamt.tg.ch/public/upload/assets/92166/Richtlinie%20Belagswahl%20auf%20Kantonsstrassen.pdf" TargetMode="External"/><Relationship Id="rId261" Type="http://schemas.openxmlformats.org/officeDocument/2006/relationships/hyperlink" Target="https://tiefbauamt.tg.ch/public/upload/assets/76154/DTV_Plan_2018_Bischofszell.pdf" TargetMode="External"/><Relationship Id="rId266" Type="http://schemas.openxmlformats.org/officeDocument/2006/relationships/hyperlink" Target="https://tiefbauamt.tg.ch/public/upload/assets/75294/Auftr%3Fge%20mit%20Planern%20Honorierung%202019.pdf" TargetMode="External"/><Relationship Id="rId287" Type="http://schemas.openxmlformats.org/officeDocument/2006/relationships/hyperlink" Target="https://tiefbauamt.tg.ch/public/upload/assets/70411/241.401_Leiteinrichtungen_Grundlagen%2C%20Anwendung%20und%20Systemwahl.pdf" TargetMode="External"/><Relationship Id="rId14" Type="http://schemas.openxmlformats.org/officeDocument/2006/relationships/hyperlink" Target="https://tiefbauamt.tg.ch/public/upload/assets/158022/Weisung%20Umgang%20mit%20gef%C3%A4hrlichen%20Stoffen.pdf?fp=1712576295821" TargetMode="External"/><Relationship Id="rId30" Type="http://schemas.openxmlformats.org/officeDocument/2006/relationships/hyperlink" Target="https://tiefbauamt.tg.ch/public/upload/assets/156202/DTV_Detailplan_2023_Muenchwilen.pdf?fp=1" TargetMode="External"/><Relationship Id="rId35" Type="http://schemas.openxmlformats.org/officeDocument/2006/relationships/hyperlink" Target="https://tiefbauamt.tg.ch/public/upload/assets/156197/DTV_Detailplan_2023_Amriswil.pdf?fp=1" TargetMode="External"/><Relationship Id="rId56" Type="http://schemas.openxmlformats.org/officeDocument/2006/relationships/hyperlink" Target="https://tiefbauamt.tg.ch/public/upload/assets/140129/Dashboard_TG_Arbon_Jahr_2022.pdf?fp=1" TargetMode="External"/><Relationship Id="rId77" Type="http://schemas.openxmlformats.org/officeDocument/2006/relationships/hyperlink" Target="https://tiefbauamt.tg.ch/downloads/musterdevis.html/4336" TargetMode="External"/><Relationship Id="rId100" Type="http://schemas.openxmlformats.org/officeDocument/2006/relationships/hyperlink" Target="https://tiefbauamt.tg.ch/public/upload/assets/136376/Leitfaden%20passive%20Sicherheit%20auf%20Kantonsstrassen.pdf?fp=2" TargetMode="External"/><Relationship Id="rId105" Type="http://schemas.openxmlformats.org/officeDocument/2006/relationships/hyperlink" Target="https://tiefbauamt.tg.ch/public/upload/assets/128755/222.472_Fahrbahnrand%20ohne%20Abschl%C3%BCsse.pdf?fp=1650880599581" TargetMode="External"/><Relationship Id="rId126" Type="http://schemas.openxmlformats.org/officeDocument/2006/relationships/hyperlink" Target="https://tiefbauamt.tg.ch/public/upload/assets/128138/Protokoll%20Koordinationssitzung%202.docx?fp=1" TargetMode="External"/><Relationship Id="rId147" Type="http://schemas.openxmlformats.org/officeDocument/2006/relationships/hyperlink" Target="https://tiefbauamt.tg.ch/public/upload/assets/125626/237.451%20Einlaufroste.pdf" TargetMode="External"/><Relationship Id="rId168" Type="http://schemas.openxmlformats.org/officeDocument/2006/relationships/hyperlink" Target="https://tiefbauamt.tg.ch/public/upload/assets/110105/Merkblatt%20Unternehmerfakturen%20Vorgaben%20f%C3%BCr%20die%20Rechnungsstellung.pdf" TargetMode="External"/><Relationship Id="rId282" Type="http://schemas.openxmlformats.org/officeDocument/2006/relationships/hyperlink" Target="https://tiefbauamt.tg.ch/public/upload/assets/72226/Allgemeine%20Kontierungsvorschriften%20und%20Vorgaben%20f%3Fr%20die%20Rechnungserstellung.pdf" TargetMode="External"/><Relationship Id="rId312" Type="http://schemas.openxmlformats.org/officeDocument/2006/relationships/hyperlink" Target="file:///Y:\TBA\OHB\2_HOMEPAGE_Mutationen\53_Musterdevis\53_1_Musterdevis_Originale\Musterdevis_Vorspann_Nov17.docx" TargetMode="External"/><Relationship Id="rId317" Type="http://schemas.openxmlformats.org/officeDocument/2006/relationships/header" Target="header1.xml"/><Relationship Id="rId8" Type="http://schemas.openxmlformats.org/officeDocument/2006/relationships/hyperlink" Target="https://tiefbauamt.tg.ch/public/upload/assets/170040/Honorarvertrag%20f%C3%BCr%20Planer%20und%20Bauleitungen%20nach%20LHO%20Ausgabe%202020.docx?fp=1" TargetMode="External"/><Relationship Id="rId51" Type="http://schemas.openxmlformats.org/officeDocument/2006/relationships/hyperlink" Target="https://tiefbauamt.tg.ch/public/upload/assets/145026/Laermtool_TBA_06.2023.xlsx?fp=1" TargetMode="External"/><Relationship Id="rId72" Type="http://schemas.openxmlformats.org/officeDocument/2006/relationships/hyperlink" Target="https://tiefbauamt.tg.ch/public/upload/assets/139752/Auftr%C3%A4ge%20mit%20Planern%20Honorierung%202023.pdf?fp=1674813144921" TargetMode="External"/><Relationship Id="rId93" Type="http://schemas.openxmlformats.org/officeDocument/2006/relationships/hyperlink" Target="https://tiefbauamt.tg.ch/public/upload/assets/136387/281.211%20FZRS%2012%2BHL%2C%20LS%20A-60%60140%202.00m%20N2.pdf?fp=1668515628253" TargetMode="External"/><Relationship Id="rId98" Type="http://schemas.openxmlformats.org/officeDocument/2006/relationships/hyperlink" Target="https://tiefbauamt.tg.ch/public/upload/assets/136365/Checkliste%202%20Ausf%C3%BChrung%20bestehende%20FZRS.docx?fp=2" TargetMode="External"/><Relationship Id="rId121" Type="http://schemas.openxmlformats.org/officeDocument/2006/relationships/hyperlink" Target="https://tiefbauamt.tg.ch/public/upload/assets/128342/Teil%20B1%20NPK%20102%20Besondere%20Bestimmungen%2001.04.2022%2C%20freih%C3%A4ndiges%20Verfahren.docx?fp=1" TargetMode="External"/><Relationship Id="rId142" Type="http://schemas.openxmlformats.org/officeDocument/2006/relationships/hyperlink" Target="https://tiefbauamt.tg.ch/public/upload/assets/126668/DTV_Detailplan_2021_Amriswil.pdf?fp=1" TargetMode="External"/><Relationship Id="rId163" Type="http://schemas.openxmlformats.org/officeDocument/2006/relationships/hyperlink" Target="https://tiefbauamt.tg.ch/public/upload/assets/115036/Merkblatt%20Knotensichtweiten%C3%BCberpr%C3%BCfung%20f%C3%BCr%20den%20leichten%20Zweiradverkehr.pdf" TargetMode="External"/><Relationship Id="rId184" Type="http://schemas.openxmlformats.org/officeDocument/2006/relationships/hyperlink" Target="https://tiefbauamt.tg.ch/public/upload/assets/102976/Entsorgungsplan_Musterbeispiel%209.10.2020.pdf" TargetMode="External"/><Relationship Id="rId189" Type="http://schemas.openxmlformats.org/officeDocument/2006/relationships/hyperlink" Target="https://tiefbauamt.tg.ch/public/upload/assets/100437/Weisung%20%C3%BCber%20Anlagen%20in%20Kantonsstrassen%2010.05.2006.pdf" TargetMode="External"/><Relationship Id="rId219" Type="http://schemas.openxmlformats.org/officeDocument/2006/relationships/hyperlink" Target="https://tiefbauamt.tg.ch/public/upload/assets/97691/Adressverzeichnis%20TBA%20zum%20Protokoll_Koordinationssitzung_1_und_2.doc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tiefbauamt.tg.ch/public/upload/assets/97706/Beispiel-Plan%20Vereinbarungsbeilage%20Landerwerb.pdf" TargetMode="External"/><Relationship Id="rId230" Type="http://schemas.openxmlformats.org/officeDocument/2006/relationships/hyperlink" Target="https://tiefbauamt.tg.ch/public/upload/assets/93054/Gesuchsformular%20Zustimmung%20nach%20Art.%2031%20Abs.%202%20LSV_3_2020.xlsx" TargetMode="External"/><Relationship Id="rId235" Type="http://schemas.openxmlformats.org/officeDocument/2006/relationships/hyperlink" Target="https://tiefbauamt.tg.ch/public/upload/assets/92465/DTV_Plan_2019_Kreuzlingen.pdf" TargetMode="External"/><Relationship Id="rId251" Type="http://schemas.openxmlformats.org/officeDocument/2006/relationships/hyperlink" Target="https://tiefbauamt.tg.ch/public/upload/assets/79132/Entsch%C3%A4digungen%20f%C3%BCr%20Ertragsausfall%20Ausgabe%202019.pdf" TargetMode="External"/><Relationship Id="rId256" Type="http://schemas.openxmlformats.org/officeDocument/2006/relationships/hyperlink" Target="https://tiefbauamt.tg.ch/public/upload/assets/77308/M01_VZ_000_01_Organigramm_Tiefbauamt_ab_01.06.2019.pdf" TargetMode="External"/><Relationship Id="rId277" Type="http://schemas.openxmlformats.org/officeDocument/2006/relationships/hyperlink" Target="https://tiefbauamt.tg.ch/public/upload/assets/74703/Vollzugshilfe%20Strassenbeleuchtung%20an%20Kantonsstrassen.pdf" TargetMode="External"/><Relationship Id="rId298" Type="http://schemas.openxmlformats.org/officeDocument/2006/relationships/hyperlink" Target="http://formular.tg.ch/online/get.cfm?contentID=18324" TargetMode="External"/><Relationship Id="rId25" Type="http://schemas.openxmlformats.org/officeDocument/2006/relationships/hyperlink" Target="https://tiefbauamt.tg.ch/public/upload/assets/156207/Velozaehlstelle_Mannenbach_201_2023.pdf?fp=1" TargetMode="External"/><Relationship Id="rId46" Type="http://schemas.openxmlformats.org/officeDocument/2006/relationships/hyperlink" Target="https://tiefbauamt.tg.ch/public/upload/assets/145023/Entsch%C3%A4digungen%20f%C3%BCr%20Ertragsausfall%20Ausgabe%202022.pdf?fp=1686056509307" TargetMode="External"/><Relationship Id="rId67" Type="http://schemas.openxmlformats.org/officeDocument/2006/relationships/hyperlink" Target="https://tiefbauamt.tg.ch/public/upload/assets/139758/241.403_Leitpfeile.pdf?fp=1674813484195" TargetMode="External"/><Relationship Id="rId116" Type="http://schemas.openxmlformats.org/officeDocument/2006/relationships/hyperlink" Target="https://tiefbauamt.tg.ch/public/upload/assets/128136/Allgemeine%20Bestimmungen%20f%C3%BCr%20Waren-und%20Maschineneinkauf%2001.04.2022.pdf?fp=1649147974452" TargetMode="External"/><Relationship Id="rId137" Type="http://schemas.openxmlformats.org/officeDocument/2006/relationships/hyperlink" Target="https://tiefbauamt.tg.ch/public/upload/assets/126673/DTV_Detailplan_2021_Muenchwilen.pdf?fp=1" TargetMode="External"/><Relationship Id="rId158" Type="http://schemas.openxmlformats.org/officeDocument/2006/relationships/hyperlink" Target="https://tiefbauamt.tg.ch/public/upload/assets/119099/237.400%20Inhaltsverzeichnis.pdf" TargetMode="External"/><Relationship Id="rId272" Type="http://schemas.openxmlformats.org/officeDocument/2006/relationships/hyperlink" Target="https://tiefbauamt.tg.ch/public/upload/assets/74707/Anhang%20D_Technische%20Normalien%20Strassenbeleuchtung.pdf" TargetMode="External"/><Relationship Id="rId293" Type="http://schemas.openxmlformats.org/officeDocument/2006/relationships/hyperlink" Target="https://tiefbauamt.tg.ch/public/upload/assets/69669/03-TG-VP-Schulen-Online.pdf" TargetMode="External"/><Relationship Id="rId302" Type="http://schemas.openxmlformats.org/officeDocument/2006/relationships/hyperlink" Target="https://tiefbauamt.tg.ch/public/upload/assets/62005/Anhang%20zu%20Auftr%3Fge%20mit%20Planern%20Honorierung%202017_2018.pdf" TargetMode="External"/><Relationship Id="rId307" Type="http://schemas.openxmlformats.org/officeDocument/2006/relationships/hyperlink" Target="https://tiefbauamt.tg.ch/public/upload/assets/60725/Auftr%3Fge%20mit%20Planern%20Honorierung%202017_2018.pdf" TargetMode="External"/><Relationship Id="rId323" Type="http://schemas.openxmlformats.org/officeDocument/2006/relationships/fontTable" Target="fontTable.xml"/><Relationship Id="rId20" Type="http://schemas.openxmlformats.org/officeDocument/2006/relationships/hyperlink" Target="https://tiefbauamt.tg.ch/public/upload/assets/157352/237.433%20Grabenprofil%20U1%20innerhalb%20und%20ausserhalb%20Strassenbereich.pdf?fp=1711466132197" TargetMode="External"/><Relationship Id="rId41" Type="http://schemas.openxmlformats.org/officeDocument/2006/relationships/hyperlink" Target="https://tiefbauamt.tg.ch/public/upload/assets/152450/Teil%20D_Technische%20Bestimmungen_08.12.2023.xlsx?fp=1" TargetMode="External"/><Relationship Id="rId62" Type="http://schemas.openxmlformats.org/officeDocument/2006/relationships/hyperlink" Target="https://tiefbauamt.tg.ch/public/upload/assets/140124/DTV_Detailplan_2022_Frauenfeld.pdf?fp=1" TargetMode="External"/><Relationship Id="rId83" Type="http://schemas.openxmlformats.org/officeDocument/2006/relationships/hyperlink" Target="https://tiefbauamt.tg.ch/public/upload/assets/136397/281.841%20Standardgel%C3%A4nder%20mit%20Inox-Drahtseilnetz.pdf?fp=1668515432280" TargetMode="External"/><Relationship Id="rId88" Type="http://schemas.openxmlformats.org/officeDocument/2006/relationships/hyperlink" Target="https://tiefbauamt.tg.ch/public/upload/assets/136392/281.721%20FZRS%2C%20Zubeh%C3%B6r%20Unterfahrschutz%20f%C3%BCr%20Zweiradfahrer.pdf?fp=1668515727491" TargetMode="External"/><Relationship Id="rId111" Type="http://schemas.openxmlformats.org/officeDocument/2006/relationships/hyperlink" Target="https://tiefbauamt.tg.ch/public/upload/assets/128560/A_Bauen%20in%20l%C3%A4rmbelasteten%20Gebieten_Information%20zum%20Bauen%20im%20L%C3%A4rm%2C%20Teil%20A_04.2022.pdf?fp=1" TargetMode="External"/><Relationship Id="rId132" Type="http://schemas.openxmlformats.org/officeDocument/2006/relationships/hyperlink" Target="https://tiefbauamt.tg.ch/public/upload/assets/127272/237.400_Inhaltsverzeichnis.pdf?fp=1647339649976" TargetMode="External"/><Relationship Id="rId153" Type="http://schemas.openxmlformats.org/officeDocument/2006/relationships/hyperlink" Target="https://tiefbauamt.tg.ch/public/upload/assets/119125/Adressverzeichnis%20TBA%20zum%20Protokoll%20Koordinationssitzung%201%20und%202.docx" TargetMode="External"/><Relationship Id="rId174" Type="http://schemas.openxmlformats.org/officeDocument/2006/relationships/hyperlink" Target="https://tiefbauamt.tg.ch/downloads/musterdevis.html/4336" TargetMode="External"/><Relationship Id="rId179" Type="http://schemas.openxmlformats.org/officeDocument/2006/relationships/hyperlink" Target="https://tiefbauamt.tg.ch/public/upload/assets/110103/Tabelle%20zum%20Entsorgungsplan%20Entsorgungsnachweis.xlsx" TargetMode="External"/><Relationship Id="rId195" Type="http://schemas.openxmlformats.org/officeDocument/2006/relationships/hyperlink" Target="https://tiefbauamt.tg.ch/public/upload/assets/99999/222.402_Anforderungen%20an%20die%20Natursteinsorten-%20und%20Typen.pdf" TargetMode="External"/><Relationship Id="rId209" Type="http://schemas.openxmlformats.org/officeDocument/2006/relationships/hyperlink" Target="https://tiefbauamt.tg.ch/public/upload/assets/98645/237.434%20Grabenprofil%20V4_innerhalb%20Strassenbereich.pdf" TargetMode="External"/><Relationship Id="rId190" Type="http://schemas.openxmlformats.org/officeDocument/2006/relationships/hyperlink" Target="https://tiefbauamt.tg.ch/public/upload/assets/100438/Weisung%20%C3%BCber%20Anlagen%20in%20Kantonsstrassen%2010.08.2020.pdf" TargetMode="External"/><Relationship Id="rId204" Type="http://schemas.openxmlformats.org/officeDocument/2006/relationships/hyperlink" Target="https://tiefbauamt.tg.ch/public/upload/assets/99956/Teil%20A%20Titelblatt%201.08.2020.docx" TargetMode="External"/><Relationship Id="rId220" Type="http://schemas.openxmlformats.org/officeDocument/2006/relationships/hyperlink" Target="https://tiefbauamt.tg.ch/public/upload/assets/97693/Protokoll_Koordinationssitzung_2.docx" TargetMode="External"/><Relationship Id="rId225" Type="http://schemas.openxmlformats.org/officeDocument/2006/relationships/hyperlink" Target="file:///Y:\TBA\OHB\2_HOMEPAGE_Mutationen\53_Musterdevis\53_1_Musterdevis_Originale\Musterdevis_Vorspann_Nov17.docx" TargetMode="External"/><Relationship Id="rId241" Type="http://schemas.openxmlformats.org/officeDocument/2006/relationships/hyperlink" Target="https://tiefbauamt.tg.ch/public/upload/assets/92555/Vorgaben%20bez%3Fglich%20Ausnahmetransporte.pdf" TargetMode="External"/><Relationship Id="rId246" Type="http://schemas.openxmlformats.org/officeDocument/2006/relationships/hyperlink" Target="https://tiefbauamt.tg.ch/public/upload/assets/91981/222.400_Inhaltsverzeichnis.pdf" TargetMode="External"/><Relationship Id="rId267" Type="http://schemas.openxmlformats.org/officeDocument/2006/relationships/hyperlink" Target="https://tiefbauamt.tg.ch/public/upload/assets/74721/282.307_Varianten_im_Kreisverkehr.pdf" TargetMode="External"/><Relationship Id="rId288" Type="http://schemas.openxmlformats.org/officeDocument/2006/relationships/hyperlink" Target="https://tiefbauamt.tg.ch/public/upload/assets/70410/241.400_Inhaltsverzeichnis.pdf" TargetMode="External"/><Relationship Id="rId15" Type="http://schemas.openxmlformats.org/officeDocument/2006/relationships/hyperlink" Target="https://tiefbauamt.tg.ch/public/upload/assets/158021/Arbeitsplatzanweisung%20bei%20Arbeiten%20auf%20Kantonsstrassen.pdf?fp=1712576236484" TargetMode="External"/><Relationship Id="rId36" Type="http://schemas.openxmlformats.org/officeDocument/2006/relationships/hyperlink" Target="https://tiefbauamt.tg.ch/public/upload/assets/153998/Plakatierung%20vor%20Wahlen%20und%20Abstimmungen.pdf?fp=1706133057141" TargetMode="External"/><Relationship Id="rId57" Type="http://schemas.openxmlformats.org/officeDocument/2006/relationships/hyperlink" Target="https://tiefbauamt.tg.ch/public/upload/assets/140130/Dashboard_TG_Bottighofen_Jahr_2022.pdf?fp=1" TargetMode="External"/><Relationship Id="rId106" Type="http://schemas.openxmlformats.org/officeDocument/2006/relationships/hyperlink" Target="https://tiefbauamt.tg.ch/public/upload/assets/128754/222.400_Inhaltsverzeichnis.pdf?fp=1650880628728" TargetMode="External"/><Relationship Id="rId127" Type="http://schemas.openxmlformats.org/officeDocument/2006/relationships/hyperlink" Target="https://tiefbauamt.tg.ch/public/upload/assets/128097/Entsorgungskonzept%20f%C3%BCr%20Kantonsstrassenbaustellen%2001.04.2022.pdf?fp=2" TargetMode="External"/><Relationship Id="rId262" Type="http://schemas.openxmlformats.org/officeDocument/2006/relationships/hyperlink" Target="https://tiefbauamt.tg.ch/public/upload/assets/76153/DTV_Plan_2018_Arbon.pdf" TargetMode="External"/><Relationship Id="rId283" Type="http://schemas.openxmlformats.org/officeDocument/2006/relationships/hyperlink" Target="http://formular.tg.ch/online/get.cfm?contentID=18318" TargetMode="External"/><Relationship Id="rId313" Type="http://schemas.openxmlformats.org/officeDocument/2006/relationships/hyperlink" Target="file:///Y:\TBA\OHB\2_HOMEPAGE_Mutationen\53_Musterdevis\53_1_Musterdevis_Originale\Uebersicht_Ausgabedaten_NPK_Kapitel_Nov17.docx" TargetMode="External"/><Relationship Id="rId318" Type="http://schemas.openxmlformats.org/officeDocument/2006/relationships/header" Target="header2.xml"/><Relationship Id="rId10" Type="http://schemas.openxmlformats.org/officeDocument/2006/relationships/hyperlink" Target="https://tiefbauamt.tg.ch/public/upload/assets/159346/Infoplakat%20Arbeitssicherheit%20auf%20Kantonsbaustellen.pdf?fp=1715154138351" TargetMode="External"/><Relationship Id="rId31" Type="http://schemas.openxmlformats.org/officeDocument/2006/relationships/hyperlink" Target="https://tiefbauamt.tg.ch/public/upload/assets/156201/DTV_Detailplan_2023_Kreuzlingen.pdf?fp=1" TargetMode="External"/><Relationship Id="rId52" Type="http://schemas.openxmlformats.org/officeDocument/2006/relationships/hyperlink" Target="https://tiefbauamt.tg.ch/public/upload/assets/140591/Formular_Nachweis_Fruchtfolgefl%C3%A4chen.xlsx?fp=1" TargetMode="External"/><Relationship Id="rId73" Type="http://schemas.openxmlformats.org/officeDocument/2006/relationships/hyperlink" Target="https://tiefbauamt.tg.ch/public/upload/assets/137329/Meldeformular__Kommunale_Strassenprojekte_mit_Einm%C3%BCndungen_in_Kantonsstrassen%20V2.docx?fp=1" TargetMode="External"/><Relationship Id="rId78" Type="http://schemas.openxmlformats.org/officeDocument/2006/relationships/hyperlink" Target="https://tiefbauamt.tg.ch/public/upload/assets/136425/Uebersicht%20Ausgabedaten%20NPK%20Kapitel%2015.11.2022.docx?fp=1" TargetMode="External"/><Relationship Id="rId94" Type="http://schemas.openxmlformats.org/officeDocument/2006/relationships/hyperlink" Target="https://tiefbauamt.tg.ch/public/upload/assets/136386/281.121%20FZRS%2012%2C%20LS%20A%202.00m%20N2.pdf?fp=1668515608235" TargetMode="External"/><Relationship Id="rId99" Type="http://schemas.openxmlformats.org/officeDocument/2006/relationships/hyperlink" Target="https://tiefbauamt.tg.ch/public/upload/assets/136364/Checkliste%201%20Anordnung%20bestehende%20oder%20neue%20FZRS.docx?fp=2" TargetMode="External"/><Relationship Id="rId101" Type="http://schemas.openxmlformats.org/officeDocument/2006/relationships/hyperlink" Target="https://tiefbauamt.tg.ch/public/upload/assets/136288/Meldeformular__Kommunale_Strassenprojekte_mit_Einm%C3%BCndungen_in_Kantonsstrassen.docx?fp=1" TargetMode="External"/><Relationship Id="rId122" Type="http://schemas.openxmlformats.org/officeDocument/2006/relationships/hyperlink" Target="https://tiefbauamt.tg.ch/public/upload/assets/128168/Teil%20C%20Leistungsverzeichnis%20NPK%20111-241%2C%2001.04.2022.pdf?fp=1" TargetMode="External"/><Relationship Id="rId143" Type="http://schemas.openxmlformats.org/officeDocument/2006/relationships/hyperlink" Target="https://tiefbauamt.tg.ch/public/upload/assets/126676/DTV_Plan_2021_Thurgau.pdf?fp=2" TargetMode="External"/><Relationship Id="rId148" Type="http://schemas.openxmlformats.org/officeDocument/2006/relationships/hyperlink" Target="https://tiefbauamt.tg.ch/public/upload/assets/125625/237.400%20Inhaltsverzeichnis.pdf" TargetMode="External"/><Relationship Id="rId164" Type="http://schemas.openxmlformats.org/officeDocument/2006/relationships/hyperlink" Target="https://tiefbauamt.tg.ch/public/upload/assets/115041/Entsch%C3%A4digungen%20f%C3%BCr%20Ertragsausfall%20Ausgabe%202021.pdf" TargetMode="External"/><Relationship Id="rId169" Type="http://schemas.openxmlformats.org/officeDocument/2006/relationships/hyperlink" Target="https://tiefbauamt.tg.ch/public/upload/assets/110104/Allg.%20Kontierungsvorschriften%20und%20Vorgaben%20f%C3%BCr%20die%20Rechnungsstellung%20f%C3%BCr%20Planer.pdf" TargetMode="External"/><Relationship Id="rId185" Type="http://schemas.openxmlformats.org/officeDocument/2006/relationships/hyperlink" Target="https://tiefbauamt.tg.ch/public/upload/assets/102853/Infoplakat%20Arbeitssicherheit%20TB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efbauamt.tg.ch/public/upload/assets/170039/Allgemeine%20Bestimmungen%20f%C3%BCr%20Auftr%C3%A4ge%20mit%20Planern%20und%20Bauleitungen%2004.12.2024.pdf?fp=2" TargetMode="External"/><Relationship Id="rId180" Type="http://schemas.openxmlformats.org/officeDocument/2006/relationships/hyperlink" Target="https://tiefbauamt.tg.ch/public/upload/assets/109244/Honorarempfehlung%20KBOB%202021%20d.pdf" TargetMode="External"/><Relationship Id="rId210" Type="http://schemas.openxmlformats.org/officeDocument/2006/relationships/hyperlink" Target="https://tiefbauamt.tg.ch/public/upload/assets/98644/237.433%20Grabenprofil%20U1_ausserhalb%20Strassenbereich.pdf" TargetMode="External"/><Relationship Id="rId215" Type="http://schemas.openxmlformats.org/officeDocument/2006/relationships/hyperlink" Target="https://tiefbauamt.tg.ch/public/upload/assets/97705/Beispiel%20ausgef%C3%BCllte%20Landerwerbstabelle.pdf" TargetMode="External"/><Relationship Id="rId236" Type="http://schemas.openxmlformats.org/officeDocument/2006/relationships/hyperlink" Target="https://tiefbauamt.tg.ch/public/upload/assets/92464/DTV_Plan_2019_Frauenfeld.pdf" TargetMode="External"/><Relationship Id="rId257" Type="http://schemas.openxmlformats.org/officeDocument/2006/relationships/hyperlink" Target="https://tiefbauamt.tg.ch/public/upload/assets/76158/DTV_Plan_2018_Weinfelden.pdf" TargetMode="External"/><Relationship Id="rId278" Type="http://schemas.openxmlformats.org/officeDocument/2006/relationships/hyperlink" Target="file:///Y:\TBA\OHB\2_HOMEPAGE_Mutationen\53_Musterdevis\53_1_Musterdevis_Originale\Uebersicht_Ausgabedaten_NPK_Kapitel_Nov17.docx" TargetMode="External"/><Relationship Id="rId26" Type="http://schemas.openxmlformats.org/officeDocument/2006/relationships/hyperlink" Target="https://tiefbauamt.tg.ch/public/upload/assets/156206/Velozaehlstelle_Bottighofen_200_2023.pdf?fp=1" TargetMode="External"/><Relationship Id="rId231" Type="http://schemas.openxmlformats.org/officeDocument/2006/relationships/hyperlink" Target="https://tiefbauamt.tg.ch/public/upload/assets/92479/Protokoll_Koordinationssitzung_2.docx" TargetMode="External"/><Relationship Id="rId252" Type="http://schemas.openxmlformats.org/officeDocument/2006/relationships/hyperlink" Target="http://formular.tg.ch/online/get.cfm?contentID=18378" TargetMode="External"/><Relationship Id="rId273" Type="http://schemas.openxmlformats.org/officeDocument/2006/relationships/hyperlink" Target="https://tiefbauamt.tg.ch/public/upload/assets/74706/Anhang%20C_Prozessabl%C3%A4ufe%20TBA_Strassenbeleuchtung.pdf" TargetMode="External"/><Relationship Id="rId294" Type="http://schemas.openxmlformats.org/officeDocument/2006/relationships/hyperlink" Target="https://tiefbauamt.tg.ch/public/upload/assets/69668/02-TG-VP-Gewerbe-Online.pdf" TargetMode="External"/><Relationship Id="rId308" Type="http://schemas.openxmlformats.org/officeDocument/2006/relationships/hyperlink" Target="file:///Y:\TBA\OHB\2_HOMEPAGE_Mutationen\55_Weisungen\55_1_Weisungen_Originale\3_Allgemeine%20Bestimmungen,%20Honorarans&#228;tze%20und%20Vertr&#228;ge%20f&#252;r%20Planer\Honorarvertrag_fuer_Planer_nach_LHO_Ausgabe_2018.docx" TargetMode="External"/><Relationship Id="rId47" Type="http://schemas.openxmlformats.org/officeDocument/2006/relationships/hyperlink" Target="https://tiefbauamt.tg.ch/public/upload/assets/145024/Entsch%C3%A4digungen%20f%C3%BCr%20Ertragsausfall%20Ausgabe%202023.pdf?fp=1686056513124" TargetMode="External"/><Relationship Id="rId68" Type="http://schemas.openxmlformats.org/officeDocument/2006/relationships/hyperlink" Target="https://tiefbauamt.tg.ch/public/upload/assets/139757/241.402_Leitpfosten%20Anordnung.pdf?fp=1674813481467" TargetMode="External"/><Relationship Id="rId89" Type="http://schemas.openxmlformats.org/officeDocument/2006/relationships/hyperlink" Target="https://tiefbauamt.tg.ch/public/upload/assets/136391/281.711%20FZRS%2022%2C%20Zubeh%C3%B6r%20Schutzgitter%20und%20C-Profil.pdf?fp=1668515704946" TargetMode="External"/><Relationship Id="rId112" Type="http://schemas.openxmlformats.org/officeDocument/2006/relationships/hyperlink" Target="https://tiefbauamt.tg.ch/public/upload/assets/128559/1_Bauen%20in%20l%C3%A4rmbelasteten%20Gebieten_Abweichungen%20und%20Erg%C3%A4nzungen%20gegen%C3%BCber%20der%20Plattform%20%C2%ABbauen-im-laerm.ch%C2%BB_04.2022%20%282%29.pdf?fp=1" TargetMode="External"/><Relationship Id="rId133" Type="http://schemas.openxmlformats.org/officeDocument/2006/relationships/hyperlink" Target="https://tiefbauamt.tg.ch/public/upload/assets/127277/237.441_Schachtabdeckungen.pdf?fp=1647340048070" TargetMode="External"/><Relationship Id="rId154" Type="http://schemas.openxmlformats.org/officeDocument/2006/relationships/hyperlink" Target="https://tiefbauamt.tg.ch/public/upload/assets/119071/Vollzugsrichtlinie%20Umgang%20mit%20Strassenabwasser%20von%20Kantonsstrassen.pdf" TargetMode="External"/><Relationship Id="rId175" Type="http://schemas.openxmlformats.org/officeDocument/2006/relationships/hyperlink" Target="https://tiefbauamt.tg.ch/public/upload/assets/109965/Teil%20C%20Leistungsverzeichnis%20NPK%20111-241%2024.02.2021.pdf" TargetMode="External"/><Relationship Id="rId196" Type="http://schemas.openxmlformats.org/officeDocument/2006/relationships/hyperlink" Target="https://tiefbauamt.tg.ch/public/upload/assets/99968/Adressverzeichnis%20TBA%20zum%20Protokoll%20Koordinationssitzung%201%20und%202.docx" TargetMode="External"/><Relationship Id="rId200" Type="http://schemas.openxmlformats.org/officeDocument/2006/relationships/hyperlink" Target="https://tiefbauamt.tg.ch/public/upload/assets/99960/Teil%20C%20Leistungsverzeichnis%20NPK%20111-241%201.08.2020.pdf" TargetMode="External"/><Relationship Id="rId16" Type="http://schemas.openxmlformats.org/officeDocument/2006/relationships/hyperlink" Target="https://tiefbauamt.tg.ch/public/upload/assets/157507/2024-03-15_SLEK_2024_TBATG.zip?fp=1" TargetMode="External"/><Relationship Id="rId221" Type="http://schemas.openxmlformats.org/officeDocument/2006/relationships/hyperlink" Target="https://tiefbauamt.tg.ch/public/upload/assets/97692/Protokoll_Koordinationssitzung_1.docx" TargetMode="External"/><Relationship Id="rId242" Type="http://schemas.openxmlformats.org/officeDocument/2006/relationships/hyperlink" Target="https://tiefbauamt.tg.ch/public/upload/assets/92425/Factsheet%20NEB-%C3%9Cbergabe%20ASTRA.pdf" TargetMode="External"/><Relationship Id="rId263" Type="http://schemas.openxmlformats.org/officeDocument/2006/relationships/hyperlink" Target="https://tiefbauamt.tg.ch/public/upload/assets/76152/DTV_Plan_2018_Amriswil.pdf" TargetMode="External"/><Relationship Id="rId284" Type="http://schemas.openxmlformats.org/officeDocument/2006/relationships/hyperlink" Target="https://tiefbauamt.tg.ch/public/upload/assets/71056/Weisung%20Bewilligungspflicht%20Einm%3Fndungen%20von%20Gemeindestrassen%20in%20Kantonsstrassen.pdf" TargetMode="External"/><Relationship Id="rId319" Type="http://schemas.openxmlformats.org/officeDocument/2006/relationships/footer" Target="footer1.xml"/><Relationship Id="rId37" Type="http://schemas.openxmlformats.org/officeDocument/2006/relationships/hyperlink" Target="https://tiefbauamt.tg.ch/public/upload/assets/154528/Adressverzeichnis%20TBA%20zum%20Protokoll%20Koordinationssitzung%201%20und%202.docx?fp=1" TargetMode="External"/><Relationship Id="rId58" Type="http://schemas.openxmlformats.org/officeDocument/2006/relationships/hyperlink" Target="https://tiefbauamt.tg.ch/public/upload/assets/140131/Dashboard_TG_Mannenbach_Jahr_2022.pdf?fp=1" TargetMode="External"/><Relationship Id="rId79" Type="http://schemas.openxmlformats.org/officeDocument/2006/relationships/hyperlink" Target="https://tiefbauamt.tg.ch/public/upload/assets/136401/281.951%20FZRS%2C%20LM%2BHL%2C%20Leitmauer%20LM%201200%201300%20H2.pdf?fp=1668515954892" TargetMode="External"/><Relationship Id="rId102" Type="http://schemas.openxmlformats.org/officeDocument/2006/relationships/hyperlink" Target="https://tiefbauamt.tg.ch/public/upload/assets/136289/Meldeformular__Reparaturarbeiten_an_bestehenden_Werkleitungsanlagen.docx?fp=1" TargetMode="External"/><Relationship Id="rId123" Type="http://schemas.openxmlformats.org/officeDocument/2006/relationships/hyperlink" Target="https://tiefbauamt.tg.ch/downloads/musterdevis.html/4336" TargetMode="External"/><Relationship Id="rId144" Type="http://schemas.openxmlformats.org/officeDocument/2006/relationships/hyperlink" Target="https://tiefbauamt.tg.ch/public/upload/assets/126592/Allgemeine%20Vorschriften%20f%C3%BCr%20die%20Benutzung%20von%20Kantonsstrassen.pdf?fp=1645793562000" TargetMode="External"/><Relationship Id="rId90" Type="http://schemas.openxmlformats.org/officeDocument/2006/relationships/hyperlink" Target="https://tiefbauamt.tg.ch/public/upload/assets/136390/281.521%20FZRS%2052%2C%20LS%20150%60180u%202.00m%20H1.pdf?fp=1668515682355" TargetMode="External"/><Relationship Id="rId165" Type="http://schemas.openxmlformats.org/officeDocument/2006/relationships/hyperlink" Target="https://tiefbauamt.tg.ch/public/upload/assets/111901/Formular%20Deklaration%20Erdarbeiten.docx" TargetMode="External"/><Relationship Id="rId186" Type="http://schemas.openxmlformats.org/officeDocument/2006/relationships/hyperlink" Target="https://tiefbauamt.tg.ch/public/upload/assets/102852/Arbeitsplatzanweisung%20bei%20Arbeiten%20auf%20Kantonsstrassen.pdf" TargetMode="External"/><Relationship Id="rId211" Type="http://schemas.openxmlformats.org/officeDocument/2006/relationships/hyperlink" Target="https://tiefbauamt.tg.ch/public/upload/assets/98643/237.432%20Grabenprofil%20U4_innerhalb%20Strassenbereich.pdf" TargetMode="External"/><Relationship Id="rId232" Type="http://schemas.openxmlformats.org/officeDocument/2006/relationships/hyperlink" Target="https://tiefbauamt.tg.ch/public/upload/assets/92478/Protokoll_Koordinationssitzung_1.docx" TargetMode="External"/><Relationship Id="rId253" Type="http://schemas.openxmlformats.org/officeDocument/2006/relationships/hyperlink" Target="https://map.geo.tg.ch/apps/mf-geoadmin3/?lang=de&amp;topic=umweltschutz&amp;bgLayer=basemap_farbig&amp;layers=laermemission-achse,nutzungsplanung_les&amp;layers_opacity=0.9,0.9&amp;layers_timestamp=20190302," TargetMode="External"/><Relationship Id="rId274" Type="http://schemas.openxmlformats.org/officeDocument/2006/relationships/hyperlink" Target="https://tiefbauamt.tg.ch/public/upload/assets/74705/Anhang%20B_Gesuch%20um%20Kostengutsprache%20Strassenbeleuchtung.docx" TargetMode="External"/><Relationship Id="rId295" Type="http://schemas.openxmlformats.org/officeDocument/2006/relationships/hyperlink" Target="https://tiefbauamt.tg.ch/public/upload/assets/69667/01-TG-VP-Wohnbauten-Online.pdf" TargetMode="External"/><Relationship Id="rId309" Type="http://schemas.openxmlformats.org/officeDocument/2006/relationships/hyperlink" Target="file:///Y:\TBA\OHB\2_HOMEPAGE_Mutationen\55_Weisungen\55_1_Weisungen_Originale\9_Allgemeine%20Vertragsbestandteile%20f&#252;r%20Unternehmer-Direktauftr&#228;ge\Allgemeine_Bestimmungen_f&#252;r_Klein-und_Reparaturarbeiten_23.01.18.pdf" TargetMode="External"/><Relationship Id="rId27" Type="http://schemas.openxmlformats.org/officeDocument/2006/relationships/hyperlink" Target="https://tiefbauamt.tg.ch/public/upload/assets/156205/Velozaehlstelle_Arbon_202_2023.pdf?fp=1" TargetMode="External"/><Relationship Id="rId48" Type="http://schemas.openxmlformats.org/officeDocument/2006/relationships/hyperlink" Target="https://tiefbauamt.tg.ch/public/upload/assets/145017/1_Bauen%20in%20l%C3%A4rmbelasteten%20Gebieten_Abweichungen%20und%20Erg%C3%A4nzungen%20gegen%C3%BCber%20der%20Plattform%20%C2%ABbauen-im-l%C3%A4rm.ch%C2%BB_06.2023.pdf?fp=1" TargetMode="External"/><Relationship Id="rId69" Type="http://schemas.openxmlformats.org/officeDocument/2006/relationships/hyperlink" Target="https://tiefbauamt.tg.ch/public/upload/assets/139756/241.401_Leiteinrichtungen_Grundlagen%2C%20Anwendung%20und%20Systemwahl.pdf?fp=1674813478494" TargetMode="External"/><Relationship Id="rId113" Type="http://schemas.openxmlformats.org/officeDocument/2006/relationships/hyperlink" Target="https://tiefbauamt.tg.ch/public/upload/assets/128565/Strategie%20L%C3%A4rm-%20und%20Ruheschutz%20kantonale%20Strassen%20Thurgau%201.pdf?fp=1" TargetMode="External"/><Relationship Id="rId134" Type="http://schemas.openxmlformats.org/officeDocument/2006/relationships/hyperlink" Target="https://tiefbauamt.tg.ch/public/upload/assets/127274/237.451_Einlaufroste.pdf?fp=1647339653606" TargetMode="External"/><Relationship Id="rId320" Type="http://schemas.openxmlformats.org/officeDocument/2006/relationships/footer" Target="footer2.xml"/><Relationship Id="rId80" Type="http://schemas.openxmlformats.org/officeDocument/2006/relationships/hyperlink" Target="https://tiefbauamt.tg.ch/public/upload/assets/136400/281.941%20FZRS%2C%20LM%2BHL%2C%20Leitmauer%20LM%20800%201000%20mit%20Handlauf%20H1.pdf?fp=1668515914164" TargetMode="External"/><Relationship Id="rId155" Type="http://schemas.openxmlformats.org/officeDocument/2006/relationships/hyperlink" Target="https://tiefbauamt.tg.ch/public/upload/assets/119102/237.423%20k%C3%BCnstliches%20Randgef%C3%A4lle.pdf" TargetMode="External"/><Relationship Id="rId176" Type="http://schemas.openxmlformats.org/officeDocument/2006/relationships/hyperlink" Target="https://tiefbauamt.tg.ch/public/upload/assets/109966/Teil%20E%20Anhang%20Angaben%20Unternehmer%2024.02.2021%2C%20ab%20Einladungsverfahren.docx" TargetMode="External"/><Relationship Id="rId197" Type="http://schemas.openxmlformats.org/officeDocument/2006/relationships/hyperlink" Target="https://tiefbauamt.tg.ch/public/upload/assets/99964/Uebersicht%20Ausgabedaten%20NPK%20Kapitel%201.08.2020.pdf" TargetMode="External"/><Relationship Id="rId201" Type="http://schemas.openxmlformats.org/officeDocument/2006/relationships/hyperlink" Target="https://tiefbauamt.tg.ch/downloads/musterdevis.html/4336" TargetMode="External"/><Relationship Id="rId222" Type="http://schemas.openxmlformats.org/officeDocument/2006/relationships/hyperlink" Target="https://tiefbauamt.tg.ch/public/upload/assets/96945/01%20TG%20Z%C3%A4hlstelle%20Bottighofen%202019.pdf" TargetMode="External"/><Relationship Id="rId243" Type="http://schemas.openxmlformats.org/officeDocument/2006/relationships/hyperlink" Target="https://tiefbauamt.tg.ch/public/upload/assets/92426/Musterdevis_NPK_222_Zusatz%20Sonderborde_Feb2020.pdf" TargetMode="External"/><Relationship Id="rId264" Type="http://schemas.openxmlformats.org/officeDocument/2006/relationships/hyperlink" Target="https://tiefbauamt.tg.ch/public/upload/assets/76151/DTV_Plan_2018_Thurgau.pdf" TargetMode="External"/><Relationship Id="rId285" Type="http://schemas.openxmlformats.org/officeDocument/2006/relationships/hyperlink" Target="https://tiefbauamt.tg.ch/public/upload/assets/70413/241.403_Leitpfeile.pdf" TargetMode="External"/><Relationship Id="rId17" Type="http://schemas.openxmlformats.org/officeDocument/2006/relationships/hyperlink" Target="https://map.geo.tg.ch/apps/mf-geoadmin3/?lang=de&amp;topic=umweltschutz&amp;bgLayer=basemap_farbig&amp;layers=laermemission-achse,nutzungsplanung_les&amp;layers_opacity=0.9,0.9&amp;layers_timestamp=2024," TargetMode="External"/><Relationship Id="rId38" Type="http://schemas.openxmlformats.org/officeDocument/2006/relationships/hyperlink" Target="https://tiefbauamt.tg.ch/public/upload/assets/152466/Formular_Fruchtfolgefl%C3%A4chen_Nachweis_TBA_2023.12.05.xlsx?fp=1" TargetMode="External"/><Relationship Id="rId59" Type="http://schemas.openxmlformats.org/officeDocument/2006/relationships/hyperlink" Target="https://tiefbauamt.tg.ch/public/upload/assets/140127/DTV_Detailplan_2022_Weinfelden.pdf?fp=1" TargetMode="External"/><Relationship Id="rId103" Type="http://schemas.openxmlformats.org/officeDocument/2006/relationships/hyperlink" Target="https://tiefbauamt.tg.ch/public/upload/assets/136290/Meldeformular__Werkleitungsarbeiten_mit_Globalbewilligung.docx?fp=1" TargetMode="External"/><Relationship Id="rId124" Type="http://schemas.openxmlformats.org/officeDocument/2006/relationships/hyperlink" Target="https://tiefbauamt.tg.ch/route/dam-file-getAsset/asset/128171/" TargetMode="External"/><Relationship Id="rId310" Type="http://schemas.openxmlformats.org/officeDocument/2006/relationships/hyperlink" Target="file:///Y:\TBA\OHB\2_HOMEPAGE_Mutationen\55_Weisungen\55_1_Weisungen_Originale\8_Beleuchtung\Gesuch_um_Kostengutsprache_Strassenbeleuchtung_220118.docx" TargetMode="External"/><Relationship Id="rId70" Type="http://schemas.openxmlformats.org/officeDocument/2006/relationships/hyperlink" Target="https://tiefbauamt.tg.ch/public/upload/assets/139755/241.400_Inhaltsverzeichnis.pdf?fp=1674813475300" TargetMode="External"/><Relationship Id="rId91" Type="http://schemas.openxmlformats.org/officeDocument/2006/relationships/hyperlink" Target="https://tiefbauamt.tg.ch/public/upload/assets/136389/281.222%20FZRS%2022%2BHL%2C%20LS%20A-60%60140%201.33%20N2.pdf?fp=1668515657314" TargetMode="External"/><Relationship Id="rId145" Type="http://schemas.openxmlformats.org/officeDocument/2006/relationships/hyperlink" Target="https://tiefbauamt.tg.ch/public/upload/assets/125622/Anmeldung_fuer_Grabenaufbrueche%20und%20Unterquerungen%20von%20Kantonsstrassen.docx" TargetMode="External"/><Relationship Id="rId166" Type="http://schemas.openxmlformats.org/officeDocument/2006/relationships/hyperlink" Target="https://tiefbauamt.tg.ch/public/upload/assets/111865/Protokoll%20Koordinationssitzung%202.docx" TargetMode="External"/><Relationship Id="rId187" Type="http://schemas.openxmlformats.org/officeDocument/2006/relationships/hyperlink" Target="Weisungen;%2003%20Allgemeine%20Bestim-mungen,%20Honorarans&#228;tze%20und%20Vertr&#228;ge%20mit%20Planer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iefbauamt.tg.ch/public/upload/assets/98642/237.431_Ausf%C3%BChrungs-%20und%20Sicherheitsbestimmungen.pdf" TargetMode="External"/><Relationship Id="rId233" Type="http://schemas.openxmlformats.org/officeDocument/2006/relationships/hyperlink" Target="https://tiefbauamt.tg.ch/public/upload/assets/92468/DTV_Plan_2019_Weinfelden.pdf" TargetMode="External"/><Relationship Id="rId254" Type="http://schemas.openxmlformats.org/officeDocument/2006/relationships/hyperlink" Target="https://tiefbauamt.tg.ch/public/upload/assets/77719/Merkblatt%20Reklamen%20f%C3%BCr%20Wahlen%20und%20Abstimmungen.pdf" TargetMode="External"/><Relationship Id="rId28" Type="http://schemas.openxmlformats.org/officeDocument/2006/relationships/hyperlink" Target="https://tiefbauamt.tg.ch/public/upload/assets/156204/DTV_Plan_2023_Thurgau.pdf?fp=1" TargetMode="External"/><Relationship Id="rId49" Type="http://schemas.openxmlformats.org/officeDocument/2006/relationships/hyperlink" Target="https://tiefbauamt.tg.ch/public/upload/assets/145018/A_Bauen%20in%20l%C3%A4rmbelasteten%20Gebieten_Information%20zum%20Bauen%20im%20L%C3%A4rm%2C%20Teil%20A_06.2023.pdf?fp=1" TargetMode="External"/><Relationship Id="rId114" Type="http://schemas.openxmlformats.org/officeDocument/2006/relationships/hyperlink" Target="https://tiefbauamt.tg.ch/public/upload/assets/128134/Allgemeine%20Bestimmungen%20f%C3%BCr%20Grabeninstandstellungen%2001.04.2022.pdf?fp=1649147971100" TargetMode="External"/><Relationship Id="rId275" Type="http://schemas.openxmlformats.org/officeDocument/2006/relationships/hyperlink" Target="https://tiefbauamt.tg.ch/public/upload/assets/74704/Anhang%20A_Tarife%20Strassenbeleuchtung%20f%C3%BCr%20Pauschalverg%C3%BCtung.pdf" TargetMode="External"/><Relationship Id="rId296" Type="http://schemas.openxmlformats.org/officeDocument/2006/relationships/hyperlink" Target="https://tiefbauamt.tg.ch/public/upload/assets/69797/Vollzugshilfe_Bauen_in_laermbelasteten_Gebieten_Kanton_Thurgau_Stand_07_....pdf" TargetMode="External"/><Relationship Id="rId300" Type="http://schemas.openxmlformats.org/officeDocument/2006/relationships/hyperlink" Target="https://tiefbauamt.tg.ch/public/upload/assets/66915/Entsch%3Fdigungen%20f%3Fr%20Ertragsausfall%20Ausgabe%202018.pdf" TargetMode="External"/><Relationship Id="rId60" Type="http://schemas.openxmlformats.org/officeDocument/2006/relationships/hyperlink" Target="https://tiefbauamt.tg.ch/public/upload/assets/140126/DTV_Detailplan_2022_Muenchwilen.pdf?fp=1" TargetMode="External"/><Relationship Id="rId81" Type="http://schemas.openxmlformats.org/officeDocument/2006/relationships/hyperlink" Target="https://tiefbauamt.tg.ch/public/upload/assets/136399/281.891%20Tempor%C3%A4re%20Gel%C3%A4nderkonstruktion%20aus%20Holz.pdf?fp=1668515469849" TargetMode="External"/><Relationship Id="rId135" Type="http://schemas.openxmlformats.org/officeDocument/2006/relationships/hyperlink" Target="https://tiefbauamt.tg.ch/public/upload/assets/127214/Unbefangenheitserkl%C3%A4rung%20im%20Beschaffungsverfahren.docx?fp=1" TargetMode="External"/><Relationship Id="rId156" Type="http://schemas.openxmlformats.org/officeDocument/2006/relationships/hyperlink" Target="https://tiefbauamt.tg.ch/public/upload/assets/119101/237.422%20Vorpl%C3%A4tze%20entlang%20Kantonsstrassen.pdf" TargetMode="External"/><Relationship Id="rId177" Type="http://schemas.openxmlformats.org/officeDocument/2006/relationships/hyperlink" Target="https://tiefbauamt.tg.ch/public/upload/assets/109967/Teil%20E%20Anhang%20Angaben%20Unternehmer%2024.02.2021%2C%20freih%C3%A4ndiges%20Verfahren.docx" TargetMode="External"/><Relationship Id="rId198" Type="http://schemas.openxmlformats.org/officeDocument/2006/relationships/hyperlink" Target="https://tiefbauamt.tg.ch/public/upload/assets/99962/Teil%20E%20Anhang%20Angaben%20Unternehmer%201.08.2020%2C%20freih%C3%A4ndiges%20Verfahren.docx" TargetMode="External"/><Relationship Id="rId321" Type="http://schemas.openxmlformats.org/officeDocument/2006/relationships/header" Target="header3.xml"/><Relationship Id="rId202" Type="http://schemas.openxmlformats.org/officeDocument/2006/relationships/hyperlink" Target="https://tiefbauamt.tg.ch/public/upload/assets/99958/Teil%20B1%20NPK%20102%20Besondere%20Bestimmungen%201.08.2020%2C%20freih%C3%A4ndiges%20Verfahren.docx" TargetMode="External"/><Relationship Id="rId223" Type="http://schemas.openxmlformats.org/officeDocument/2006/relationships/hyperlink" Target="https://tiefbauamt.tg.ch/public/upload/assets/96410/Tabelle%20zum%20Entsorgungsplan%20Entsorgungsnachweis.xlsx" TargetMode="External"/><Relationship Id="rId244" Type="http://schemas.openxmlformats.org/officeDocument/2006/relationships/hyperlink" Target="https://tiefbauamt.tg.ch/public/upload/assets/92427/Musterdevis_NPK_222_Zusatz%20Sonderborde_Feb2020_sia451.01s" TargetMode="External"/><Relationship Id="rId18" Type="http://schemas.openxmlformats.org/officeDocument/2006/relationships/hyperlink" Target="https://tiefbauamt.tg.ch/public/upload/assets/157354/237.435%20Grabenprofil%20V1%20innerhalb%20und%20ausserhalb%20Strassenbereich.pdf?fp=1711466138609" TargetMode="External"/><Relationship Id="rId39" Type="http://schemas.openxmlformats.org/officeDocument/2006/relationships/hyperlink" Target="https://tiefbauamt.tg.ch/public/upload/assets/152452/Teil%20E_Angaben%20des%20Unternehmers_08.12.2023%2C%20freih%C3%A4ndiges%20Verfahren.xlsx?fp=1" TargetMode="External"/><Relationship Id="rId265" Type="http://schemas.openxmlformats.org/officeDocument/2006/relationships/hyperlink" Target="http://formular.tg.ch/online/get.cfm?contentID=18367" TargetMode="External"/><Relationship Id="rId286" Type="http://schemas.openxmlformats.org/officeDocument/2006/relationships/hyperlink" Target="https://tiefbauamt.tg.ch/public/upload/assets/70412/241.402_Leitpfosten%20Anordnung.pdf" TargetMode="External"/><Relationship Id="rId50" Type="http://schemas.openxmlformats.org/officeDocument/2006/relationships/hyperlink" Target="https://tiefbauamt.tg.ch/public/upload/assets/145019/B_Bauen%20in%20l%C3%A4rmbelasteten%20Gebieten_Information%20zum%20Bauen%20im%20L%C3%A4rm%2C%20Teil%20B_06.2023.pdf?fp=1" TargetMode="External"/><Relationship Id="rId104" Type="http://schemas.openxmlformats.org/officeDocument/2006/relationships/hyperlink" Target="https://tiefbauamt.tg.ch/public/upload/assets/135619/Werkleitungsarbeiten%20und%20Projekte%20mit%20Einm%C3%BCndungen%20in%20Kantonsstrassen%200001.pdf?fp=2" TargetMode="External"/><Relationship Id="rId125" Type="http://schemas.openxmlformats.org/officeDocument/2006/relationships/hyperlink" Target="https://tiefbauamt.tg.ch/route/dam-file-getAsset/asset/128172/" TargetMode="External"/><Relationship Id="rId146" Type="http://schemas.openxmlformats.org/officeDocument/2006/relationships/hyperlink" Target="https://tiefbauamt.tg.ch/public/upload/assets/125623/Protokoll%20Koordinationssitzung%202.docx" TargetMode="External"/><Relationship Id="rId167" Type="http://schemas.openxmlformats.org/officeDocument/2006/relationships/hyperlink" Target="https://tiefbauamt.tg.ch/public/upload/assets/111863/Adressverzeichnis%20TBA%20zum%20Protokoll%20Koordinationssitzung%201%20und%202.docx" TargetMode="External"/><Relationship Id="rId188" Type="http://schemas.openxmlformats.org/officeDocument/2006/relationships/hyperlink" Target="https://tiefbauamt.tg.ch/public/upload/assets/100620/Entsch%C3%A4digungen%20f%C3%BCr%20Ertragsausfall%20Ausgabe%202020.pdf" TargetMode="External"/><Relationship Id="rId311" Type="http://schemas.openxmlformats.org/officeDocument/2006/relationships/hyperlink" Target="file:///Y:\TBA\OHB\2_HOMEPAGE_Mutationen\55_Weisungen\55_1_Weisungen_Originale\8_Beleuchtung\Vollzugshilfe_Strassenbeleuchtung_an_Kantonsstrassen_220118.pdf" TargetMode="External"/><Relationship Id="rId71" Type="http://schemas.openxmlformats.org/officeDocument/2006/relationships/hyperlink" Target="https://tiefbauamt.tg.ch/public/upload/assets/139753/Honorarempfehlung%20KBOB%202023%20d.pdf?fp=1674813090874" TargetMode="External"/><Relationship Id="rId92" Type="http://schemas.openxmlformats.org/officeDocument/2006/relationships/hyperlink" Target="https://tiefbauamt.tg.ch/public/upload/assets/136388/281.221%20FZRS%2022%2C%20LS%20A-60%60140%201.33m%20H1.pdf?fp=1668515585147" TargetMode="External"/><Relationship Id="rId213" Type="http://schemas.openxmlformats.org/officeDocument/2006/relationships/hyperlink" Target="https://tiefbauamt.tg.ch/public/upload/assets/98651/237.400_Inhaltsverzeichnis.pdf" TargetMode="External"/><Relationship Id="rId234" Type="http://schemas.openxmlformats.org/officeDocument/2006/relationships/hyperlink" Target="https://tiefbauamt.tg.ch/public/upload/assets/92466/DTV_Plan_2019_Muenchwilen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iefbauamt.tg.ch/public/upload/assets/156203/DTV_Detailplan_2023_Weinfelden.pdf?fp=1" TargetMode="External"/><Relationship Id="rId255" Type="http://schemas.openxmlformats.org/officeDocument/2006/relationships/hyperlink" Target="https://tiefbauamt.tg.ch/public/upload/assets/77683/Anhang%20zu%20Auftr%3Fge%20mit%20Planern%20Honorierung.pdf" TargetMode="External"/><Relationship Id="rId276" Type="http://schemas.openxmlformats.org/officeDocument/2006/relationships/hyperlink" Target="https://tiefbauamt.tg.ch/public/upload/assets/74709/Kalkulationsgrundlagen%20Jahreskostenberechnung%20Strassenbeleuchtung.pdf" TargetMode="External"/><Relationship Id="rId297" Type="http://schemas.openxmlformats.org/officeDocument/2006/relationships/hyperlink" Target="https://tiefbauamt.tg.ch/public/upload/assets/68325/Gesuchsformular%20Zustimmung%20nach%20Art.%2031%20Abs.%202%20LSV_7_2018.xlsx" TargetMode="External"/><Relationship Id="rId40" Type="http://schemas.openxmlformats.org/officeDocument/2006/relationships/hyperlink" Target="https://tiefbauamt.tg.ch/public/upload/assets/152451/Teil%20E_Angaben%20des%20Unternehmers_08.12.2023%2C%20ab%20Einladungsverfahren.xlsx?fp=1" TargetMode="External"/><Relationship Id="rId115" Type="http://schemas.openxmlformats.org/officeDocument/2006/relationships/hyperlink" Target="https://tiefbauamt.tg.ch/public/upload/assets/128135/Allgemeine%20Bestimmungen%20f%C3%BCr%20Klein-%20und%20Reparaturarbeiten%2001.04.2022.pdf?fp=1649147972919" TargetMode="External"/><Relationship Id="rId136" Type="http://schemas.openxmlformats.org/officeDocument/2006/relationships/hyperlink" Target="https://tiefbauamt.tg.ch/public/upload/assets/126674/DTV_Detailplan_2021_Weinfelden.pdf?fp=1" TargetMode="External"/><Relationship Id="rId157" Type="http://schemas.openxmlformats.org/officeDocument/2006/relationships/hyperlink" Target="https://tiefbauamt.tg.ch/public/upload/assets/119100/237.421%20Entw%C3%A4sserungskonzepte.pdf" TargetMode="External"/><Relationship Id="rId178" Type="http://schemas.openxmlformats.org/officeDocument/2006/relationships/hyperlink" Target="https://tiefbauamt.tg.ch/public/upload/assets/109968/Uebersicht%20Ausgabedaten%20NPK%20Kapitel%2024.02.2021.pdf" TargetMode="External"/><Relationship Id="rId301" Type="http://schemas.openxmlformats.org/officeDocument/2006/relationships/hyperlink" Target="https://tiefbauamt.tg.ch/public/upload/assets/63218/Allgemeine%20Bestimmungen%20f%3Fr%20Waren-und%20Maschineneinkauf.pdf" TargetMode="External"/><Relationship Id="rId322" Type="http://schemas.openxmlformats.org/officeDocument/2006/relationships/footer" Target="footer3.xml"/><Relationship Id="rId61" Type="http://schemas.openxmlformats.org/officeDocument/2006/relationships/hyperlink" Target="https://tiefbauamt.tg.ch/public/upload/assets/140125/DTV_Detailplan_2022_Kreuzlingen.pdf?fp=1" TargetMode="External"/><Relationship Id="rId82" Type="http://schemas.openxmlformats.org/officeDocument/2006/relationships/hyperlink" Target="https://tiefbauamt.tg.ch/public/upload/assets/136398/281.871%20Edelstahl-Handlauf%20auf%20Br%C3%BCckenbr%C3%BCstungen.pdf?fp=1668515450601" TargetMode="External"/><Relationship Id="rId199" Type="http://schemas.openxmlformats.org/officeDocument/2006/relationships/hyperlink" Target="https://tiefbauamt.tg.ch/public/upload/assets/99961/Teil%20E%20Anhang%20Angaben%20Unternehmer%201.08.2020%2C%20ab%20Einladungsverfahren.docx" TargetMode="External"/><Relationship Id="rId203" Type="http://schemas.openxmlformats.org/officeDocument/2006/relationships/hyperlink" Target="https://tiefbauamt.tg.ch/public/upload/assets/99957/Teil%20B1%20NPK%20102%20Besondere%20Bestimmungen%201.08.2020%2C%20ab%20Einladungsverfahren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INDOWS\WINWORD\VORLAGEN\Q_OHB-H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CC67-B30E-4709-B8A1-238F0BAF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Q_OHB-HO.DOT</Template>
  <TotalTime>0</TotalTime>
  <Pages>11</Pages>
  <Words>3685</Words>
  <Characters>75384</Characters>
  <Application>Microsoft Office Word</Application>
  <DocSecurity>0</DocSecurity>
  <Lines>628</Lines>
  <Paragraphs>157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	Ziel und Zweck</vt:lpstr>
    </vt:vector>
  </TitlesOfParts>
  <Company>Kanton Thurgau</Company>
  <LinksUpToDate>false</LinksUpToDate>
  <CharactersWithSpaces>78912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Ziel und Zweck</dc:title>
  <dc:creator>von Niederhäusern Susanna</dc:creator>
  <cp:lastModifiedBy>Schoop Sandra</cp:lastModifiedBy>
  <cp:revision>141</cp:revision>
  <cp:lastPrinted>2022-04-05T09:01:00Z</cp:lastPrinted>
  <dcterms:created xsi:type="dcterms:W3CDTF">2019-02-11T07:06:00Z</dcterms:created>
  <dcterms:modified xsi:type="dcterms:W3CDTF">2024-12-06T10:40:00Z</dcterms:modified>
</cp:coreProperties>
</file>